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ECA0" w14:textId="25184F77" w:rsidR="003612B6" w:rsidRDefault="003612B6" w:rsidP="00AE71C5">
      <w:pPr>
        <w:ind w:right="16"/>
      </w:pPr>
    </w:p>
    <w:p w14:paraId="30AD4094" w14:textId="01933806" w:rsidR="00657FEC" w:rsidRDefault="00657FEC" w:rsidP="00AE71C5">
      <w:pPr>
        <w:ind w:right="16"/>
      </w:pPr>
    </w:p>
    <w:p w14:paraId="07D8F1E2" w14:textId="17C24CE7" w:rsidR="00657FEC" w:rsidRPr="0021309E" w:rsidRDefault="0021309E" w:rsidP="00C67400">
      <w:pPr>
        <w:spacing w:line="360" w:lineRule="auto"/>
        <w:ind w:right="16"/>
        <w:rPr>
          <w:b/>
          <w:bCs/>
          <w:sz w:val="32"/>
          <w:szCs w:val="32"/>
        </w:rPr>
      </w:pPr>
      <w:r w:rsidRPr="0021309E">
        <w:rPr>
          <w:b/>
          <w:bCs/>
          <w:sz w:val="32"/>
          <w:szCs w:val="32"/>
        </w:rPr>
        <w:t>Kohila Vallavalitsusele</w:t>
      </w:r>
    </w:p>
    <w:tbl>
      <w:tblPr>
        <w:tblStyle w:val="Kontuurtabel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292D67" w14:paraId="2664BB8D" w14:textId="77777777" w:rsidTr="007227ED">
        <w:tc>
          <w:tcPr>
            <w:tcW w:w="2835" w:type="dxa"/>
          </w:tcPr>
          <w:p w14:paraId="5A405239" w14:textId="2B9F555F" w:rsidR="00292D67" w:rsidRDefault="00292D67" w:rsidP="00C67400">
            <w:pPr>
              <w:spacing w:line="360" w:lineRule="auto"/>
              <w:ind w:right="16"/>
            </w:pPr>
            <w:r>
              <w:t>Ees-ja perekonnanimi</w:t>
            </w:r>
          </w:p>
        </w:tc>
        <w:tc>
          <w:tcPr>
            <w:tcW w:w="6804" w:type="dxa"/>
          </w:tcPr>
          <w:p w14:paraId="709F3297" w14:textId="3048D21C" w:rsidR="00292D67" w:rsidRDefault="00292D67" w:rsidP="00C67400">
            <w:pPr>
              <w:spacing w:line="360" w:lineRule="auto"/>
              <w:ind w:right="16"/>
            </w:pPr>
          </w:p>
        </w:tc>
      </w:tr>
      <w:tr w:rsidR="00292D67" w14:paraId="3B7110EC" w14:textId="77777777" w:rsidTr="007227ED">
        <w:tc>
          <w:tcPr>
            <w:tcW w:w="2835" w:type="dxa"/>
          </w:tcPr>
          <w:p w14:paraId="017BCAE5" w14:textId="5F8B7138" w:rsidR="00292D67" w:rsidRDefault="00292D67" w:rsidP="00C67400">
            <w:pPr>
              <w:spacing w:line="360" w:lineRule="auto"/>
              <w:ind w:right="16"/>
            </w:pPr>
            <w:r>
              <w:t>Isikukood</w:t>
            </w:r>
          </w:p>
        </w:tc>
        <w:tc>
          <w:tcPr>
            <w:tcW w:w="6804" w:type="dxa"/>
          </w:tcPr>
          <w:p w14:paraId="05236F4A" w14:textId="77777777" w:rsidR="00292D67" w:rsidRDefault="00292D67" w:rsidP="00C67400">
            <w:pPr>
              <w:spacing w:line="360" w:lineRule="auto"/>
              <w:ind w:right="16"/>
            </w:pPr>
          </w:p>
        </w:tc>
      </w:tr>
      <w:tr w:rsidR="00292D67" w14:paraId="55FFAA5F" w14:textId="77777777" w:rsidTr="007227ED">
        <w:tc>
          <w:tcPr>
            <w:tcW w:w="2835" w:type="dxa"/>
          </w:tcPr>
          <w:p w14:paraId="7BA3050E" w14:textId="3B86786D" w:rsidR="00292D67" w:rsidRDefault="002D74C9" w:rsidP="00C67400">
            <w:pPr>
              <w:spacing w:line="360" w:lineRule="auto"/>
              <w:ind w:right="16"/>
            </w:pPr>
            <w:r>
              <w:t>E</w:t>
            </w:r>
            <w:r w:rsidR="00292D67">
              <w:t xml:space="preserve">-post </w:t>
            </w:r>
          </w:p>
        </w:tc>
        <w:tc>
          <w:tcPr>
            <w:tcW w:w="6804" w:type="dxa"/>
          </w:tcPr>
          <w:p w14:paraId="3805EA70" w14:textId="77777777" w:rsidR="00292D67" w:rsidRDefault="00292D67" w:rsidP="00C67400">
            <w:pPr>
              <w:spacing w:line="360" w:lineRule="auto"/>
              <w:ind w:right="16"/>
            </w:pPr>
          </w:p>
        </w:tc>
      </w:tr>
      <w:tr w:rsidR="00292D67" w14:paraId="2D3A5A0E" w14:textId="77777777" w:rsidTr="007227ED">
        <w:tc>
          <w:tcPr>
            <w:tcW w:w="2835" w:type="dxa"/>
          </w:tcPr>
          <w:p w14:paraId="4C37D6A1" w14:textId="4A5CAA2A" w:rsidR="00292D67" w:rsidRDefault="00292D67" w:rsidP="00C67400">
            <w:pPr>
              <w:spacing w:line="360" w:lineRule="auto"/>
              <w:ind w:right="16"/>
            </w:pPr>
            <w:r>
              <w:t>Telefoni nr</w:t>
            </w:r>
          </w:p>
        </w:tc>
        <w:tc>
          <w:tcPr>
            <w:tcW w:w="6804" w:type="dxa"/>
          </w:tcPr>
          <w:p w14:paraId="1531A958" w14:textId="77777777" w:rsidR="00292D67" w:rsidRDefault="00292D67" w:rsidP="00C67400">
            <w:pPr>
              <w:spacing w:line="360" w:lineRule="auto"/>
              <w:ind w:right="16"/>
            </w:pPr>
          </w:p>
        </w:tc>
      </w:tr>
      <w:tr w:rsidR="00292D67" w14:paraId="55ED557A" w14:textId="77777777" w:rsidTr="007227ED">
        <w:tc>
          <w:tcPr>
            <w:tcW w:w="2835" w:type="dxa"/>
          </w:tcPr>
          <w:p w14:paraId="329D90B2" w14:textId="585449DD" w:rsidR="00292D67" w:rsidRDefault="00292D67" w:rsidP="00C67400">
            <w:pPr>
              <w:spacing w:line="360" w:lineRule="auto"/>
              <w:ind w:right="16"/>
            </w:pPr>
            <w:r>
              <w:t>Elukoha aadress</w:t>
            </w:r>
          </w:p>
        </w:tc>
        <w:tc>
          <w:tcPr>
            <w:tcW w:w="6804" w:type="dxa"/>
          </w:tcPr>
          <w:p w14:paraId="61C4CCB0" w14:textId="77777777" w:rsidR="00292D67" w:rsidRDefault="00292D67" w:rsidP="00C67400">
            <w:pPr>
              <w:spacing w:line="360" w:lineRule="auto"/>
              <w:ind w:right="16"/>
            </w:pPr>
          </w:p>
        </w:tc>
      </w:tr>
    </w:tbl>
    <w:p w14:paraId="6EDFBDD5" w14:textId="77777777" w:rsidR="00292D67" w:rsidRDefault="00292D67" w:rsidP="00C67400">
      <w:pPr>
        <w:spacing w:line="360" w:lineRule="auto"/>
        <w:ind w:right="16"/>
      </w:pPr>
    </w:p>
    <w:p w14:paraId="4E2FD173" w14:textId="4DB74D57" w:rsidR="00292D67" w:rsidRDefault="00C8626F" w:rsidP="00292D67">
      <w:pPr>
        <w:spacing w:line="360" w:lineRule="auto"/>
        <w:ind w:right="1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="0021309E" w:rsidRPr="0021309E">
        <w:rPr>
          <w:b/>
          <w:bCs/>
          <w:sz w:val="32"/>
          <w:szCs w:val="32"/>
        </w:rPr>
        <w:t>valdus</w:t>
      </w:r>
      <w:r w:rsidR="00C933FD">
        <w:rPr>
          <w:b/>
          <w:bCs/>
          <w:sz w:val="32"/>
          <w:szCs w:val="32"/>
        </w:rPr>
        <w:t xml:space="preserve"> </w:t>
      </w:r>
      <w:r w:rsidR="00B46B13">
        <w:rPr>
          <w:b/>
          <w:bCs/>
          <w:sz w:val="32"/>
          <w:szCs w:val="32"/>
        </w:rPr>
        <w:t>katastriüksuse sihtotstarbe muutmiseks</w:t>
      </w:r>
    </w:p>
    <w:p w14:paraId="1F6A87A3" w14:textId="71742743" w:rsidR="00CE5236" w:rsidRPr="00CE5236" w:rsidRDefault="00CE5236" w:rsidP="00292D67">
      <w:pPr>
        <w:spacing w:line="360" w:lineRule="auto"/>
        <w:ind w:right="16"/>
        <w:rPr>
          <w:b/>
          <w:bCs/>
          <w:sz w:val="20"/>
          <w:szCs w:val="20"/>
        </w:rPr>
      </w:pPr>
      <w:r w:rsidRPr="00CE5236">
        <w:rPr>
          <w:b/>
          <w:bCs/>
          <w:sz w:val="20"/>
          <w:szCs w:val="20"/>
        </w:rPr>
        <w:t xml:space="preserve">Olen algatanud </w:t>
      </w:r>
      <w:proofErr w:type="spellStart"/>
      <w:r w:rsidRPr="00CE5236">
        <w:rPr>
          <w:b/>
          <w:bCs/>
          <w:sz w:val="20"/>
          <w:szCs w:val="20"/>
        </w:rPr>
        <w:t>MinuKataster</w:t>
      </w:r>
      <w:proofErr w:type="spellEnd"/>
      <w:r w:rsidRPr="00CE5236">
        <w:rPr>
          <w:b/>
          <w:bCs/>
          <w:sz w:val="20"/>
          <w:szCs w:val="20"/>
        </w:rPr>
        <w:t xml:space="preserve"> veebirakenduses  menetluse nr  </w:t>
      </w:r>
    </w:p>
    <w:p w14:paraId="3BA8E125" w14:textId="460D38B5" w:rsidR="00675327" w:rsidRPr="00AC160A" w:rsidRDefault="00B46B13" w:rsidP="00AC160A">
      <w:pPr>
        <w:spacing w:line="360" w:lineRule="auto"/>
      </w:pPr>
      <w:bookmarkStart w:id="0" w:name="_Hlk69914686"/>
      <w:r w:rsidRPr="00AC160A">
        <w:t>Katastriüksuse andmed</w:t>
      </w:r>
      <w:r w:rsidR="003F2109" w:rsidRPr="00AC160A"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6531"/>
      </w:tblGrid>
      <w:tr w:rsidR="00B46B13" w:rsidRPr="00AC160A" w14:paraId="3B0BDCC8" w14:textId="77777777" w:rsidTr="004E5EEB">
        <w:tc>
          <w:tcPr>
            <w:tcW w:w="3114" w:type="dxa"/>
          </w:tcPr>
          <w:p w14:paraId="2CC1E000" w14:textId="2733CF7D" w:rsidR="00B46B13" w:rsidRPr="00AC160A" w:rsidRDefault="00B46B13" w:rsidP="00AC160A">
            <w:pPr>
              <w:spacing w:line="360" w:lineRule="auto"/>
            </w:pPr>
            <w:r w:rsidRPr="00AC160A">
              <w:t xml:space="preserve">Katastriüksuse </w:t>
            </w:r>
            <w:r w:rsidR="004E5EEB">
              <w:t>koha-aadress</w:t>
            </w:r>
          </w:p>
        </w:tc>
        <w:tc>
          <w:tcPr>
            <w:tcW w:w="6531" w:type="dxa"/>
          </w:tcPr>
          <w:p w14:paraId="24BB2875" w14:textId="77777777" w:rsidR="00B46B13" w:rsidRPr="00AC160A" w:rsidRDefault="00B46B13" w:rsidP="00AC160A">
            <w:pPr>
              <w:spacing w:line="360" w:lineRule="auto"/>
            </w:pPr>
          </w:p>
        </w:tc>
      </w:tr>
      <w:tr w:rsidR="00B46B13" w:rsidRPr="00AC160A" w14:paraId="3E10DA9E" w14:textId="77777777" w:rsidTr="004E5EEB">
        <w:tc>
          <w:tcPr>
            <w:tcW w:w="3114" w:type="dxa"/>
          </w:tcPr>
          <w:p w14:paraId="5121BB0C" w14:textId="71568EF6" w:rsidR="00B46B13" w:rsidRPr="00AC160A" w:rsidRDefault="00B46B13" w:rsidP="00AC160A">
            <w:pPr>
              <w:spacing w:line="360" w:lineRule="auto"/>
            </w:pPr>
            <w:r w:rsidRPr="00AC160A">
              <w:t>Katastriüksuse tunnus</w:t>
            </w:r>
          </w:p>
        </w:tc>
        <w:tc>
          <w:tcPr>
            <w:tcW w:w="6531" w:type="dxa"/>
          </w:tcPr>
          <w:p w14:paraId="1611A5C3" w14:textId="77777777" w:rsidR="00B46B13" w:rsidRPr="00AC160A" w:rsidRDefault="00B46B13" w:rsidP="00AC160A">
            <w:pPr>
              <w:spacing w:line="360" w:lineRule="auto"/>
            </w:pPr>
          </w:p>
        </w:tc>
      </w:tr>
      <w:tr w:rsidR="00B46B13" w:rsidRPr="00AC160A" w14:paraId="78708EE1" w14:textId="77777777" w:rsidTr="004E5EEB">
        <w:tc>
          <w:tcPr>
            <w:tcW w:w="3114" w:type="dxa"/>
          </w:tcPr>
          <w:p w14:paraId="279FC2C1" w14:textId="73103387" w:rsidR="00B46B13" w:rsidRPr="00AC160A" w:rsidRDefault="00B46B13" w:rsidP="00AC160A">
            <w:pPr>
              <w:spacing w:line="360" w:lineRule="auto"/>
            </w:pPr>
            <w:r w:rsidRPr="00AC160A">
              <w:t>Kinnistu number</w:t>
            </w:r>
          </w:p>
        </w:tc>
        <w:tc>
          <w:tcPr>
            <w:tcW w:w="6531" w:type="dxa"/>
          </w:tcPr>
          <w:p w14:paraId="36FF3A69" w14:textId="77777777" w:rsidR="00B46B13" w:rsidRPr="00AC160A" w:rsidRDefault="00B46B13" w:rsidP="00AC160A">
            <w:pPr>
              <w:spacing w:line="360" w:lineRule="auto"/>
            </w:pPr>
          </w:p>
        </w:tc>
      </w:tr>
      <w:tr w:rsidR="00B46B13" w:rsidRPr="00AC160A" w14:paraId="27774F78" w14:textId="77777777" w:rsidTr="004E5EEB">
        <w:tc>
          <w:tcPr>
            <w:tcW w:w="3114" w:type="dxa"/>
          </w:tcPr>
          <w:p w14:paraId="11264B8C" w14:textId="6B792BE1" w:rsidR="00B46B13" w:rsidRPr="00AC160A" w:rsidRDefault="00B46B13" w:rsidP="00AC160A">
            <w:pPr>
              <w:spacing w:line="360" w:lineRule="auto"/>
            </w:pPr>
            <w:r w:rsidRPr="00AC160A">
              <w:t xml:space="preserve">Pindala </w:t>
            </w:r>
          </w:p>
        </w:tc>
        <w:tc>
          <w:tcPr>
            <w:tcW w:w="6531" w:type="dxa"/>
          </w:tcPr>
          <w:p w14:paraId="052CEC71" w14:textId="77777777" w:rsidR="00B46B13" w:rsidRPr="00AC160A" w:rsidRDefault="00B46B13" w:rsidP="00AC160A">
            <w:pPr>
              <w:spacing w:line="360" w:lineRule="auto"/>
            </w:pPr>
          </w:p>
        </w:tc>
      </w:tr>
      <w:tr w:rsidR="003F2109" w:rsidRPr="00AC160A" w14:paraId="4771B5D4" w14:textId="77777777" w:rsidTr="004E5EEB">
        <w:tc>
          <w:tcPr>
            <w:tcW w:w="3114" w:type="dxa"/>
          </w:tcPr>
          <w:p w14:paraId="639873F0" w14:textId="25D0605B" w:rsidR="003F2109" w:rsidRPr="00AC160A" w:rsidRDefault="003F2109" w:rsidP="00AC160A">
            <w:pPr>
              <w:spacing w:line="360" w:lineRule="auto"/>
            </w:pPr>
            <w:r w:rsidRPr="00AC160A">
              <w:t>Katastriüksuse sihtotstarve</w:t>
            </w:r>
          </w:p>
        </w:tc>
        <w:tc>
          <w:tcPr>
            <w:tcW w:w="6531" w:type="dxa"/>
          </w:tcPr>
          <w:p w14:paraId="6AA49840" w14:textId="77777777" w:rsidR="003F2109" w:rsidRPr="00AC160A" w:rsidRDefault="003F2109" w:rsidP="00AC160A">
            <w:pPr>
              <w:spacing w:line="360" w:lineRule="auto"/>
            </w:pPr>
          </w:p>
        </w:tc>
      </w:tr>
    </w:tbl>
    <w:p w14:paraId="635221AA" w14:textId="02F5F5C5" w:rsidR="00B46B13" w:rsidRPr="00AC160A" w:rsidRDefault="00B46B13" w:rsidP="00AC160A">
      <w:pPr>
        <w:spacing w:line="360" w:lineRule="auto"/>
      </w:pPr>
    </w:p>
    <w:p w14:paraId="30E236F9" w14:textId="044553B2" w:rsidR="00B46B13" w:rsidRPr="00AC160A" w:rsidRDefault="006006BA" w:rsidP="00AC160A">
      <w:pPr>
        <w:spacing w:line="360" w:lineRule="auto"/>
      </w:pPr>
      <w:r w:rsidRPr="00AC160A">
        <w:t xml:space="preserve">Ehitise püstitamiseks </w:t>
      </w:r>
      <w:r w:rsidR="00AB7212" w:rsidRPr="00AC160A">
        <w:t>väljastatud dokumendid</w:t>
      </w:r>
      <w:r w:rsidR="003F2109" w:rsidRPr="00AC160A"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390"/>
        <w:gridCol w:w="5255"/>
      </w:tblGrid>
      <w:tr w:rsidR="006006BA" w:rsidRPr="00AC160A" w14:paraId="1F109AC6" w14:textId="77777777" w:rsidTr="004E5EEB">
        <w:tc>
          <w:tcPr>
            <w:tcW w:w="4390" w:type="dxa"/>
          </w:tcPr>
          <w:p w14:paraId="219CBB08" w14:textId="2AB6090C" w:rsidR="006006BA" w:rsidRPr="00AC160A" w:rsidRDefault="006006BA" w:rsidP="00AC160A">
            <w:pPr>
              <w:spacing w:line="360" w:lineRule="auto"/>
            </w:pPr>
            <w:r w:rsidRPr="00AC160A">
              <w:t xml:space="preserve">Väljastatud dokumendi </w:t>
            </w:r>
            <w:r w:rsidR="00AB7212" w:rsidRPr="00AC160A">
              <w:t>liik*</w:t>
            </w:r>
          </w:p>
        </w:tc>
        <w:tc>
          <w:tcPr>
            <w:tcW w:w="5255" w:type="dxa"/>
          </w:tcPr>
          <w:p w14:paraId="14BFD9BB" w14:textId="77777777" w:rsidR="006006BA" w:rsidRPr="00AC160A" w:rsidRDefault="006006BA" w:rsidP="00AC160A">
            <w:pPr>
              <w:spacing w:line="360" w:lineRule="auto"/>
            </w:pPr>
          </w:p>
        </w:tc>
      </w:tr>
      <w:tr w:rsidR="006006BA" w:rsidRPr="00AC160A" w14:paraId="42229DED" w14:textId="77777777" w:rsidTr="004E5EEB">
        <w:tc>
          <w:tcPr>
            <w:tcW w:w="4390" w:type="dxa"/>
          </w:tcPr>
          <w:p w14:paraId="1CB76A81" w14:textId="3DBFC961" w:rsidR="006006BA" w:rsidRPr="00AC160A" w:rsidRDefault="006006BA" w:rsidP="00AC160A">
            <w:pPr>
              <w:spacing w:line="360" w:lineRule="auto"/>
            </w:pPr>
            <w:r w:rsidRPr="00AC160A">
              <w:t xml:space="preserve">Dokumendi </w:t>
            </w:r>
            <w:r w:rsidR="004E5EEB" w:rsidRPr="00AC160A">
              <w:t>kuupäev</w:t>
            </w:r>
          </w:p>
        </w:tc>
        <w:tc>
          <w:tcPr>
            <w:tcW w:w="5255" w:type="dxa"/>
          </w:tcPr>
          <w:p w14:paraId="437D89F7" w14:textId="77777777" w:rsidR="006006BA" w:rsidRPr="00AC160A" w:rsidRDefault="006006BA" w:rsidP="00AC160A">
            <w:pPr>
              <w:spacing w:line="360" w:lineRule="auto"/>
            </w:pPr>
          </w:p>
        </w:tc>
      </w:tr>
      <w:tr w:rsidR="006006BA" w:rsidRPr="00AC160A" w14:paraId="4D7CBD1B" w14:textId="77777777" w:rsidTr="004E5EEB">
        <w:tc>
          <w:tcPr>
            <w:tcW w:w="4390" w:type="dxa"/>
          </w:tcPr>
          <w:p w14:paraId="5B0E6E7A" w14:textId="7E9EE55C" w:rsidR="006006BA" w:rsidRPr="00AC160A" w:rsidRDefault="006006BA" w:rsidP="00AC160A">
            <w:pPr>
              <w:spacing w:line="360" w:lineRule="auto"/>
            </w:pPr>
            <w:r w:rsidRPr="00AC160A">
              <w:t xml:space="preserve">Dokumendi </w:t>
            </w:r>
            <w:r w:rsidR="004E5EEB">
              <w:t>number</w:t>
            </w:r>
          </w:p>
        </w:tc>
        <w:tc>
          <w:tcPr>
            <w:tcW w:w="5255" w:type="dxa"/>
          </w:tcPr>
          <w:p w14:paraId="53B12246" w14:textId="77777777" w:rsidR="006006BA" w:rsidRPr="00AC160A" w:rsidRDefault="006006BA" w:rsidP="00AC160A">
            <w:pPr>
              <w:spacing w:line="360" w:lineRule="auto"/>
            </w:pPr>
          </w:p>
        </w:tc>
      </w:tr>
    </w:tbl>
    <w:p w14:paraId="7E606F2F" w14:textId="1609C9DE" w:rsidR="006006BA" w:rsidRPr="00AC160A" w:rsidRDefault="00AB7212" w:rsidP="00AC160A">
      <w:pPr>
        <w:spacing w:line="360" w:lineRule="auto"/>
      </w:pPr>
      <w:r w:rsidRPr="00AC160A">
        <w:t>* ehitisteatis/ehitusluba/kasutusluba</w:t>
      </w:r>
    </w:p>
    <w:p w14:paraId="6D8C5629" w14:textId="77777777" w:rsidR="00AC160A" w:rsidRPr="00AC160A" w:rsidRDefault="00AC160A" w:rsidP="00AC160A">
      <w:pPr>
        <w:spacing w:line="360" w:lineRule="auto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390"/>
        <w:gridCol w:w="5255"/>
      </w:tblGrid>
      <w:tr w:rsidR="00AC160A" w:rsidRPr="00AC160A" w14:paraId="0280E5FB" w14:textId="77777777" w:rsidTr="006B1319">
        <w:tc>
          <w:tcPr>
            <w:tcW w:w="4390" w:type="dxa"/>
          </w:tcPr>
          <w:p w14:paraId="082EC6DF" w14:textId="3D8355F3" w:rsidR="00AC160A" w:rsidRPr="00AC160A" w:rsidRDefault="00AC160A" w:rsidP="00AC160A">
            <w:pPr>
              <w:spacing w:line="360" w:lineRule="auto"/>
            </w:pPr>
            <w:r w:rsidRPr="00AC160A">
              <w:t xml:space="preserve">Palun muuta </w:t>
            </w:r>
            <w:r w:rsidR="006B1319">
              <w:t>katastriüksuse</w:t>
            </w:r>
            <w:r w:rsidRPr="00AC160A">
              <w:t xml:space="preserve"> sihtotstarve*</w:t>
            </w:r>
          </w:p>
        </w:tc>
        <w:tc>
          <w:tcPr>
            <w:tcW w:w="5255" w:type="dxa"/>
          </w:tcPr>
          <w:p w14:paraId="05900E4A" w14:textId="77777777" w:rsidR="00AC160A" w:rsidRPr="00AC160A" w:rsidRDefault="00AC160A" w:rsidP="00AC160A">
            <w:pPr>
              <w:spacing w:line="360" w:lineRule="auto"/>
            </w:pPr>
          </w:p>
        </w:tc>
      </w:tr>
    </w:tbl>
    <w:bookmarkEnd w:id="0"/>
    <w:p w14:paraId="6C80714C" w14:textId="71E9FD7A" w:rsidR="00AC160A" w:rsidRPr="00AC160A" w:rsidRDefault="00AC160A" w:rsidP="00AC160A">
      <w:pPr>
        <w:spacing w:line="360" w:lineRule="auto"/>
      </w:pPr>
      <w:r w:rsidRPr="00AC160A">
        <w:t>* elamumaa</w:t>
      </w:r>
      <w:r w:rsidR="00260530">
        <w:t>/</w:t>
      </w:r>
      <w:r w:rsidRPr="00AC160A">
        <w:t>tootmismaa</w:t>
      </w:r>
      <w:r w:rsidR="00260530">
        <w:t>/</w:t>
      </w:r>
      <w:r w:rsidRPr="00AC160A">
        <w:t>ärimaa</w:t>
      </w:r>
      <w:r w:rsidR="004E5EEB">
        <w:t>/maatulundusmaa</w:t>
      </w:r>
      <w:r w:rsidRPr="00AC160A">
        <w:t xml:space="preserve"> </w:t>
      </w:r>
      <w:r w:rsidRPr="00784EF4">
        <w:t>vms</w:t>
      </w:r>
    </w:p>
    <w:p w14:paraId="210809D1" w14:textId="0EB90EFB" w:rsidR="00292D67" w:rsidRPr="00AC160A" w:rsidRDefault="0021309E" w:rsidP="00AC160A">
      <w:pPr>
        <w:spacing w:before="240" w:line="360" w:lineRule="auto"/>
        <w:jc w:val="both"/>
        <w:rPr>
          <w:bCs/>
        </w:rPr>
      </w:pPr>
      <w:r w:rsidRPr="00AC160A">
        <w:t>Kinnitan avalduses esitatud andmete õigsust.</w:t>
      </w:r>
      <w:r w:rsidR="00B46B13" w:rsidRPr="00AC160A">
        <w:t xml:space="preserve"> </w:t>
      </w:r>
      <w:r w:rsidRPr="00AC160A">
        <w:rPr>
          <w:bCs/>
        </w:rPr>
        <w:t>Olen nõus minu isikuandmete kontrollimise ja töötlemisega ulatuses, mis on vajalik avalduse lahendamiseks.</w:t>
      </w:r>
      <w:r w:rsidR="00C933FD" w:rsidRPr="00AC160A">
        <w:rPr>
          <w:bCs/>
        </w:rPr>
        <w:t xml:space="preserve"> </w:t>
      </w: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1555"/>
        <w:gridCol w:w="3267"/>
        <w:gridCol w:w="1552"/>
        <w:gridCol w:w="3402"/>
      </w:tblGrid>
      <w:tr w:rsidR="00165D76" w:rsidRPr="00AC160A" w14:paraId="7DAB131F" w14:textId="77777777" w:rsidTr="009B538A">
        <w:tc>
          <w:tcPr>
            <w:tcW w:w="1555" w:type="dxa"/>
          </w:tcPr>
          <w:p w14:paraId="030D66D5" w14:textId="43C4BB8B" w:rsidR="00165D76" w:rsidRPr="00AC160A" w:rsidRDefault="00F33810" w:rsidP="00AC160A">
            <w:pPr>
              <w:spacing w:line="360" w:lineRule="auto"/>
              <w:ind w:right="16"/>
            </w:pPr>
            <w:r w:rsidRPr="00AC160A">
              <w:t>K</w:t>
            </w:r>
            <w:r w:rsidR="00165D76" w:rsidRPr="00AC160A">
              <w:t>uupäev</w:t>
            </w:r>
          </w:p>
        </w:tc>
        <w:tc>
          <w:tcPr>
            <w:tcW w:w="3267" w:type="dxa"/>
          </w:tcPr>
          <w:p w14:paraId="342EA97C" w14:textId="77777777" w:rsidR="00165D76" w:rsidRPr="00AC160A" w:rsidRDefault="00165D76" w:rsidP="00AC160A">
            <w:pPr>
              <w:spacing w:line="360" w:lineRule="auto"/>
              <w:ind w:right="16"/>
            </w:pPr>
          </w:p>
        </w:tc>
        <w:tc>
          <w:tcPr>
            <w:tcW w:w="1552" w:type="dxa"/>
          </w:tcPr>
          <w:p w14:paraId="7D28C50D" w14:textId="7D331AA6" w:rsidR="00165D76" w:rsidRPr="00AC160A" w:rsidRDefault="00165D76" w:rsidP="00AC160A">
            <w:pPr>
              <w:spacing w:line="360" w:lineRule="auto"/>
              <w:ind w:right="16"/>
            </w:pPr>
            <w:r w:rsidRPr="00AC160A">
              <w:t>Allkiri</w:t>
            </w:r>
          </w:p>
        </w:tc>
        <w:tc>
          <w:tcPr>
            <w:tcW w:w="3402" w:type="dxa"/>
          </w:tcPr>
          <w:p w14:paraId="201C6DC0" w14:textId="77777777" w:rsidR="00165D76" w:rsidRPr="00AC160A" w:rsidRDefault="00165D76" w:rsidP="00AC160A">
            <w:pPr>
              <w:spacing w:line="360" w:lineRule="auto"/>
              <w:ind w:right="16"/>
            </w:pPr>
          </w:p>
        </w:tc>
      </w:tr>
    </w:tbl>
    <w:p w14:paraId="37DA0EFA" w14:textId="4BC74DFC" w:rsidR="0021309E" w:rsidRPr="00292D67" w:rsidRDefault="0021309E" w:rsidP="00C67400">
      <w:pPr>
        <w:spacing w:line="360" w:lineRule="auto"/>
        <w:ind w:right="16"/>
      </w:pPr>
    </w:p>
    <w:p w14:paraId="4A1318E7" w14:textId="162C01DF" w:rsidR="00D47BF7" w:rsidRPr="00D47BF7" w:rsidRDefault="00D47BF7" w:rsidP="00C67400">
      <w:pPr>
        <w:spacing w:line="360" w:lineRule="auto"/>
        <w:ind w:right="16"/>
      </w:pPr>
    </w:p>
    <w:sectPr w:rsidR="00D47BF7" w:rsidRPr="00D47BF7" w:rsidSect="00CF3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983F5" w14:textId="77777777" w:rsidR="0075520A" w:rsidRDefault="0075520A">
      <w:r>
        <w:separator/>
      </w:r>
    </w:p>
  </w:endnote>
  <w:endnote w:type="continuationSeparator" w:id="0">
    <w:p w14:paraId="36F0A296" w14:textId="77777777" w:rsidR="0075520A" w:rsidRDefault="0075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13B3" w14:textId="77777777" w:rsidR="009050A7" w:rsidRDefault="00905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A292" w14:textId="77777777" w:rsidR="009050A7" w:rsidRDefault="00905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5489" w14:textId="77777777" w:rsidR="009050A7" w:rsidRDefault="009050A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0AD6" w14:textId="77777777" w:rsidR="0075520A" w:rsidRDefault="0075520A">
      <w:r>
        <w:separator/>
      </w:r>
    </w:p>
  </w:footnote>
  <w:footnote w:type="continuationSeparator" w:id="0">
    <w:p w14:paraId="77E95FC7" w14:textId="77777777" w:rsidR="0075520A" w:rsidRDefault="0075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386DA" w14:textId="77777777" w:rsidR="009050A7" w:rsidRDefault="00905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A461" w14:textId="77777777" w:rsidR="009050A7" w:rsidRDefault="00905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E814" w14:textId="77777777" w:rsidR="002D74C9" w:rsidRPr="005E12BB" w:rsidRDefault="008239CC" w:rsidP="008239CC">
    <w:pPr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tbl>
    <w:tblPr>
      <w:tblStyle w:val="Kontuurtabel"/>
      <w:tblW w:w="4754" w:type="dxa"/>
      <w:jc w:val="right"/>
      <w:tblLook w:val="04A0" w:firstRow="1" w:lastRow="0" w:firstColumn="1" w:lastColumn="0" w:noHBand="0" w:noVBand="1"/>
    </w:tblPr>
    <w:tblGrid>
      <w:gridCol w:w="4754"/>
    </w:tblGrid>
    <w:tr w:rsidR="002D74C9" w14:paraId="55384AAD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7EF34202" w14:textId="7722D778" w:rsidR="002D74C9" w:rsidRDefault="002D74C9" w:rsidP="009050A7">
          <w:pPr>
            <w:jc w:val="both"/>
            <w:rPr>
              <w:sz w:val="22"/>
              <w:szCs w:val="22"/>
            </w:rPr>
          </w:pPr>
          <w:r w:rsidRPr="005E12BB">
            <w:rPr>
              <w:sz w:val="22"/>
              <w:szCs w:val="22"/>
            </w:rPr>
            <w:t>ASUTUSESISESEKS KASUTAMISEKS</w:t>
          </w:r>
        </w:p>
      </w:tc>
    </w:tr>
    <w:tr w:rsidR="00B540D1" w14:paraId="2908A247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6B78225" w14:textId="47C9F3A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Teabevaldaja: Kohila Vallavalitsus</w:t>
          </w:r>
        </w:p>
      </w:tc>
    </w:tr>
    <w:tr w:rsidR="00B540D1" w14:paraId="0C0D201F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4EA5008" w14:textId="3C100EAB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Märge tehtud:</w:t>
          </w:r>
        </w:p>
      </w:tc>
    </w:tr>
    <w:tr w:rsidR="00B540D1" w14:paraId="0ABB1C9C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0A3ABEEC" w14:textId="3A2BF5C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Juurdepääsupiirang kehtib kuni:</w:t>
          </w:r>
        </w:p>
      </w:tc>
    </w:tr>
    <w:tr w:rsidR="002D74C9" w14:paraId="4CEF6E41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45F46C66" w14:textId="6792D3F0" w:rsidR="002D74C9" w:rsidRDefault="002D74C9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Alus: </w:t>
          </w:r>
          <w:r w:rsidRPr="005E12BB">
            <w:rPr>
              <w:sz w:val="22"/>
              <w:szCs w:val="22"/>
            </w:rPr>
            <w:t xml:space="preserve">avaliku teabe seadus </w:t>
          </w:r>
          <w:r w:rsidR="00006479">
            <w:rPr>
              <w:sz w:val="22"/>
              <w:szCs w:val="22"/>
            </w:rPr>
            <w:t>§ 35 lg 1 p 12</w:t>
          </w:r>
        </w:p>
      </w:tc>
    </w:tr>
  </w:tbl>
  <w:p w14:paraId="027F3BBE" w14:textId="1CB8FEFD" w:rsidR="0076002C" w:rsidRPr="0075064C" w:rsidRDefault="0076002C" w:rsidP="009050A7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155739">
    <w:abstractNumId w:val="4"/>
  </w:num>
  <w:num w:numId="2" w16cid:durableId="452216309">
    <w:abstractNumId w:val="0"/>
  </w:num>
  <w:num w:numId="3" w16cid:durableId="40247183">
    <w:abstractNumId w:val="1"/>
  </w:num>
  <w:num w:numId="4" w16cid:durableId="1646809445">
    <w:abstractNumId w:val="5"/>
  </w:num>
  <w:num w:numId="5" w16cid:durableId="1970815766">
    <w:abstractNumId w:val="2"/>
  </w:num>
  <w:num w:numId="6" w16cid:durableId="1045258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EC"/>
    <w:rsid w:val="00006479"/>
    <w:rsid w:val="00055B24"/>
    <w:rsid w:val="000B1128"/>
    <w:rsid w:val="000F4610"/>
    <w:rsid w:val="001161C2"/>
    <w:rsid w:val="00121691"/>
    <w:rsid w:val="00123CA5"/>
    <w:rsid w:val="00133677"/>
    <w:rsid w:val="00135475"/>
    <w:rsid w:val="001404DB"/>
    <w:rsid w:val="00165D76"/>
    <w:rsid w:val="001725FA"/>
    <w:rsid w:val="00176BE6"/>
    <w:rsid w:val="001C7272"/>
    <w:rsid w:val="001E77F3"/>
    <w:rsid w:val="002065CF"/>
    <w:rsid w:val="0021309E"/>
    <w:rsid w:val="00245507"/>
    <w:rsid w:val="00260530"/>
    <w:rsid w:val="0028104B"/>
    <w:rsid w:val="00292D67"/>
    <w:rsid w:val="0029612E"/>
    <w:rsid w:val="002A3C16"/>
    <w:rsid w:val="002C3814"/>
    <w:rsid w:val="002D74C9"/>
    <w:rsid w:val="002D7D80"/>
    <w:rsid w:val="002F31C0"/>
    <w:rsid w:val="00312F11"/>
    <w:rsid w:val="00327491"/>
    <w:rsid w:val="003400D5"/>
    <w:rsid w:val="003612B6"/>
    <w:rsid w:val="003634C2"/>
    <w:rsid w:val="00370E80"/>
    <w:rsid w:val="003F2109"/>
    <w:rsid w:val="004035E5"/>
    <w:rsid w:val="00414ECC"/>
    <w:rsid w:val="004316D9"/>
    <w:rsid w:val="00466508"/>
    <w:rsid w:val="004837E4"/>
    <w:rsid w:val="0048659F"/>
    <w:rsid w:val="0049536A"/>
    <w:rsid w:val="004A5290"/>
    <w:rsid w:val="004A7C1B"/>
    <w:rsid w:val="004B3A31"/>
    <w:rsid w:val="004E5EEB"/>
    <w:rsid w:val="00504164"/>
    <w:rsid w:val="005718F1"/>
    <w:rsid w:val="00584521"/>
    <w:rsid w:val="00590B81"/>
    <w:rsid w:val="005926ED"/>
    <w:rsid w:val="005D068A"/>
    <w:rsid w:val="005E24C0"/>
    <w:rsid w:val="006006BA"/>
    <w:rsid w:val="00604E03"/>
    <w:rsid w:val="006156E9"/>
    <w:rsid w:val="00650434"/>
    <w:rsid w:val="00657FEC"/>
    <w:rsid w:val="00662A9F"/>
    <w:rsid w:val="00667438"/>
    <w:rsid w:val="00675327"/>
    <w:rsid w:val="00680CF2"/>
    <w:rsid w:val="006B1319"/>
    <w:rsid w:val="006B335B"/>
    <w:rsid w:val="006C0AB4"/>
    <w:rsid w:val="006C3C08"/>
    <w:rsid w:val="006D1511"/>
    <w:rsid w:val="006D1FD9"/>
    <w:rsid w:val="00713CA8"/>
    <w:rsid w:val="007227ED"/>
    <w:rsid w:val="007251F3"/>
    <w:rsid w:val="0075064C"/>
    <w:rsid w:val="0075520A"/>
    <w:rsid w:val="0076002C"/>
    <w:rsid w:val="00771E9D"/>
    <w:rsid w:val="007767E4"/>
    <w:rsid w:val="00784EF4"/>
    <w:rsid w:val="00785B92"/>
    <w:rsid w:val="007A1E5C"/>
    <w:rsid w:val="007C44E7"/>
    <w:rsid w:val="007C7A6C"/>
    <w:rsid w:val="007E50C2"/>
    <w:rsid w:val="007F3679"/>
    <w:rsid w:val="0080726A"/>
    <w:rsid w:val="008121D3"/>
    <w:rsid w:val="00815D78"/>
    <w:rsid w:val="00817B9C"/>
    <w:rsid w:val="008239CC"/>
    <w:rsid w:val="008401C8"/>
    <w:rsid w:val="00863312"/>
    <w:rsid w:val="008775B1"/>
    <w:rsid w:val="00880FDD"/>
    <w:rsid w:val="008C0F43"/>
    <w:rsid w:val="009050A7"/>
    <w:rsid w:val="00940ADE"/>
    <w:rsid w:val="00941C46"/>
    <w:rsid w:val="009568A6"/>
    <w:rsid w:val="009934B1"/>
    <w:rsid w:val="009B538A"/>
    <w:rsid w:val="009D681F"/>
    <w:rsid w:val="00A25A1E"/>
    <w:rsid w:val="00A36519"/>
    <w:rsid w:val="00A50CA4"/>
    <w:rsid w:val="00A63612"/>
    <w:rsid w:val="00A7313F"/>
    <w:rsid w:val="00A9466B"/>
    <w:rsid w:val="00AB7212"/>
    <w:rsid w:val="00AB74DE"/>
    <w:rsid w:val="00AC160A"/>
    <w:rsid w:val="00AE2E1E"/>
    <w:rsid w:val="00AE71C5"/>
    <w:rsid w:val="00B013CC"/>
    <w:rsid w:val="00B10D22"/>
    <w:rsid w:val="00B11576"/>
    <w:rsid w:val="00B11DEF"/>
    <w:rsid w:val="00B221DF"/>
    <w:rsid w:val="00B37558"/>
    <w:rsid w:val="00B46B13"/>
    <w:rsid w:val="00B51686"/>
    <w:rsid w:val="00B540D1"/>
    <w:rsid w:val="00B54B9A"/>
    <w:rsid w:val="00B62EE0"/>
    <w:rsid w:val="00BA0BA3"/>
    <w:rsid w:val="00BC136F"/>
    <w:rsid w:val="00BC3516"/>
    <w:rsid w:val="00BE170A"/>
    <w:rsid w:val="00BE5971"/>
    <w:rsid w:val="00BF6F2E"/>
    <w:rsid w:val="00C35A0B"/>
    <w:rsid w:val="00C67400"/>
    <w:rsid w:val="00C759AE"/>
    <w:rsid w:val="00C8626F"/>
    <w:rsid w:val="00C933FD"/>
    <w:rsid w:val="00CB0333"/>
    <w:rsid w:val="00CB339B"/>
    <w:rsid w:val="00CB3447"/>
    <w:rsid w:val="00CB4DA0"/>
    <w:rsid w:val="00CE344B"/>
    <w:rsid w:val="00CE5236"/>
    <w:rsid w:val="00CF37FD"/>
    <w:rsid w:val="00D234BA"/>
    <w:rsid w:val="00D412F9"/>
    <w:rsid w:val="00D47BF7"/>
    <w:rsid w:val="00D64914"/>
    <w:rsid w:val="00D83BB7"/>
    <w:rsid w:val="00DA2B54"/>
    <w:rsid w:val="00DD7899"/>
    <w:rsid w:val="00DF4713"/>
    <w:rsid w:val="00E44A7A"/>
    <w:rsid w:val="00EA0BCA"/>
    <w:rsid w:val="00EE1BF3"/>
    <w:rsid w:val="00F33810"/>
    <w:rsid w:val="00F562A7"/>
    <w:rsid w:val="00F977C6"/>
    <w:rsid w:val="00FA5BEA"/>
    <w:rsid w:val="00FA7056"/>
    <w:rsid w:val="00FC1D79"/>
    <w:rsid w:val="00FD7A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AF0E8"/>
  <w15:chartTrackingRefBased/>
  <w15:docId w15:val="{730EA604-FA7C-4516-925F-128A130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327491"/>
    <w:pPr>
      <w:keepNext/>
      <w:outlineLvl w:val="0"/>
    </w:pPr>
    <w:rPr>
      <w:b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1309E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snapToGrid w:val="0"/>
      <w:color w:val="1F4D78" w:themeColor="accent1" w:themeShade="7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6002C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76002C"/>
    <w:pPr>
      <w:tabs>
        <w:tab w:val="center" w:pos="4320"/>
        <w:tab w:val="right" w:pos="8640"/>
      </w:tabs>
    </w:pPr>
  </w:style>
  <w:style w:type="character" w:styleId="Hperlink">
    <w:name w:val="Hyperlink"/>
    <w:rsid w:val="0076002C"/>
    <w:rPr>
      <w:rFonts w:cs="Times New Roman"/>
      <w:color w:val="0000FF"/>
      <w:u w:val="single"/>
    </w:rPr>
  </w:style>
  <w:style w:type="table" w:styleId="Kontuurtabel">
    <w:name w:val="Table Grid"/>
    <w:basedOn w:val="Normaaltabe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CB339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CB339B"/>
    <w:rPr>
      <w:rFonts w:ascii="Segoe UI" w:hAnsi="Segoe UI" w:cs="Segoe UI"/>
      <w:sz w:val="18"/>
      <w:szCs w:val="18"/>
      <w:lang w:eastAsia="en-US"/>
    </w:rPr>
  </w:style>
  <w:style w:type="paragraph" w:styleId="Loendilik">
    <w:name w:val="List Paragraph"/>
    <w:basedOn w:val="Normaallaad"/>
    <w:uiPriority w:val="34"/>
    <w:qFormat/>
    <w:rsid w:val="007251F3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327491"/>
    <w:rPr>
      <w:b/>
      <w:sz w:val="24"/>
      <w:szCs w:val="24"/>
      <w:lang w:eastAsia="en-US"/>
    </w:rPr>
  </w:style>
  <w:style w:type="paragraph" w:styleId="Normaallaadveeb">
    <w:name w:val="Normal (Web)"/>
    <w:basedOn w:val="Normaallaad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1309E"/>
    <w:rPr>
      <w:rFonts w:asciiTheme="majorHAnsi" w:eastAsiaTheme="majorEastAsia" w:hAnsiTheme="majorHAnsi" w:cstheme="majorBidi"/>
      <w:snapToGrid w:val="0"/>
      <w:color w:val="1F4D78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peever\Documents\Custom%20Office%20Templates\v&#228;ljaminev%20kiri%20veel%20uuem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 kiri veel uuem</Template>
  <TotalTime>26</TotalTime>
  <Pages>2</Pages>
  <Words>112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766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Varje Kajaste</cp:lastModifiedBy>
  <cp:revision>15</cp:revision>
  <cp:lastPrinted>2021-05-05T07:48:00Z</cp:lastPrinted>
  <dcterms:created xsi:type="dcterms:W3CDTF">2021-05-12T07:52:00Z</dcterms:created>
  <dcterms:modified xsi:type="dcterms:W3CDTF">2025-03-05T07:24:00Z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signerName">
    <vt:lpwstr>{allkirjastaja}</vt:lpwstr>
  </property>
  <property fmtid="{D5CDD505-2E9C-101B-9397-08002B2CF9AE}" pid="5" name="delta_signerJobTitle">
    <vt:lpwstr>{allkirjastaja ametinimetus}</vt:lpwstr>
  </property>
</Properties>
</file>