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0B7F" w14:textId="0F6E0FFA" w:rsidR="000A0B00" w:rsidRDefault="000A0B00" w:rsidP="000A0B00">
      <w:pPr>
        <w:spacing w:line="276" w:lineRule="auto"/>
      </w:pPr>
      <w:r>
        <w:t xml:space="preserve">LISA 1 Kohila Vallavolikogu 26.10.23 määrusele nr </w:t>
      </w:r>
      <w:r w:rsidRPr="000A0B00">
        <w:t>14</w:t>
      </w:r>
    </w:p>
    <w:p w14:paraId="38E7ECA0" w14:textId="7D35FB46" w:rsidR="003612B6" w:rsidRPr="00013492" w:rsidRDefault="000A0B00" w:rsidP="000A0B00">
      <w:pPr>
        <w:spacing w:line="276" w:lineRule="auto"/>
      </w:pPr>
      <w:r>
        <w:t>„Kohila valla omandis olevate maade taotlemise, rendile andmise, kasutamise ja arvestuse pidamise kord“</w:t>
      </w:r>
    </w:p>
    <w:p w14:paraId="30AD4094" w14:textId="01933806" w:rsidR="00657FEC" w:rsidRPr="00013492" w:rsidRDefault="00657FEC" w:rsidP="0059030B">
      <w:pPr>
        <w:spacing w:line="276" w:lineRule="auto"/>
      </w:pPr>
    </w:p>
    <w:p w14:paraId="07D8F1E2" w14:textId="2C81210E" w:rsidR="00657FEC" w:rsidRDefault="0021309E" w:rsidP="0059030B">
      <w:pPr>
        <w:spacing w:line="276" w:lineRule="auto"/>
        <w:rPr>
          <w:b/>
          <w:bCs/>
          <w:sz w:val="32"/>
          <w:szCs w:val="32"/>
        </w:rPr>
      </w:pPr>
      <w:r w:rsidRPr="00013492">
        <w:rPr>
          <w:b/>
          <w:bCs/>
          <w:sz w:val="32"/>
          <w:szCs w:val="32"/>
        </w:rPr>
        <w:t>Kohila Vallavalitsusele</w:t>
      </w:r>
    </w:p>
    <w:p w14:paraId="40AA3339" w14:textId="77777777" w:rsidR="000A0B00" w:rsidRPr="00013492" w:rsidRDefault="000A0B00" w:rsidP="0059030B">
      <w:pPr>
        <w:spacing w:line="276" w:lineRule="auto"/>
        <w:rPr>
          <w:b/>
          <w:bCs/>
          <w:sz w:val="32"/>
          <w:szCs w:val="32"/>
        </w:rPr>
      </w:pPr>
    </w:p>
    <w:p w14:paraId="70DDDC37" w14:textId="7D4FB8B1" w:rsidR="00013492" w:rsidRPr="00013492" w:rsidRDefault="009C6243" w:rsidP="0059030B">
      <w:pPr>
        <w:spacing w:line="276" w:lineRule="auto"/>
      </w:pPr>
      <w:r>
        <w:t>Taotleja</w:t>
      </w:r>
      <w:r w:rsidR="00013492" w:rsidRPr="00013492">
        <w:t xml:space="preserve"> andmed</w:t>
      </w:r>
    </w:p>
    <w:tbl>
      <w:tblPr>
        <w:tblStyle w:val="Kontuurtabel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92D67" w:rsidRPr="00013492" w14:paraId="2664BB8D" w14:textId="77777777" w:rsidTr="007227ED">
        <w:tc>
          <w:tcPr>
            <w:tcW w:w="2835" w:type="dxa"/>
          </w:tcPr>
          <w:p w14:paraId="5A405239" w14:textId="4EB23A41" w:rsidR="00292D67" w:rsidRPr="00013492" w:rsidRDefault="00292D67" w:rsidP="0059030B">
            <w:pPr>
              <w:spacing w:line="276" w:lineRule="auto"/>
            </w:pPr>
            <w:r w:rsidRPr="00013492">
              <w:t>Ees-ja perekonnanimi</w:t>
            </w:r>
          </w:p>
        </w:tc>
        <w:tc>
          <w:tcPr>
            <w:tcW w:w="6804" w:type="dxa"/>
          </w:tcPr>
          <w:p w14:paraId="709F3297" w14:textId="3048D21C" w:rsidR="00292D67" w:rsidRPr="00013492" w:rsidRDefault="00292D67" w:rsidP="0059030B">
            <w:pPr>
              <w:spacing w:line="276" w:lineRule="auto"/>
            </w:pPr>
          </w:p>
        </w:tc>
      </w:tr>
      <w:tr w:rsidR="009C6243" w:rsidRPr="00013492" w14:paraId="37EE3F2C" w14:textId="77777777" w:rsidTr="007227ED">
        <w:tc>
          <w:tcPr>
            <w:tcW w:w="2835" w:type="dxa"/>
          </w:tcPr>
          <w:p w14:paraId="4CAC4517" w14:textId="7D36F10A" w:rsidR="009C6243" w:rsidRPr="00013492" w:rsidRDefault="009C6243" w:rsidP="0059030B">
            <w:pPr>
              <w:spacing w:line="276" w:lineRule="auto"/>
            </w:pPr>
            <w:r>
              <w:t>Isikukood</w:t>
            </w:r>
          </w:p>
        </w:tc>
        <w:tc>
          <w:tcPr>
            <w:tcW w:w="6804" w:type="dxa"/>
          </w:tcPr>
          <w:p w14:paraId="07E35987" w14:textId="77777777" w:rsidR="009C6243" w:rsidRPr="00013492" w:rsidRDefault="009C6243" w:rsidP="0059030B">
            <w:pPr>
              <w:spacing w:line="276" w:lineRule="auto"/>
            </w:pPr>
          </w:p>
        </w:tc>
      </w:tr>
      <w:tr w:rsidR="009C6243" w:rsidRPr="00013492" w14:paraId="0BAE505B" w14:textId="77777777" w:rsidTr="007227ED">
        <w:tc>
          <w:tcPr>
            <w:tcW w:w="2835" w:type="dxa"/>
          </w:tcPr>
          <w:p w14:paraId="7806A8A4" w14:textId="79E82AC5" w:rsidR="009C6243" w:rsidRDefault="009C6243" w:rsidP="0059030B">
            <w:pPr>
              <w:spacing w:line="276" w:lineRule="auto"/>
            </w:pPr>
            <w:r>
              <w:t>Elukoht</w:t>
            </w:r>
          </w:p>
        </w:tc>
        <w:tc>
          <w:tcPr>
            <w:tcW w:w="6804" w:type="dxa"/>
          </w:tcPr>
          <w:p w14:paraId="3280A107" w14:textId="77777777" w:rsidR="009C6243" w:rsidRPr="00013492" w:rsidRDefault="009C6243" w:rsidP="0059030B">
            <w:pPr>
              <w:spacing w:line="276" w:lineRule="auto"/>
            </w:pPr>
          </w:p>
        </w:tc>
      </w:tr>
      <w:tr w:rsidR="00292D67" w:rsidRPr="00013492" w14:paraId="55FFAA5F" w14:textId="77777777" w:rsidTr="007227ED">
        <w:tc>
          <w:tcPr>
            <w:tcW w:w="2835" w:type="dxa"/>
          </w:tcPr>
          <w:p w14:paraId="7BA3050E" w14:textId="3B86786D" w:rsidR="00292D67" w:rsidRPr="00013492" w:rsidRDefault="002D74C9" w:rsidP="0059030B">
            <w:pPr>
              <w:spacing w:line="276" w:lineRule="auto"/>
            </w:pPr>
            <w:r w:rsidRPr="00013492">
              <w:t>E</w:t>
            </w:r>
            <w:r w:rsidR="00292D67" w:rsidRPr="00013492">
              <w:t xml:space="preserve">-post </w:t>
            </w:r>
          </w:p>
        </w:tc>
        <w:tc>
          <w:tcPr>
            <w:tcW w:w="6804" w:type="dxa"/>
          </w:tcPr>
          <w:p w14:paraId="3805EA70" w14:textId="77777777" w:rsidR="00292D67" w:rsidRPr="00013492" w:rsidRDefault="00292D67" w:rsidP="0059030B">
            <w:pPr>
              <w:spacing w:line="276" w:lineRule="auto"/>
            </w:pPr>
          </w:p>
        </w:tc>
      </w:tr>
      <w:tr w:rsidR="00292D67" w:rsidRPr="00013492" w14:paraId="2D3A5A0E" w14:textId="77777777" w:rsidTr="007227ED">
        <w:tc>
          <w:tcPr>
            <w:tcW w:w="2835" w:type="dxa"/>
          </w:tcPr>
          <w:p w14:paraId="4C37D6A1" w14:textId="4A5CAA2A" w:rsidR="00292D67" w:rsidRPr="00013492" w:rsidRDefault="00292D67" w:rsidP="0059030B">
            <w:pPr>
              <w:spacing w:line="276" w:lineRule="auto"/>
            </w:pPr>
            <w:r w:rsidRPr="00013492">
              <w:t>Telefoni nr</w:t>
            </w:r>
          </w:p>
        </w:tc>
        <w:tc>
          <w:tcPr>
            <w:tcW w:w="6804" w:type="dxa"/>
          </w:tcPr>
          <w:p w14:paraId="1531A958" w14:textId="77777777" w:rsidR="00292D67" w:rsidRPr="00013492" w:rsidRDefault="00292D67" w:rsidP="0059030B">
            <w:pPr>
              <w:spacing w:line="276" w:lineRule="auto"/>
            </w:pPr>
          </w:p>
        </w:tc>
      </w:tr>
    </w:tbl>
    <w:p w14:paraId="6EDFBDD5" w14:textId="161C9F6F" w:rsidR="00292D67" w:rsidRPr="00013492" w:rsidRDefault="00292D67" w:rsidP="0059030B">
      <w:pPr>
        <w:spacing w:line="276" w:lineRule="auto"/>
      </w:pPr>
    </w:p>
    <w:p w14:paraId="77810C02" w14:textId="77777777" w:rsidR="00EA51E1" w:rsidRPr="00013492" w:rsidRDefault="00EA51E1" w:rsidP="0059030B">
      <w:pPr>
        <w:spacing w:line="276" w:lineRule="auto"/>
      </w:pPr>
    </w:p>
    <w:p w14:paraId="3F376ED2" w14:textId="1B945366" w:rsidR="009C6243" w:rsidRDefault="00C8626F" w:rsidP="000A0B00">
      <w:pPr>
        <w:spacing w:line="276" w:lineRule="auto"/>
        <w:rPr>
          <w:b/>
          <w:bCs/>
          <w:sz w:val="32"/>
          <w:szCs w:val="32"/>
        </w:rPr>
      </w:pPr>
      <w:r w:rsidRPr="00013492">
        <w:rPr>
          <w:b/>
          <w:bCs/>
          <w:sz w:val="32"/>
          <w:szCs w:val="32"/>
        </w:rPr>
        <w:t>A</w:t>
      </w:r>
      <w:r w:rsidR="004D0169" w:rsidRPr="00013492">
        <w:rPr>
          <w:b/>
          <w:bCs/>
          <w:sz w:val="32"/>
          <w:szCs w:val="32"/>
        </w:rPr>
        <w:t xml:space="preserve">valdus </w:t>
      </w:r>
      <w:r w:rsidR="009C6243">
        <w:rPr>
          <w:b/>
          <w:bCs/>
          <w:sz w:val="32"/>
          <w:szCs w:val="32"/>
        </w:rPr>
        <w:t>ajutise aiamaa rentimiseks</w:t>
      </w:r>
      <w:bookmarkStart w:id="0" w:name="_Hlk69914686"/>
    </w:p>
    <w:p w14:paraId="3497FA97" w14:textId="77777777" w:rsidR="000A0B00" w:rsidRDefault="000A0B00" w:rsidP="000A0B00">
      <w:pPr>
        <w:spacing w:line="276" w:lineRule="auto"/>
      </w:pPr>
    </w:p>
    <w:p w14:paraId="3BA8E125" w14:textId="5AC39A7C" w:rsidR="00675327" w:rsidRPr="0059030B" w:rsidRDefault="009C6243" w:rsidP="0059030B">
      <w:pPr>
        <w:spacing w:line="276" w:lineRule="auto"/>
      </w:pPr>
      <w:r>
        <w:t>Taotletava aiamaa</w:t>
      </w:r>
      <w:r w:rsidR="00BE26D3" w:rsidRPr="0059030B">
        <w:t xml:space="preserve"> </w:t>
      </w:r>
      <w:r>
        <w:t>asukoht (</w:t>
      </w:r>
      <w:r w:rsidR="002B7602" w:rsidRPr="0059030B">
        <w:t xml:space="preserve">katastriüksuse </w:t>
      </w:r>
      <w:r w:rsidR="00391656">
        <w:t>lähiaadress</w:t>
      </w:r>
      <w:r>
        <w:t>)</w:t>
      </w:r>
      <w:r w:rsidR="000A0B00" w:rsidRPr="000A0B00">
        <w:t xml:space="preserve"> (valige katastriüksuse lähiaadress kuhu aiamaad soovite):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30"/>
        <w:gridCol w:w="6815"/>
      </w:tblGrid>
      <w:tr w:rsidR="002B7602" w:rsidRPr="00013492" w14:paraId="421D90B0" w14:textId="77777777" w:rsidTr="002B7602">
        <w:tc>
          <w:tcPr>
            <w:tcW w:w="2830" w:type="dxa"/>
          </w:tcPr>
          <w:p w14:paraId="5BFB40B0" w14:textId="1B8A19CB" w:rsidR="002B7602" w:rsidRPr="00013492" w:rsidRDefault="009C6243" w:rsidP="0059030B">
            <w:pPr>
              <w:spacing w:line="276" w:lineRule="auto"/>
            </w:pPr>
            <w:r>
              <w:t>Raadiku tn 12</w:t>
            </w:r>
          </w:p>
        </w:tc>
        <w:tc>
          <w:tcPr>
            <w:tcW w:w="6815" w:type="dxa"/>
          </w:tcPr>
          <w:p w14:paraId="50ED7E92" w14:textId="3F8322CD" w:rsidR="002B7602" w:rsidRPr="00013492" w:rsidRDefault="002B7602" w:rsidP="0059030B">
            <w:pPr>
              <w:spacing w:line="276" w:lineRule="auto"/>
            </w:pPr>
          </w:p>
        </w:tc>
      </w:tr>
      <w:tr w:rsidR="009C6243" w:rsidRPr="00013492" w14:paraId="2C8792E2" w14:textId="77777777" w:rsidTr="002B7602">
        <w:tc>
          <w:tcPr>
            <w:tcW w:w="2830" w:type="dxa"/>
          </w:tcPr>
          <w:p w14:paraId="35BEC13B" w14:textId="1D6761BC" w:rsidR="009C6243" w:rsidRDefault="009C6243" w:rsidP="0059030B">
            <w:pPr>
              <w:spacing w:line="276" w:lineRule="auto"/>
            </w:pPr>
            <w:r>
              <w:t>Raudteeääre</w:t>
            </w:r>
          </w:p>
        </w:tc>
        <w:tc>
          <w:tcPr>
            <w:tcW w:w="6815" w:type="dxa"/>
          </w:tcPr>
          <w:p w14:paraId="7207B3BF" w14:textId="77777777" w:rsidR="009C6243" w:rsidRPr="00013492" w:rsidRDefault="009C6243" w:rsidP="0059030B">
            <w:pPr>
              <w:spacing w:line="276" w:lineRule="auto"/>
            </w:pPr>
          </w:p>
        </w:tc>
      </w:tr>
      <w:tr w:rsidR="002B7602" w:rsidRPr="00013492" w14:paraId="2AC9A2C8" w14:textId="77777777" w:rsidTr="002B7602">
        <w:tc>
          <w:tcPr>
            <w:tcW w:w="2830" w:type="dxa"/>
          </w:tcPr>
          <w:p w14:paraId="03448E20" w14:textId="2FFA3057" w:rsidR="002B7602" w:rsidRPr="00013492" w:rsidRDefault="009C6243" w:rsidP="0059030B">
            <w:pPr>
              <w:spacing w:line="276" w:lineRule="auto"/>
            </w:pPr>
            <w:r>
              <w:t>Tööstuse tn 29a</w:t>
            </w:r>
          </w:p>
        </w:tc>
        <w:tc>
          <w:tcPr>
            <w:tcW w:w="6815" w:type="dxa"/>
          </w:tcPr>
          <w:p w14:paraId="780D2176" w14:textId="0EA71702" w:rsidR="002B7602" w:rsidRPr="00013492" w:rsidRDefault="002B7602" w:rsidP="0059030B">
            <w:pPr>
              <w:spacing w:line="276" w:lineRule="auto"/>
            </w:pPr>
          </w:p>
        </w:tc>
      </w:tr>
      <w:tr w:rsidR="00391656" w:rsidRPr="00013492" w14:paraId="7BF23F89" w14:textId="77777777" w:rsidTr="002B7602">
        <w:tc>
          <w:tcPr>
            <w:tcW w:w="2830" w:type="dxa"/>
          </w:tcPr>
          <w:p w14:paraId="34E62C26" w14:textId="246DBCEC" w:rsidR="00391656" w:rsidRPr="00013492" w:rsidRDefault="009C6243" w:rsidP="0059030B">
            <w:pPr>
              <w:spacing w:line="276" w:lineRule="auto"/>
            </w:pPr>
            <w:r>
              <w:t>Jõesaare</w:t>
            </w:r>
          </w:p>
        </w:tc>
        <w:tc>
          <w:tcPr>
            <w:tcW w:w="6815" w:type="dxa"/>
          </w:tcPr>
          <w:p w14:paraId="7D388278" w14:textId="77777777" w:rsidR="00391656" w:rsidRPr="00013492" w:rsidRDefault="00391656" w:rsidP="0059030B">
            <w:pPr>
              <w:spacing w:line="276" w:lineRule="auto"/>
            </w:pPr>
          </w:p>
        </w:tc>
      </w:tr>
      <w:tr w:rsidR="002B7602" w:rsidRPr="00013492" w14:paraId="0ADBCB3F" w14:textId="77777777" w:rsidTr="002B7602">
        <w:tc>
          <w:tcPr>
            <w:tcW w:w="2830" w:type="dxa"/>
          </w:tcPr>
          <w:p w14:paraId="1476A741" w14:textId="4CA35577" w:rsidR="002B7602" w:rsidRPr="00013492" w:rsidRDefault="009C6243" w:rsidP="0059030B">
            <w:pPr>
              <w:spacing w:line="276" w:lineRule="auto"/>
            </w:pPr>
            <w:r>
              <w:t>Side tn 1</w:t>
            </w:r>
          </w:p>
        </w:tc>
        <w:tc>
          <w:tcPr>
            <w:tcW w:w="6815" w:type="dxa"/>
          </w:tcPr>
          <w:p w14:paraId="26FB1EDD" w14:textId="77777777" w:rsidR="002B7602" w:rsidRPr="00013492" w:rsidRDefault="002B7602" w:rsidP="0059030B">
            <w:pPr>
              <w:spacing w:line="276" w:lineRule="auto"/>
            </w:pPr>
          </w:p>
        </w:tc>
      </w:tr>
      <w:tr w:rsidR="009C6243" w:rsidRPr="00013492" w14:paraId="0D8A4D94" w14:textId="77777777" w:rsidTr="002B7602">
        <w:tc>
          <w:tcPr>
            <w:tcW w:w="2830" w:type="dxa"/>
          </w:tcPr>
          <w:p w14:paraId="1147EA9B" w14:textId="4C1D9F5E" w:rsidR="009C6243" w:rsidRDefault="009C6243" w:rsidP="0059030B">
            <w:pPr>
              <w:spacing w:line="276" w:lineRule="auto"/>
            </w:pPr>
            <w:r>
              <w:t>Lõuna tn 36</w:t>
            </w:r>
          </w:p>
        </w:tc>
        <w:tc>
          <w:tcPr>
            <w:tcW w:w="6815" w:type="dxa"/>
          </w:tcPr>
          <w:p w14:paraId="0EFFFC9A" w14:textId="77777777" w:rsidR="009C6243" w:rsidRPr="00013492" w:rsidRDefault="009C6243" w:rsidP="0059030B">
            <w:pPr>
              <w:spacing w:line="276" w:lineRule="auto"/>
            </w:pPr>
          </w:p>
        </w:tc>
      </w:tr>
      <w:tr w:rsidR="009C6243" w:rsidRPr="00013492" w14:paraId="78C818F0" w14:textId="77777777" w:rsidTr="002B7602">
        <w:tc>
          <w:tcPr>
            <w:tcW w:w="2830" w:type="dxa"/>
          </w:tcPr>
          <w:p w14:paraId="5ED98BAB" w14:textId="4E3244A2" w:rsidR="009C6243" w:rsidRDefault="00652D3C" w:rsidP="0059030B">
            <w:pPr>
              <w:spacing w:line="276" w:lineRule="auto"/>
            </w:pPr>
            <w:r>
              <w:t>Salutaguse tn 3a</w:t>
            </w:r>
            <w:r w:rsidR="009C6243">
              <w:t xml:space="preserve">                    </w:t>
            </w:r>
          </w:p>
        </w:tc>
        <w:tc>
          <w:tcPr>
            <w:tcW w:w="6815" w:type="dxa"/>
          </w:tcPr>
          <w:p w14:paraId="5AD00120" w14:textId="77777777" w:rsidR="009C6243" w:rsidRPr="00013492" w:rsidRDefault="009C6243" w:rsidP="0059030B">
            <w:pPr>
              <w:spacing w:line="276" w:lineRule="auto"/>
            </w:pPr>
          </w:p>
        </w:tc>
      </w:tr>
      <w:tr w:rsidR="00F376B3" w:rsidRPr="00013492" w14:paraId="6BF91924" w14:textId="77777777" w:rsidTr="002B7602">
        <w:tc>
          <w:tcPr>
            <w:tcW w:w="2830" w:type="dxa"/>
          </w:tcPr>
          <w:p w14:paraId="4E5EBF1A" w14:textId="77777777" w:rsidR="00F376B3" w:rsidRDefault="00F376B3" w:rsidP="0059030B">
            <w:pPr>
              <w:spacing w:line="276" w:lineRule="auto"/>
            </w:pPr>
          </w:p>
        </w:tc>
        <w:tc>
          <w:tcPr>
            <w:tcW w:w="6815" w:type="dxa"/>
          </w:tcPr>
          <w:p w14:paraId="23D63698" w14:textId="77777777" w:rsidR="00F376B3" w:rsidRPr="00013492" w:rsidRDefault="00F376B3" w:rsidP="0059030B">
            <w:pPr>
              <w:spacing w:line="276" w:lineRule="auto"/>
            </w:pPr>
          </w:p>
        </w:tc>
      </w:tr>
      <w:tr w:rsidR="00652D3C" w:rsidRPr="00013492" w14:paraId="42517E9C" w14:textId="77777777" w:rsidTr="002B7602">
        <w:tc>
          <w:tcPr>
            <w:tcW w:w="2830" w:type="dxa"/>
          </w:tcPr>
          <w:p w14:paraId="2F624456" w14:textId="2CA0456E" w:rsidR="00652D3C" w:rsidRDefault="000A0B00" w:rsidP="0059030B">
            <w:pPr>
              <w:spacing w:line="276" w:lineRule="auto"/>
            </w:pPr>
            <w:r>
              <w:t>muu</w:t>
            </w:r>
          </w:p>
        </w:tc>
        <w:tc>
          <w:tcPr>
            <w:tcW w:w="6815" w:type="dxa"/>
          </w:tcPr>
          <w:p w14:paraId="67E47460" w14:textId="77777777" w:rsidR="00652D3C" w:rsidRPr="00013492" w:rsidRDefault="00652D3C" w:rsidP="0059030B">
            <w:pPr>
              <w:spacing w:line="276" w:lineRule="auto"/>
            </w:pPr>
          </w:p>
        </w:tc>
      </w:tr>
    </w:tbl>
    <w:p w14:paraId="1544429D" w14:textId="5388AE3F" w:rsidR="00B97B5F" w:rsidRPr="00013492" w:rsidRDefault="00B97B5F" w:rsidP="0059030B">
      <w:pPr>
        <w:spacing w:line="276" w:lineRule="auto"/>
      </w:pPr>
      <w:r>
        <w:t xml:space="preserve"> </w:t>
      </w:r>
    </w:p>
    <w:p w14:paraId="772C80C3" w14:textId="41FC1AD7" w:rsidR="00E77638" w:rsidRPr="00013492" w:rsidRDefault="002B7602" w:rsidP="0059030B">
      <w:pPr>
        <w:spacing w:line="276" w:lineRule="auto"/>
      </w:pPr>
      <w:r w:rsidRPr="00013492">
        <w:t xml:space="preserve">Kinnitan avalduses esitatud andmete õigsust. Olen nõus minu isikuandmete kontrollimise ja töötlemisega ulatuses, mis on vajalik avalduse lahendamiseks. </w:t>
      </w:r>
    </w:p>
    <w:p w14:paraId="710A6FAA" w14:textId="77777777" w:rsidR="00E77638" w:rsidRPr="00013492" w:rsidRDefault="00E77638" w:rsidP="0059030B">
      <w:pPr>
        <w:spacing w:line="276" w:lineRule="auto"/>
      </w:pP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A51D4" w:rsidRPr="00013492" w14:paraId="6B1BD61B" w14:textId="77777777" w:rsidTr="00A52642">
        <w:tc>
          <w:tcPr>
            <w:tcW w:w="1555" w:type="dxa"/>
          </w:tcPr>
          <w:p w14:paraId="1E5CE6D6" w14:textId="12BC572D" w:rsidR="001A51D4" w:rsidRPr="00013492" w:rsidRDefault="001A51D4" w:rsidP="0059030B">
            <w:pPr>
              <w:spacing w:line="276" w:lineRule="auto"/>
            </w:pPr>
            <w:r w:rsidRPr="00013492">
              <w:t>Kuupäev</w:t>
            </w:r>
          </w:p>
        </w:tc>
        <w:tc>
          <w:tcPr>
            <w:tcW w:w="3267" w:type="dxa"/>
          </w:tcPr>
          <w:p w14:paraId="6D106BD4" w14:textId="77777777" w:rsidR="001A51D4" w:rsidRPr="00013492" w:rsidRDefault="001A51D4" w:rsidP="0059030B">
            <w:pPr>
              <w:spacing w:line="276" w:lineRule="auto"/>
            </w:pPr>
          </w:p>
        </w:tc>
        <w:tc>
          <w:tcPr>
            <w:tcW w:w="1552" w:type="dxa"/>
          </w:tcPr>
          <w:p w14:paraId="2A05A289" w14:textId="77777777" w:rsidR="001A51D4" w:rsidRPr="00013492" w:rsidRDefault="001A51D4" w:rsidP="0059030B">
            <w:pPr>
              <w:spacing w:line="276" w:lineRule="auto"/>
            </w:pPr>
            <w:r w:rsidRPr="00013492">
              <w:t>Allkiri</w:t>
            </w:r>
          </w:p>
        </w:tc>
        <w:tc>
          <w:tcPr>
            <w:tcW w:w="3402" w:type="dxa"/>
          </w:tcPr>
          <w:p w14:paraId="35391D0A" w14:textId="77777777" w:rsidR="001A51D4" w:rsidRPr="00013492" w:rsidRDefault="001A51D4" w:rsidP="0059030B">
            <w:pPr>
              <w:spacing w:line="276" w:lineRule="auto"/>
            </w:pPr>
          </w:p>
        </w:tc>
      </w:tr>
    </w:tbl>
    <w:p w14:paraId="4A1318E7" w14:textId="3D919AF3" w:rsidR="00D47BF7" w:rsidRPr="00013492" w:rsidRDefault="00E77638" w:rsidP="0059030B">
      <w:pPr>
        <w:spacing w:line="276" w:lineRule="auto"/>
      </w:pPr>
      <w:r w:rsidRPr="00013492">
        <w:t xml:space="preserve"> </w:t>
      </w:r>
      <w:bookmarkEnd w:id="0"/>
    </w:p>
    <w:sectPr w:rsidR="00D47BF7" w:rsidRPr="00013492" w:rsidSect="00CF37FD">
      <w:headerReference w:type="first" r:id="rId7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042F" w14:textId="77777777" w:rsidR="00DE01F2" w:rsidRDefault="00DE01F2">
      <w:r>
        <w:separator/>
      </w:r>
    </w:p>
  </w:endnote>
  <w:endnote w:type="continuationSeparator" w:id="0">
    <w:p w14:paraId="314B932E" w14:textId="77777777" w:rsidR="00DE01F2" w:rsidRDefault="00DE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1D2E" w14:textId="77777777" w:rsidR="00DE01F2" w:rsidRDefault="00DE01F2">
      <w:r>
        <w:separator/>
      </w:r>
    </w:p>
  </w:footnote>
  <w:footnote w:type="continuationSeparator" w:id="0">
    <w:p w14:paraId="1F0EEBB8" w14:textId="77777777" w:rsidR="00DE01F2" w:rsidRDefault="00DE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Kontuurtabel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6C5D7327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4035E5">
            <w:rPr>
              <w:sz w:val="22"/>
              <w:szCs w:val="22"/>
            </w:rPr>
            <w:t xml:space="preserve">§ 35 lg 1 p </w:t>
          </w:r>
          <w:r w:rsidR="004D0169">
            <w:rPr>
              <w:sz w:val="22"/>
              <w:szCs w:val="22"/>
            </w:rPr>
            <w:t>12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60802">
    <w:abstractNumId w:val="4"/>
  </w:num>
  <w:num w:numId="2" w16cid:durableId="1641105355">
    <w:abstractNumId w:val="0"/>
  </w:num>
  <w:num w:numId="3" w16cid:durableId="2121752506">
    <w:abstractNumId w:val="1"/>
  </w:num>
  <w:num w:numId="4" w16cid:durableId="1942714746">
    <w:abstractNumId w:val="5"/>
  </w:num>
  <w:num w:numId="5" w16cid:durableId="988367907">
    <w:abstractNumId w:val="2"/>
  </w:num>
  <w:num w:numId="6" w16cid:durableId="2320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01180"/>
    <w:rsid w:val="00013492"/>
    <w:rsid w:val="00055B24"/>
    <w:rsid w:val="00065F4D"/>
    <w:rsid w:val="000A0B00"/>
    <w:rsid w:val="000A2771"/>
    <w:rsid w:val="000B1128"/>
    <w:rsid w:val="000C17C4"/>
    <w:rsid w:val="000F4610"/>
    <w:rsid w:val="001161C2"/>
    <w:rsid w:val="00121691"/>
    <w:rsid w:val="00133677"/>
    <w:rsid w:val="00135475"/>
    <w:rsid w:val="00165D76"/>
    <w:rsid w:val="001725FA"/>
    <w:rsid w:val="00176BE6"/>
    <w:rsid w:val="001A51D4"/>
    <w:rsid w:val="001C7272"/>
    <w:rsid w:val="001E77F3"/>
    <w:rsid w:val="002065CF"/>
    <w:rsid w:val="0021309E"/>
    <w:rsid w:val="00245507"/>
    <w:rsid w:val="0028104B"/>
    <w:rsid w:val="00292D67"/>
    <w:rsid w:val="0029612E"/>
    <w:rsid w:val="002A3C16"/>
    <w:rsid w:val="002B7602"/>
    <w:rsid w:val="002C3814"/>
    <w:rsid w:val="002D74C9"/>
    <w:rsid w:val="002D7D80"/>
    <w:rsid w:val="002F31C0"/>
    <w:rsid w:val="00312F11"/>
    <w:rsid w:val="00327491"/>
    <w:rsid w:val="003400D5"/>
    <w:rsid w:val="003612B6"/>
    <w:rsid w:val="003634C2"/>
    <w:rsid w:val="00370E80"/>
    <w:rsid w:val="00391656"/>
    <w:rsid w:val="004035E5"/>
    <w:rsid w:val="00414ECC"/>
    <w:rsid w:val="004316D9"/>
    <w:rsid w:val="00466508"/>
    <w:rsid w:val="004837E4"/>
    <w:rsid w:val="0048659F"/>
    <w:rsid w:val="0049536A"/>
    <w:rsid w:val="004A5290"/>
    <w:rsid w:val="004A7C1B"/>
    <w:rsid w:val="004B3A31"/>
    <w:rsid w:val="004D0169"/>
    <w:rsid w:val="00535D55"/>
    <w:rsid w:val="005718F1"/>
    <w:rsid w:val="00584521"/>
    <w:rsid w:val="0059030B"/>
    <w:rsid w:val="00590B81"/>
    <w:rsid w:val="005926ED"/>
    <w:rsid w:val="005E24C0"/>
    <w:rsid w:val="00603538"/>
    <w:rsid w:val="00604E03"/>
    <w:rsid w:val="006156E9"/>
    <w:rsid w:val="00647E86"/>
    <w:rsid w:val="00650434"/>
    <w:rsid w:val="00652D3C"/>
    <w:rsid w:val="00657FEC"/>
    <w:rsid w:val="00662A9F"/>
    <w:rsid w:val="00665FE2"/>
    <w:rsid w:val="00667438"/>
    <w:rsid w:val="00675327"/>
    <w:rsid w:val="00680CF2"/>
    <w:rsid w:val="006B335B"/>
    <w:rsid w:val="006C0AB4"/>
    <w:rsid w:val="006C3C08"/>
    <w:rsid w:val="006D1511"/>
    <w:rsid w:val="00713CA8"/>
    <w:rsid w:val="007227ED"/>
    <w:rsid w:val="007251F3"/>
    <w:rsid w:val="0075064C"/>
    <w:rsid w:val="0076002C"/>
    <w:rsid w:val="00771E9D"/>
    <w:rsid w:val="00781E9E"/>
    <w:rsid w:val="00785B92"/>
    <w:rsid w:val="007A1E5C"/>
    <w:rsid w:val="007C44E7"/>
    <w:rsid w:val="007C7A6C"/>
    <w:rsid w:val="007D2167"/>
    <w:rsid w:val="007D42E4"/>
    <w:rsid w:val="007E50C2"/>
    <w:rsid w:val="007F3679"/>
    <w:rsid w:val="007F63E7"/>
    <w:rsid w:val="0080726A"/>
    <w:rsid w:val="008121D3"/>
    <w:rsid w:val="00815D78"/>
    <w:rsid w:val="00817B9C"/>
    <w:rsid w:val="008239CC"/>
    <w:rsid w:val="00863312"/>
    <w:rsid w:val="008775B1"/>
    <w:rsid w:val="00880FDD"/>
    <w:rsid w:val="008A04A7"/>
    <w:rsid w:val="008C0F43"/>
    <w:rsid w:val="009050A7"/>
    <w:rsid w:val="00941C46"/>
    <w:rsid w:val="009568A6"/>
    <w:rsid w:val="009934B1"/>
    <w:rsid w:val="009B538A"/>
    <w:rsid w:val="009C6243"/>
    <w:rsid w:val="009D681F"/>
    <w:rsid w:val="009E141F"/>
    <w:rsid w:val="009E41D0"/>
    <w:rsid w:val="009F681A"/>
    <w:rsid w:val="00A25A1E"/>
    <w:rsid w:val="00A36519"/>
    <w:rsid w:val="00A4278A"/>
    <w:rsid w:val="00A50CA4"/>
    <w:rsid w:val="00A63612"/>
    <w:rsid w:val="00A7313F"/>
    <w:rsid w:val="00A9466B"/>
    <w:rsid w:val="00AB74DE"/>
    <w:rsid w:val="00AE2E1E"/>
    <w:rsid w:val="00AE71C5"/>
    <w:rsid w:val="00B013CC"/>
    <w:rsid w:val="00B10D22"/>
    <w:rsid w:val="00B11576"/>
    <w:rsid w:val="00B11DEF"/>
    <w:rsid w:val="00B221DF"/>
    <w:rsid w:val="00B51686"/>
    <w:rsid w:val="00B540D1"/>
    <w:rsid w:val="00B54B9A"/>
    <w:rsid w:val="00B62EE0"/>
    <w:rsid w:val="00B831A5"/>
    <w:rsid w:val="00B97B5F"/>
    <w:rsid w:val="00BA0BA3"/>
    <w:rsid w:val="00BC136F"/>
    <w:rsid w:val="00BC1909"/>
    <w:rsid w:val="00BE170A"/>
    <w:rsid w:val="00BE26D3"/>
    <w:rsid w:val="00BE5971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F37FD"/>
    <w:rsid w:val="00D234BA"/>
    <w:rsid w:val="00D412F9"/>
    <w:rsid w:val="00D47BF7"/>
    <w:rsid w:val="00D64914"/>
    <w:rsid w:val="00D83BB7"/>
    <w:rsid w:val="00DA2B54"/>
    <w:rsid w:val="00DD7899"/>
    <w:rsid w:val="00DE01F2"/>
    <w:rsid w:val="00DF4713"/>
    <w:rsid w:val="00E44A7A"/>
    <w:rsid w:val="00E77638"/>
    <w:rsid w:val="00EA0BCA"/>
    <w:rsid w:val="00EA51E1"/>
    <w:rsid w:val="00EE15FF"/>
    <w:rsid w:val="00EE1BF3"/>
    <w:rsid w:val="00EF3E64"/>
    <w:rsid w:val="00F376B3"/>
    <w:rsid w:val="00F548D8"/>
    <w:rsid w:val="00F562A7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327491"/>
    <w:pPr>
      <w:keepNext/>
      <w:outlineLvl w:val="0"/>
    </w:pPr>
    <w:rPr>
      <w:b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6002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76002C"/>
    <w:pPr>
      <w:tabs>
        <w:tab w:val="center" w:pos="4320"/>
        <w:tab w:val="right" w:pos="8640"/>
      </w:tabs>
    </w:pPr>
  </w:style>
  <w:style w:type="character" w:styleId="Hperlink">
    <w:name w:val="Hyperlink"/>
    <w:rsid w:val="0076002C"/>
    <w:rPr>
      <w:rFonts w:cs="Times New Roman"/>
      <w:color w:val="0000FF"/>
      <w:u w:val="single"/>
    </w:rPr>
  </w:style>
  <w:style w:type="table" w:styleId="Kontuurtabel">
    <w:name w:val="Table Grid"/>
    <w:basedOn w:val="Normaaltabe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CB339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CB339B"/>
    <w:rPr>
      <w:rFonts w:ascii="Segoe UI" w:hAnsi="Segoe UI" w:cs="Segoe UI"/>
      <w:sz w:val="18"/>
      <w:szCs w:val="18"/>
      <w:lang w:eastAsia="en-US"/>
    </w:rPr>
  </w:style>
  <w:style w:type="paragraph" w:styleId="Loendilik">
    <w:name w:val="List Paragraph"/>
    <w:basedOn w:val="Normaallaad"/>
    <w:uiPriority w:val="34"/>
    <w:qFormat/>
    <w:rsid w:val="007251F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327491"/>
    <w:rPr>
      <w:b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</Template>
  <TotalTime>8</TotalTime>
  <Pages>1</Pages>
  <Words>85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728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Varje Kajaste</cp:lastModifiedBy>
  <cp:revision>4</cp:revision>
  <cp:lastPrinted>2024-01-02T09:02:00Z</cp:lastPrinted>
  <dcterms:created xsi:type="dcterms:W3CDTF">2023-12-15T07:12:00Z</dcterms:created>
  <dcterms:modified xsi:type="dcterms:W3CDTF">2024-01-02T09:59:00Z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