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ECA0" w14:textId="25184F77" w:rsidR="003612B6" w:rsidRDefault="003612B6" w:rsidP="00AE71C5">
      <w:pPr>
        <w:ind w:right="16"/>
      </w:pPr>
    </w:p>
    <w:p w14:paraId="30AD4094" w14:textId="01933806" w:rsidR="00657FEC" w:rsidRDefault="00657FEC" w:rsidP="00AE71C5">
      <w:pPr>
        <w:ind w:right="16"/>
      </w:pPr>
    </w:p>
    <w:p w14:paraId="07D8F1E2" w14:textId="17C24CE7" w:rsidR="00657FEC" w:rsidRPr="0021309E" w:rsidRDefault="0021309E" w:rsidP="00C67400">
      <w:pPr>
        <w:spacing w:line="360" w:lineRule="auto"/>
        <w:ind w:right="16"/>
        <w:rPr>
          <w:b/>
          <w:bCs/>
          <w:sz w:val="32"/>
          <w:szCs w:val="32"/>
        </w:rPr>
      </w:pPr>
      <w:r w:rsidRPr="0021309E">
        <w:rPr>
          <w:b/>
          <w:bCs/>
          <w:sz w:val="32"/>
          <w:szCs w:val="32"/>
        </w:rPr>
        <w:t>Kohila Vallavalitsusele</w:t>
      </w:r>
    </w:p>
    <w:tbl>
      <w:tblPr>
        <w:tblStyle w:val="Kontuurtabel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292D67" w14:paraId="2664BB8D" w14:textId="77777777" w:rsidTr="007227ED">
        <w:tc>
          <w:tcPr>
            <w:tcW w:w="2835" w:type="dxa"/>
          </w:tcPr>
          <w:p w14:paraId="5A405239" w14:textId="2B9F555F" w:rsidR="00292D67" w:rsidRDefault="00292D67" w:rsidP="00C67400">
            <w:pPr>
              <w:spacing w:line="360" w:lineRule="auto"/>
              <w:ind w:right="16"/>
            </w:pPr>
            <w:r>
              <w:t>Ees-ja perekonnanimi</w:t>
            </w:r>
          </w:p>
        </w:tc>
        <w:tc>
          <w:tcPr>
            <w:tcW w:w="6804" w:type="dxa"/>
          </w:tcPr>
          <w:p w14:paraId="709F3297" w14:textId="328671A5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3B7110EC" w14:textId="77777777" w:rsidTr="007227ED">
        <w:tc>
          <w:tcPr>
            <w:tcW w:w="2835" w:type="dxa"/>
          </w:tcPr>
          <w:p w14:paraId="017BCAE5" w14:textId="5F8B7138" w:rsidR="00292D67" w:rsidRDefault="00292D67" w:rsidP="00C67400">
            <w:pPr>
              <w:spacing w:line="360" w:lineRule="auto"/>
              <w:ind w:right="16"/>
            </w:pPr>
            <w:r>
              <w:t>Isikukood</w:t>
            </w:r>
          </w:p>
        </w:tc>
        <w:tc>
          <w:tcPr>
            <w:tcW w:w="6804" w:type="dxa"/>
          </w:tcPr>
          <w:p w14:paraId="05236F4A" w14:textId="2A3D40F1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55FFAA5F" w14:textId="77777777" w:rsidTr="007227ED">
        <w:tc>
          <w:tcPr>
            <w:tcW w:w="2835" w:type="dxa"/>
          </w:tcPr>
          <w:p w14:paraId="7BA3050E" w14:textId="3B86786D" w:rsidR="00292D67" w:rsidRDefault="002D74C9" w:rsidP="00C67400">
            <w:pPr>
              <w:spacing w:line="360" w:lineRule="auto"/>
              <w:ind w:right="16"/>
            </w:pPr>
            <w:r>
              <w:t>E</w:t>
            </w:r>
            <w:r w:rsidR="00292D67">
              <w:t xml:space="preserve">-post </w:t>
            </w:r>
          </w:p>
        </w:tc>
        <w:tc>
          <w:tcPr>
            <w:tcW w:w="6804" w:type="dxa"/>
          </w:tcPr>
          <w:p w14:paraId="3805EA70" w14:textId="0AF13811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2D3A5A0E" w14:textId="77777777" w:rsidTr="007227ED">
        <w:tc>
          <w:tcPr>
            <w:tcW w:w="2835" w:type="dxa"/>
          </w:tcPr>
          <w:p w14:paraId="4C37D6A1" w14:textId="4A5CAA2A" w:rsidR="00292D67" w:rsidRDefault="00292D67" w:rsidP="00C67400">
            <w:pPr>
              <w:spacing w:line="360" w:lineRule="auto"/>
              <w:ind w:right="16"/>
            </w:pPr>
            <w:r>
              <w:t>Telefoni nr</w:t>
            </w:r>
          </w:p>
        </w:tc>
        <w:tc>
          <w:tcPr>
            <w:tcW w:w="6804" w:type="dxa"/>
          </w:tcPr>
          <w:p w14:paraId="1531A958" w14:textId="6300A7D6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55ED557A" w14:textId="77777777" w:rsidTr="007227ED">
        <w:tc>
          <w:tcPr>
            <w:tcW w:w="2835" w:type="dxa"/>
          </w:tcPr>
          <w:p w14:paraId="329D90B2" w14:textId="585449DD" w:rsidR="00292D67" w:rsidRDefault="00292D67" w:rsidP="00C67400">
            <w:pPr>
              <w:spacing w:line="360" w:lineRule="auto"/>
              <w:ind w:right="16"/>
            </w:pPr>
            <w:r>
              <w:t>Elukoha aadress</w:t>
            </w:r>
          </w:p>
        </w:tc>
        <w:tc>
          <w:tcPr>
            <w:tcW w:w="6804" w:type="dxa"/>
          </w:tcPr>
          <w:p w14:paraId="61C4CCB0" w14:textId="77777777" w:rsidR="00292D67" w:rsidRDefault="00292D67" w:rsidP="00C67400">
            <w:pPr>
              <w:spacing w:line="360" w:lineRule="auto"/>
              <w:ind w:right="16"/>
            </w:pPr>
          </w:p>
        </w:tc>
      </w:tr>
    </w:tbl>
    <w:p w14:paraId="6EDFBDD5" w14:textId="77777777" w:rsidR="00292D67" w:rsidRDefault="00292D67" w:rsidP="00C67400">
      <w:pPr>
        <w:spacing w:line="360" w:lineRule="auto"/>
        <w:ind w:right="16"/>
      </w:pPr>
    </w:p>
    <w:p w14:paraId="4E2FD173" w14:textId="5B3367D6" w:rsidR="00292D67" w:rsidRDefault="00C8626F" w:rsidP="00292D67">
      <w:pPr>
        <w:spacing w:line="360" w:lineRule="auto"/>
        <w:ind w:right="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21309E" w:rsidRPr="0021309E">
        <w:rPr>
          <w:b/>
          <w:bCs/>
          <w:sz w:val="32"/>
          <w:szCs w:val="32"/>
        </w:rPr>
        <w:t>valdus</w:t>
      </w:r>
      <w:r w:rsidR="00C933FD">
        <w:rPr>
          <w:b/>
          <w:bCs/>
          <w:sz w:val="32"/>
          <w:szCs w:val="32"/>
        </w:rPr>
        <w:t xml:space="preserve"> </w:t>
      </w:r>
      <w:r w:rsidR="00B46B13">
        <w:rPr>
          <w:b/>
          <w:bCs/>
          <w:sz w:val="32"/>
          <w:szCs w:val="32"/>
        </w:rPr>
        <w:t xml:space="preserve">katastriüksuse </w:t>
      </w:r>
      <w:r w:rsidR="002A3C74">
        <w:rPr>
          <w:b/>
          <w:bCs/>
          <w:sz w:val="32"/>
          <w:szCs w:val="32"/>
        </w:rPr>
        <w:t>jagamiseks</w:t>
      </w:r>
    </w:p>
    <w:p w14:paraId="2B914249" w14:textId="1DF528D6" w:rsidR="002A3050" w:rsidRDefault="002A3050" w:rsidP="00AC160A">
      <w:pPr>
        <w:spacing w:line="360" w:lineRule="auto"/>
      </w:pPr>
      <w:bookmarkStart w:id="0" w:name="_Hlk69914686"/>
      <w:r>
        <w:t xml:space="preserve">Oleme algatanud </w:t>
      </w:r>
      <w:proofErr w:type="spellStart"/>
      <w:r>
        <w:t>MinuKataster</w:t>
      </w:r>
      <w:proofErr w:type="spellEnd"/>
      <w:r>
        <w:t xml:space="preserve"> </w:t>
      </w:r>
      <w:r w:rsidR="00911D72">
        <w:t xml:space="preserve">veebirakenduses </w:t>
      </w:r>
      <w:r>
        <w:t xml:space="preserve"> menetluse nr  </w:t>
      </w:r>
    </w:p>
    <w:p w14:paraId="3BA8E125" w14:textId="1A1B7CD9" w:rsidR="00675327" w:rsidRPr="00AC160A" w:rsidRDefault="00B46B13" w:rsidP="00AC160A">
      <w:pPr>
        <w:spacing w:line="360" w:lineRule="auto"/>
      </w:pPr>
      <w:r w:rsidRPr="00AC160A">
        <w:t>Katastriüksuse andmed</w:t>
      </w:r>
      <w:r w:rsidR="003F2109" w:rsidRPr="00AC160A"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6531"/>
      </w:tblGrid>
      <w:tr w:rsidR="00712E2B" w:rsidRPr="00AC160A" w14:paraId="4BA3F116" w14:textId="77777777" w:rsidTr="001D3502">
        <w:tc>
          <w:tcPr>
            <w:tcW w:w="3114" w:type="dxa"/>
          </w:tcPr>
          <w:p w14:paraId="0D47979D" w14:textId="7B0FF073" w:rsidR="00712E2B" w:rsidRPr="00AC160A" w:rsidRDefault="00712E2B" w:rsidP="00AC160A">
            <w:pPr>
              <w:spacing w:line="360" w:lineRule="auto"/>
            </w:pPr>
            <w:r>
              <w:t xml:space="preserve">Katastriüksuse </w:t>
            </w:r>
            <w:r w:rsidR="001D3502">
              <w:t>koha-</w:t>
            </w:r>
            <w:r>
              <w:t>aadress</w:t>
            </w:r>
          </w:p>
        </w:tc>
        <w:tc>
          <w:tcPr>
            <w:tcW w:w="6531" w:type="dxa"/>
          </w:tcPr>
          <w:p w14:paraId="0E9029E5" w14:textId="5E51E0F9" w:rsidR="00712E2B" w:rsidRPr="00AC160A" w:rsidRDefault="00550352" w:rsidP="00AC160A">
            <w:pPr>
              <w:spacing w:line="360" w:lineRule="auto"/>
            </w:pPr>
            <w:r>
              <w:t xml:space="preserve">                                         </w:t>
            </w:r>
            <w:r w:rsidR="002A3050">
              <w:t xml:space="preserve">                   </w:t>
            </w:r>
            <w:r>
              <w:t xml:space="preserve"> </w:t>
            </w:r>
            <w:r w:rsidR="005B7983">
              <w:t>Kohila vald, Raplamaa</w:t>
            </w:r>
          </w:p>
        </w:tc>
      </w:tr>
      <w:tr w:rsidR="00B46B13" w:rsidRPr="00AC160A" w14:paraId="3E10DA9E" w14:textId="77777777" w:rsidTr="001D3502">
        <w:tc>
          <w:tcPr>
            <w:tcW w:w="3114" w:type="dxa"/>
          </w:tcPr>
          <w:p w14:paraId="5121BB0C" w14:textId="71568EF6" w:rsidR="00B46B13" w:rsidRPr="00AC160A" w:rsidRDefault="00B46B13" w:rsidP="00AC160A">
            <w:pPr>
              <w:spacing w:line="360" w:lineRule="auto"/>
            </w:pPr>
            <w:r w:rsidRPr="00AC160A">
              <w:t>Katastriüksuse tunnus</w:t>
            </w:r>
          </w:p>
        </w:tc>
        <w:tc>
          <w:tcPr>
            <w:tcW w:w="6531" w:type="dxa"/>
          </w:tcPr>
          <w:p w14:paraId="1611A5C3" w14:textId="4EC1B37B" w:rsidR="00B46B13" w:rsidRPr="00AC160A" w:rsidRDefault="00B46B13" w:rsidP="00AC160A">
            <w:pPr>
              <w:spacing w:line="360" w:lineRule="auto"/>
            </w:pPr>
          </w:p>
        </w:tc>
      </w:tr>
      <w:tr w:rsidR="00B46B13" w:rsidRPr="00AC160A" w14:paraId="78708EE1" w14:textId="77777777" w:rsidTr="001D3502">
        <w:tc>
          <w:tcPr>
            <w:tcW w:w="3114" w:type="dxa"/>
          </w:tcPr>
          <w:p w14:paraId="279FC2C1" w14:textId="73103387" w:rsidR="00B46B13" w:rsidRPr="00AC160A" w:rsidRDefault="00B46B13" w:rsidP="00AC160A">
            <w:pPr>
              <w:spacing w:line="360" w:lineRule="auto"/>
            </w:pPr>
            <w:r w:rsidRPr="00AC160A">
              <w:t>Kinnistu number</w:t>
            </w:r>
          </w:p>
        </w:tc>
        <w:tc>
          <w:tcPr>
            <w:tcW w:w="6531" w:type="dxa"/>
          </w:tcPr>
          <w:p w14:paraId="36FF3A69" w14:textId="780F57E9" w:rsidR="00B46B13" w:rsidRPr="00AC160A" w:rsidRDefault="00B46B13" w:rsidP="00AC160A">
            <w:pPr>
              <w:spacing w:line="360" w:lineRule="auto"/>
            </w:pPr>
          </w:p>
        </w:tc>
      </w:tr>
      <w:tr w:rsidR="001D3502" w:rsidRPr="00AC160A" w14:paraId="6BBB1C5F" w14:textId="77777777" w:rsidTr="001D3502">
        <w:tc>
          <w:tcPr>
            <w:tcW w:w="3114" w:type="dxa"/>
          </w:tcPr>
          <w:p w14:paraId="4FB53029" w14:textId="616B1CC0" w:rsidR="001D3502" w:rsidRPr="00AC160A" w:rsidRDefault="001D3502" w:rsidP="00AC160A">
            <w:pPr>
              <w:spacing w:line="360" w:lineRule="auto"/>
            </w:pPr>
            <w:r>
              <w:t>Pindala</w:t>
            </w:r>
          </w:p>
        </w:tc>
        <w:tc>
          <w:tcPr>
            <w:tcW w:w="6531" w:type="dxa"/>
          </w:tcPr>
          <w:p w14:paraId="750569DC" w14:textId="7FAC8ADD" w:rsidR="001D3502" w:rsidRPr="00AC160A" w:rsidRDefault="001D3502" w:rsidP="00AC160A">
            <w:pPr>
              <w:spacing w:line="360" w:lineRule="auto"/>
            </w:pPr>
          </w:p>
        </w:tc>
      </w:tr>
    </w:tbl>
    <w:p w14:paraId="635221AA" w14:textId="21AFFB86" w:rsidR="00B46B13" w:rsidRDefault="00B46B13" w:rsidP="00AC160A">
      <w:pPr>
        <w:spacing w:line="360" w:lineRule="auto"/>
      </w:pPr>
    </w:p>
    <w:p w14:paraId="7751126D" w14:textId="7C84C239" w:rsidR="00874893" w:rsidRDefault="00874893" w:rsidP="00AC160A">
      <w:pPr>
        <w:spacing w:line="360" w:lineRule="auto"/>
      </w:pPr>
      <w:r>
        <w:t>Katastriüksuse omanike andmed (</w:t>
      </w:r>
      <w:r w:rsidRPr="00874893">
        <w:rPr>
          <w:i/>
          <w:iCs/>
        </w:rPr>
        <w:t>kaasomandi puhul kõigi kaasomanike andmed</w:t>
      </w:r>
      <w:r>
        <w:t>)</w:t>
      </w:r>
      <w:r w:rsidR="00BA1044"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874893" w14:paraId="3E3996CE" w14:textId="77777777" w:rsidTr="00874893">
        <w:tc>
          <w:tcPr>
            <w:tcW w:w="3215" w:type="dxa"/>
          </w:tcPr>
          <w:p w14:paraId="0D4C009A" w14:textId="76E28A85" w:rsidR="00874893" w:rsidRDefault="00874893" w:rsidP="00AC160A">
            <w:pPr>
              <w:spacing w:line="360" w:lineRule="auto"/>
            </w:pPr>
            <w:r>
              <w:t>Nimi</w:t>
            </w:r>
          </w:p>
        </w:tc>
        <w:tc>
          <w:tcPr>
            <w:tcW w:w="3215" w:type="dxa"/>
          </w:tcPr>
          <w:p w14:paraId="37BFD668" w14:textId="1D77D43D" w:rsidR="00874893" w:rsidRDefault="00874893" w:rsidP="00AC160A">
            <w:pPr>
              <w:spacing w:line="360" w:lineRule="auto"/>
            </w:pPr>
            <w:r>
              <w:t>Isikukood</w:t>
            </w:r>
          </w:p>
        </w:tc>
        <w:tc>
          <w:tcPr>
            <w:tcW w:w="3215" w:type="dxa"/>
          </w:tcPr>
          <w:p w14:paraId="5591320A" w14:textId="6A3C50A6" w:rsidR="00874893" w:rsidRDefault="00874893" w:rsidP="00AC160A">
            <w:pPr>
              <w:spacing w:line="360" w:lineRule="auto"/>
            </w:pPr>
            <w:r>
              <w:t xml:space="preserve">E-posti </w:t>
            </w:r>
            <w:r w:rsidR="0054581C" w:rsidRPr="00945702">
              <w:t>ja</w:t>
            </w:r>
            <w:r w:rsidR="0054581C">
              <w:t xml:space="preserve"> </w:t>
            </w:r>
            <w:r>
              <w:t>telefoni number</w:t>
            </w:r>
          </w:p>
        </w:tc>
      </w:tr>
      <w:tr w:rsidR="00874893" w14:paraId="42E760AF" w14:textId="77777777" w:rsidTr="00874893">
        <w:tc>
          <w:tcPr>
            <w:tcW w:w="3215" w:type="dxa"/>
          </w:tcPr>
          <w:p w14:paraId="425B2943" w14:textId="77777777" w:rsidR="00874893" w:rsidRDefault="00874893" w:rsidP="00AC160A">
            <w:pPr>
              <w:spacing w:line="360" w:lineRule="auto"/>
            </w:pPr>
          </w:p>
        </w:tc>
        <w:tc>
          <w:tcPr>
            <w:tcW w:w="3215" w:type="dxa"/>
          </w:tcPr>
          <w:p w14:paraId="3E4AD3AB" w14:textId="77777777" w:rsidR="00874893" w:rsidRDefault="00874893" w:rsidP="00AC160A">
            <w:pPr>
              <w:spacing w:line="360" w:lineRule="auto"/>
            </w:pPr>
          </w:p>
        </w:tc>
        <w:tc>
          <w:tcPr>
            <w:tcW w:w="3215" w:type="dxa"/>
          </w:tcPr>
          <w:p w14:paraId="57A72947" w14:textId="77777777" w:rsidR="00874893" w:rsidRDefault="00874893" w:rsidP="00AC160A">
            <w:pPr>
              <w:spacing w:line="360" w:lineRule="auto"/>
            </w:pPr>
          </w:p>
        </w:tc>
      </w:tr>
      <w:tr w:rsidR="00874893" w14:paraId="00D5235E" w14:textId="77777777" w:rsidTr="00874893">
        <w:tc>
          <w:tcPr>
            <w:tcW w:w="3215" w:type="dxa"/>
          </w:tcPr>
          <w:p w14:paraId="4174F5E3" w14:textId="77777777" w:rsidR="00874893" w:rsidRDefault="00874893" w:rsidP="00AC160A">
            <w:pPr>
              <w:spacing w:line="360" w:lineRule="auto"/>
            </w:pPr>
          </w:p>
        </w:tc>
        <w:tc>
          <w:tcPr>
            <w:tcW w:w="3215" w:type="dxa"/>
          </w:tcPr>
          <w:p w14:paraId="3F09D6EA" w14:textId="77777777" w:rsidR="00874893" w:rsidRDefault="00874893" w:rsidP="00AC160A">
            <w:pPr>
              <w:spacing w:line="360" w:lineRule="auto"/>
            </w:pPr>
          </w:p>
        </w:tc>
        <w:tc>
          <w:tcPr>
            <w:tcW w:w="3215" w:type="dxa"/>
          </w:tcPr>
          <w:p w14:paraId="7786937D" w14:textId="77777777" w:rsidR="00874893" w:rsidRDefault="00874893" w:rsidP="00AC160A">
            <w:pPr>
              <w:spacing w:line="360" w:lineRule="auto"/>
            </w:pPr>
          </w:p>
        </w:tc>
      </w:tr>
      <w:tr w:rsidR="00874893" w14:paraId="30B0B1EB" w14:textId="77777777" w:rsidTr="00874893">
        <w:tc>
          <w:tcPr>
            <w:tcW w:w="3215" w:type="dxa"/>
          </w:tcPr>
          <w:p w14:paraId="0BBA717E" w14:textId="77777777" w:rsidR="00874893" w:rsidRDefault="00874893" w:rsidP="00AC160A">
            <w:pPr>
              <w:spacing w:line="360" w:lineRule="auto"/>
            </w:pPr>
          </w:p>
        </w:tc>
        <w:tc>
          <w:tcPr>
            <w:tcW w:w="3215" w:type="dxa"/>
          </w:tcPr>
          <w:p w14:paraId="0AA0A5ED" w14:textId="77777777" w:rsidR="00874893" w:rsidRDefault="00874893" w:rsidP="00AC160A">
            <w:pPr>
              <w:spacing w:line="360" w:lineRule="auto"/>
            </w:pPr>
          </w:p>
        </w:tc>
        <w:tc>
          <w:tcPr>
            <w:tcW w:w="3215" w:type="dxa"/>
          </w:tcPr>
          <w:p w14:paraId="500A2816" w14:textId="77777777" w:rsidR="00874893" w:rsidRDefault="00874893" w:rsidP="00AC160A">
            <w:pPr>
              <w:spacing w:line="360" w:lineRule="auto"/>
            </w:pPr>
          </w:p>
        </w:tc>
      </w:tr>
    </w:tbl>
    <w:p w14:paraId="64E853FF" w14:textId="6BE91802" w:rsidR="00874893" w:rsidRPr="00B07DF9" w:rsidRDefault="00874893" w:rsidP="00AC160A">
      <w:pPr>
        <w:spacing w:line="360" w:lineRule="auto"/>
      </w:pPr>
    </w:p>
    <w:p w14:paraId="5F17E606" w14:textId="174BDAD9" w:rsidR="00B07DF9" w:rsidRDefault="00B07DF9" w:rsidP="00AC160A">
      <w:pPr>
        <w:spacing w:line="360" w:lineRule="auto"/>
      </w:pPr>
      <w:r w:rsidRPr="00B07DF9">
        <w:t>A</w:t>
      </w:r>
      <w:r w:rsidR="00874893" w:rsidRPr="00B07DF9">
        <w:t xml:space="preserve">valdusele lisatakse katastriüksuse </w:t>
      </w:r>
      <w:r w:rsidR="00CE2D49" w:rsidRPr="00B07DF9">
        <w:t xml:space="preserve">jagamise </w:t>
      </w:r>
      <w:r w:rsidR="00874893" w:rsidRPr="00B07DF9">
        <w:t xml:space="preserve">skeem, millel on </w:t>
      </w:r>
      <w:r>
        <w:t xml:space="preserve">toodud ära </w:t>
      </w:r>
      <w:r w:rsidR="00CE2D49" w:rsidRPr="00B07DF9">
        <w:t xml:space="preserve">juurdepääs avalikult teelt </w:t>
      </w:r>
      <w:r>
        <w:t xml:space="preserve"> ning</w:t>
      </w:r>
      <w:r w:rsidR="00874893" w:rsidRPr="00B07DF9">
        <w:t xml:space="preserve"> </w:t>
      </w:r>
      <w:r>
        <w:t>soovitud lähiaadress</w:t>
      </w:r>
      <w:r w:rsidRPr="00B07DF9">
        <w:t xml:space="preserve"> </w:t>
      </w:r>
      <w:r w:rsidRPr="00B07DF9">
        <w:t>jagamisel tekkivatele maatükkidele</w:t>
      </w:r>
      <w:r>
        <w:t>.</w:t>
      </w:r>
    </w:p>
    <w:p w14:paraId="0D5F161F" w14:textId="19F174BB" w:rsidR="00B07DF9" w:rsidRPr="00B07DF9" w:rsidRDefault="00B07DF9" w:rsidP="00AC160A">
      <w:pPr>
        <w:spacing w:line="360" w:lineRule="auto"/>
      </w:pPr>
      <w:r w:rsidRPr="00B07DF9">
        <w:t>Jagamisel tekkivaid maaüksusi soovin edaspidi kasutada järgmisel otstarbel:</w:t>
      </w:r>
    </w:p>
    <w:p w14:paraId="0AFD9A99" w14:textId="131F2FE7" w:rsidR="00874893" w:rsidRDefault="00C34102" w:rsidP="00AC160A">
      <w:pPr>
        <w:spacing w:line="360" w:lineRule="auto"/>
      </w:pPr>
      <w:r>
        <w:t>Maatükk 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6389"/>
      </w:tblGrid>
      <w:tr w:rsidR="00C34102" w14:paraId="16273068" w14:textId="77777777" w:rsidTr="001D25D3">
        <w:tc>
          <w:tcPr>
            <w:tcW w:w="3256" w:type="dxa"/>
          </w:tcPr>
          <w:p w14:paraId="0004F85C" w14:textId="111ACACD" w:rsidR="00C34102" w:rsidRDefault="001D25D3" w:rsidP="00AC160A">
            <w:pPr>
              <w:spacing w:line="360" w:lineRule="auto"/>
            </w:pPr>
            <w:r>
              <w:t xml:space="preserve">Katastriüksuse </w:t>
            </w:r>
            <w:proofErr w:type="spellStart"/>
            <w:r>
              <w:t>lähi-aadress</w:t>
            </w:r>
            <w:proofErr w:type="spellEnd"/>
          </w:p>
        </w:tc>
        <w:tc>
          <w:tcPr>
            <w:tcW w:w="6389" w:type="dxa"/>
          </w:tcPr>
          <w:p w14:paraId="59B88084" w14:textId="19583EFE" w:rsidR="00C34102" w:rsidRDefault="00C34102" w:rsidP="00AC160A">
            <w:pPr>
              <w:spacing w:line="360" w:lineRule="auto"/>
            </w:pPr>
          </w:p>
        </w:tc>
      </w:tr>
      <w:tr w:rsidR="00C34102" w14:paraId="69AC19F3" w14:textId="77777777" w:rsidTr="001D25D3">
        <w:tc>
          <w:tcPr>
            <w:tcW w:w="3256" w:type="dxa"/>
          </w:tcPr>
          <w:p w14:paraId="7878CF0F" w14:textId="61A17CE9" w:rsidR="00C34102" w:rsidRDefault="00C34102" w:rsidP="00AC160A">
            <w:pPr>
              <w:spacing w:line="360" w:lineRule="auto"/>
            </w:pPr>
            <w:r>
              <w:t>Sihtotstarve</w:t>
            </w:r>
          </w:p>
        </w:tc>
        <w:tc>
          <w:tcPr>
            <w:tcW w:w="6389" w:type="dxa"/>
          </w:tcPr>
          <w:p w14:paraId="4DAC6504" w14:textId="69754FBE" w:rsidR="00C34102" w:rsidRDefault="00C34102" w:rsidP="00AC160A">
            <w:pPr>
              <w:spacing w:line="360" w:lineRule="auto"/>
            </w:pPr>
          </w:p>
        </w:tc>
      </w:tr>
      <w:tr w:rsidR="00C34102" w14:paraId="09924D16" w14:textId="77777777" w:rsidTr="001D25D3">
        <w:tc>
          <w:tcPr>
            <w:tcW w:w="3256" w:type="dxa"/>
          </w:tcPr>
          <w:p w14:paraId="0A6C74C5" w14:textId="23F4229A" w:rsidR="00C34102" w:rsidRDefault="00B5119B" w:rsidP="00AC160A">
            <w:pPr>
              <w:spacing w:line="360" w:lineRule="auto"/>
            </w:pPr>
            <w:r>
              <w:t>Soovite ehitusõigust (jah/ei)</w:t>
            </w:r>
          </w:p>
        </w:tc>
        <w:tc>
          <w:tcPr>
            <w:tcW w:w="6389" w:type="dxa"/>
          </w:tcPr>
          <w:p w14:paraId="7DC855D8" w14:textId="77777777" w:rsidR="00C34102" w:rsidRDefault="00C34102" w:rsidP="00AC160A">
            <w:pPr>
              <w:spacing w:line="360" w:lineRule="auto"/>
            </w:pPr>
          </w:p>
        </w:tc>
      </w:tr>
    </w:tbl>
    <w:p w14:paraId="2CD6C38A" w14:textId="77777777" w:rsidR="00B07DF9" w:rsidRDefault="00B07DF9" w:rsidP="00AC160A">
      <w:pPr>
        <w:spacing w:line="360" w:lineRule="auto"/>
      </w:pPr>
    </w:p>
    <w:p w14:paraId="7952D047" w14:textId="6A75309C" w:rsidR="00C34102" w:rsidRDefault="00C34102" w:rsidP="00AC160A">
      <w:pPr>
        <w:spacing w:line="360" w:lineRule="auto"/>
      </w:pPr>
      <w:r>
        <w:lastRenderedPageBreak/>
        <w:t>Maatükk II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6389"/>
      </w:tblGrid>
      <w:tr w:rsidR="00C34102" w14:paraId="25DC8A19" w14:textId="77777777" w:rsidTr="005B7983">
        <w:tc>
          <w:tcPr>
            <w:tcW w:w="3256" w:type="dxa"/>
          </w:tcPr>
          <w:p w14:paraId="07E48BD1" w14:textId="1DB157C0" w:rsidR="00C34102" w:rsidRDefault="001D25D3" w:rsidP="00C63D86">
            <w:pPr>
              <w:spacing w:line="360" w:lineRule="auto"/>
            </w:pPr>
            <w:r>
              <w:t xml:space="preserve">Katastriüksuse </w:t>
            </w:r>
            <w:proofErr w:type="spellStart"/>
            <w:r>
              <w:t>lähi-aadress</w:t>
            </w:r>
            <w:proofErr w:type="spellEnd"/>
          </w:p>
        </w:tc>
        <w:tc>
          <w:tcPr>
            <w:tcW w:w="6389" w:type="dxa"/>
          </w:tcPr>
          <w:p w14:paraId="65D48AC5" w14:textId="77777777" w:rsidR="00C34102" w:rsidRDefault="00C34102" w:rsidP="00C63D86">
            <w:pPr>
              <w:spacing w:line="360" w:lineRule="auto"/>
            </w:pPr>
          </w:p>
        </w:tc>
      </w:tr>
      <w:tr w:rsidR="00C34102" w14:paraId="5FE15A27" w14:textId="77777777" w:rsidTr="005B7983">
        <w:tc>
          <w:tcPr>
            <w:tcW w:w="3256" w:type="dxa"/>
          </w:tcPr>
          <w:p w14:paraId="18AAB574" w14:textId="77777777" w:rsidR="00C34102" w:rsidRDefault="00C34102" w:rsidP="00C63D86">
            <w:pPr>
              <w:spacing w:line="360" w:lineRule="auto"/>
            </w:pPr>
            <w:r>
              <w:t>Sihtotstarve</w:t>
            </w:r>
          </w:p>
        </w:tc>
        <w:tc>
          <w:tcPr>
            <w:tcW w:w="6389" w:type="dxa"/>
          </w:tcPr>
          <w:p w14:paraId="67FFEAD8" w14:textId="54811213" w:rsidR="00C34102" w:rsidRDefault="00C34102" w:rsidP="00C63D86">
            <w:pPr>
              <w:spacing w:line="360" w:lineRule="auto"/>
            </w:pPr>
          </w:p>
        </w:tc>
      </w:tr>
      <w:tr w:rsidR="00B07DF9" w14:paraId="0C52937E" w14:textId="77777777" w:rsidTr="005B7983">
        <w:tc>
          <w:tcPr>
            <w:tcW w:w="3256" w:type="dxa"/>
          </w:tcPr>
          <w:p w14:paraId="2EA9594A" w14:textId="6C7E00B8" w:rsidR="00B07DF9" w:rsidRDefault="00B07DF9" w:rsidP="00C63D86">
            <w:pPr>
              <w:spacing w:line="360" w:lineRule="auto"/>
            </w:pPr>
            <w:r w:rsidRPr="00B07DF9">
              <w:t>Soovite ehitusõigust (jah/ei)</w:t>
            </w:r>
            <w:r w:rsidRPr="00B07DF9">
              <w:tab/>
            </w:r>
          </w:p>
        </w:tc>
        <w:tc>
          <w:tcPr>
            <w:tcW w:w="6389" w:type="dxa"/>
          </w:tcPr>
          <w:p w14:paraId="31D32581" w14:textId="77777777" w:rsidR="00B07DF9" w:rsidRDefault="00B07DF9" w:rsidP="00C63D86">
            <w:pPr>
              <w:spacing w:line="360" w:lineRule="auto"/>
            </w:pPr>
          </w:p>
        </w:tc>
      </w:tr>
    </w:tbl>
    <w:bookmarkEnd w:id="0"/>
    <w:p w14:paraId="530BBCEC" w14:textId="32EACFA8" w:rsidR="00945702" w:rsidRPr="00945702" w:rsidRDefault="00945702" w:rsidP="00AC160A">
      <w:pPr>
        <w:spacing w:before="240" w:line="360" w:lineRule="auto"/>
        <w:jc w:val="both"/>
        <w:rPr>
          <w:b/>
          <w:bCs/>
        </w:rPr>
      </w:pPr>
      <w:r w:rsidRPr="00945702">
        <w:rPr>
          <w:b/>
          <w:bCs/>
        </w:rPr>
        <w:t>Kinnistu maakorralduslik jagamine ei anna õigustatud ootust edaspidiseks ehitusõiguse taotlemiseks jagamise tulemusel tekkinud katastriüksustele.</w:t>
      </w:r>
    </w:p>
    <w:p w14:paraId="210809D1" w14:textId="6510DD6E" w:rsidR="00292D67" w:rsidRPr="00AC160A" w:rsidRDefault="0021309E" w:rsidP="00AC160A">
      <w:pPr>
        <w:spacing w:before="240" w:line="360" w:lineRule="auto"/>
        <w:jc w:val="both"/>
        <w:rPr>
          <w:bCs/>
        </w:rPr>
      </w:pPr>
      <w:r w:rsidRPr="00AC160A">
        <w:t>Kinnitan avalduses esitatud andmete õigsust.</w:t>
      </w:r>
      <w:r w:rsidR="00B46B13" w:rsidRPr="00AC160A">
        <w:t xml:space="preserve"> </w:t>
      </w:r>
      <w:r w:rsidRPr="00AC160A">
        <w:rPr>
          <w:bCs/>
        </w:rPr>
        <w:t>Olen nõus minu isikuandmete kontrollimise ja töötlemisega ulatuses, mis on vajalik avalduse lahendamiseks.</w:t>
      </w:r>
      <w:r w:rsidR="00C933FD" w:rsidRPr="00AC160A">
        <w:rPr>
          <w:bCs/>
        </w:rPr>
        <w:t xml:space="preserve"> </w:t>
      </w: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65D76" w:rsidRPr="00AC160A" w14:paraId="7DAB131F" w14:textId="77777777" w:rsidTr="009B538A">
        <w:tc>
          <w:tcPr>
            <w:tcW w:w="1555" w:type="dxa"/>
          </w:tcPr>
          <w:p w14:paraId="030D66D5" w14:textId="43C4BB8B" w:rsidR="00165D76" w:rsidRPr="00AC160A" w:rsidRDefault="00F33810" w:rsidP="00AC160A">
            <w:pPr>
              <w:spacing w:line="360" w:lineRule="auto"/>
              <w:ind w:right="16"/>
            </w:pPr>
            <w:r w:rsidRPr="00AC160A">
              <w:t>K</w:t>
            </w:r>
            <w:r w:rsidR="00165D76" w:rsidRPr="00AC160A">
              <w:t>uupäev</w:t>
            </w:r>
          </w:p>
        </w:tc>
        <w:tc>
          <w:tcPr>
            <w:tcW w:w="3267" w:type="dxa"/>
          </w:tcPr>
          <w:p w14:paraId="342EA97C" w14:textId="2B8AF80D" w:rsidR="00165D76" w:rsidRPr="00AC160A" w:rsidRDefault="00B07DF9" w:rsidP="00AC160A">
            <w:pPr>
              <w:spacing w:line="360" w:lineRule="auto"/>
              <w:ind w:right="16"/>
            </w:pPr>
            <w:r>
              <w:t xml:space="preserve">               </w:t>
            </w:r>
            <w:r w:rsidR="00036CFC">
              <w:t>202</w:t>
            </w:r>
            <w:r>
              <w:t>5</w:t>
            </w:r>
          </w:p>
        </w:tc>
        <w:tc>
          <w:tcPr>
            <w:tcW w:w="1552" w:type="dxa"/>
          </w:tcPr>
          <w:p w14:paraId="7D28C50D" w14:textId="7D331AA6" w:rsidR="00165D76" w:rsidRPr="00AC160A" w:rsidRDefault="00165D76" w:rsidP="00AC160A">
            <w:pPr>
              <w:spacing w:line="360" w:lineRule="auto"/>
              <w:ind w:right="16"/>
            </w:pPr>
            <w:r w:rsidRPr="00AC160A">
              <w:t>Allkiri</w:t>
            </w:r>
          </w:p>
        </w:tc>
        <w:tc>
          <w:tcPr>
            <w:tcW w:w="3402" w:type="dxa"/>
          </w:tcPr>
          <w:p w14:paraId="201C6DC0" w14:textId="77777777" w:rsidR="00165D76" w:rsidRPr="00AC160A" w:rsidRDefault="00165D76" w:rsidP="00AC160A">
            <w:pPr>
              <w:spacing w:line="360" w:lineRule="auto"/>
              <w:ind w:right="16"/>
            </w:pPr>
          </w:p>
        </w:tc>
      </w:tr>
    </w:tbl>
    <w:p w14:paraId="37DA0EFA" w14:textId="4BC74DFC" w:rsidR="0021309E" w:rsidRPr="00292D67" w:rsidRDefault="0021309E" w:rsidP="00C67400">
      <w:pPr>
        <w:spacing w:line="360" w:lineRule="auto"/>
        <w:ind w:right="16"/>
      </w:pPr>
    </w:p>
    <w:p w14:paraId="4A1318E7" w14:textId="162C01DF" w:rsidR="00D47BF7" w:rsidRPr="00D47BF7" w:rsidRDefault="00D47BF7" w:rsidP="00C67400">
      <w:pPr>
        <w:spacing w:line="360" w:lineRule="auto"/>
        <w:ind w:right="16"/>
      </w:pPr>
    </w:p>
    <w:sectPr w:rsidR="00D47BF7" w:rsidRPr="00D47BF7" w:rsidSect="00CF3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F2935" w14:textId="77777777" w:rsidR="00E47157" w:rsidRDefault="00E47157">
      <w:r>
        <w:separator/>
      </w:r>
    </w:p>
  </w:endnote>
  <w:endnote w:type="continuationSeparator" w:id="0">
    <w:p w14:paraId="4C5F3A43" w14:textId="77777777" w:rsidR="00E47157" w:rsidRDefault="00E4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13B3" w14:textId="77777777" w:rsidR="009050A7" w:rsidRDefault="00905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A292" w14:textId="77777777" w:rsidR="009050A7" w:rsidRDefault="00905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5489" w14:textId="77777777" w:rsidR="009050A7" w:rsidRDefault="009050A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13871" w14:textId="77777777" w:rsidR="00E47157" w:rsidRDefault="00E47157">
      <w:r>
        <w:separator/>
      </w:r>
    </w:p>
  </w:footnote>
  <w:footnote w:type="continuationSeparator" w:id="0">
    <w:p w14:paraId="438E743A" w14:textId="77777777" w:rsidR="00E47157" w:rsidRDefault="00E47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386DA" w14:textId="77777777" w:rsidR="009050A7" w:rsidRDefault="00905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A461" w14:textId="77777777" w:rsidR="009050A7" w:rsidRDefault="00905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Kontuurtabel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4B1A9334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8649">
    <w:abstractNumId w:val="4"/>
  </w:num>
  <w:num w:numId="2" w16cid:durableId="2002728817">
    <w:abstractNumId w:val="0"/>
  </w:num>
  <w:num w:numId="3" w16cid:durableId="2108503889">
    <w:abstractNumId w:val="1"/>
  </w:num>
  <w:num w:numId="4" w16cid:durableId="1462310618">
    <w:abstractNumId w:val="5"/>
  </w:num>
  <w:num w:numId="5" w16cid:durableId="2081441964">
    <w:abstractNumId w:val="2"/>
  </w:num>
  <w:num w:numId="6" w16cid:durableId="1356299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36CFC"/>
    <w:rsid w:val="00055B24"/>
    <w:rsid w:val="000B1128"/>
    <w:rsid w:val="000D39C0"/>
    <w:rsid w:val="000F4610"/>
    <w:rsid w:val="001161C2"/>
    <w:rsid w:val="00121691"/>
    <w:rsid w:val="00133677"/>
    <w:rsid w:val="00135475"/>
    <w:rsid w:val="001404DB"/>
    <w:rsid w:val="00165D76"/>
    <w:rsid w:val="001725FA"/>
    <w:rsid w:val="00176BE6"/>
    <w:rsid w:val="001C7272"/>
    <w:rsid w:val="001D25D3"/>
    <w:rsid w:val="001D3502"/>
    <w:rsid w:val="001E77F3"/>
    <w:rsid w:val="002065CF"/>
    <w:rsid w:val="0021309E"/>
    <w:rsid w:val="00245507"/>
    <w:rsid w:val="00260530"/>
    <w:rsid w:val="0028104B"/>
    <w:rsid w:val="00292D67"/>
    <w:rsid w:val="0029612E"/>
    <w:rsid w:val="002A3050"/>
    <w:rsid w:val="002A3C16"/>
    <w:rsid w:val="002A3C74"/>
    <w:rsid w:val="002C3814"/>
    <w:rsid w:val="002D74C9"/>
    <w:rsid w:val="002D7D80"/>
    <w:rsid w:val="002F31C0"/>
    <w:rsid w:val="002F41F6"/>
    <w:rsid w:val="00312F11"/>
    <w:rsid w:val="00327491"/>
    <w:rsid w:val="003400D5"/>
    <w:rsid w:val="00345956"/>
    <w:rsid w:val="003612B6"/>
    <w:rsid w:val="003634C2"/>
    <w:rsid w:val="00370E80"/>
    <w:rsid w:val="003F2109"/>
    <w:rsid w:val="004035E5"/>
    <w:rsid w:val="00414ECC"/>
    <w:rsid w:val="004316D9"/>
    <w:rsid w:val="00466508"/>
    <w:rsid w:val="0047741B"/>
    <w:rsid w:val="004837E4"/>
    <w:rsid w:val="0048659F"/>
    <w:rsid w:val="00490B5C"/>
    <w:rsid w:val="0049536A"/>
    <w:rsid w:val="004A5290"/>
    <w:rsid w:val="004A7C1B"/>
    <w:rsid w:val="004B3A31"/>
    <w:rsid w:val="0054581C"/>
    <w:rsid w:val="00550352"/>
    <w:rsid w:val="005718F1"/>
    <w:rsid w:val="00584521"/>
    <w:rsid w:val="00590B81"/>
    <w:rsid w:val="005926ED"/>
    <w:rsid w:val="005B6E3E"/>
    <w:rsid w:val="005B7983"/>
    <w:rsid w:val="005E24C0"/>
    <w:rsid w:val="006006BA"/>
    <w:rsid w:val="00604E03"/>
    <w:rsid w:val="006156E9"/>
    <w:rsid w:val="00650434"/>
    <w:rsid w:val="00657FEC"/>
    <w:rsid w:val="00662A9F"/>
    <w:rsid w:val="00667438"/>
    <w:rsid w:val="00675327"/>
    <w:rsid w:val="00680CF2"/>
    <w:rsid w:val="006B1319"/>
    <w:rsid w:val="006B335B"/>
    <w:rsid w:val="006C0AB4"/>
    <w:rsid w:val="006C3C08"/>
    <w:rsid w:val="006D1511"/>
    <w:rsid w:val="006D2F6F"/>
    <w:rsid w:val="00712E2B"/>
    <w:rsid w:val="00713CA8"/>
    <w:rsid w:val="007227ED"/>
    <w:rsid w:val="007251F3"/>
    <w:rsid w:val="0075064C"/>
    <w:rsid w:val="0076002C"/>
    <w:rsid w:val="00763AE0"/>
    <w:rsid w:val="00771E9D"/>
    <w:rsid w:val="00785B92"/>
    <w:rsid w:val="007A1E5C"/>
    <w:rsid w:val="007C44E7"/>
    <w:rsid w:val="007C7A6C"/>
    <w:rsid w:val="007E50C2"/>
    <w:rsid w:val="007F3679"/>
    <w:rsid w:val="0080726A"/>
    <w:rsid w:val="008121D3"/>
    <w:rsid w:val="00815D78"/>
    <w:rsid w:val="00817B9C"/>
    <w:rsid w:val="008239CC"/>
    <w:rsid w:val="008401C8"/>
    <w:rsid w:val="00863312"/>
    <w:rsid w:val="00874893"/>
    <w:rsid w:val="008775B1"/>
    <w:rsid w:val="00880FDD"/>
    <w:rsid w:val="008C0F43"/>
    <w:rsid w:val="009050A7"/>
    <w:rsid w:val="009063EB"/>
    <w:rsid w:val="009106FF"/>
    <w:rsid w:val="00911D72"/>
    <w:rsid w:val="00940ADE"/>
    <w:rsid w:val="00941C46"/>
    <w:rsid w:val="00945702"/>
    <w:rsid w:val="009568A6"/>
    <w:rsid w:val="009934B1"/>
    <w:rsid w:val="009B538A"/>
    <w:rsid w:val="009D681F"/>
    <w:rsid w:val="00A25A1E"/>
    <w:rsid w:val="00A36519"/>
    <w:rsid w:val="00A50CA4"/>
    <w:rsid w:val="00A51934"/>
    <w:rsid w:val="00A63612"/>
    <w:rsid w:val="00A7313F"/>
    <w:rsid w:val="00A9466B"/>
    <w:rsid w:val="00AB7212"/>
    <w:rsid w:val="00AB74DE"/>
    <w:rsid w:val="00AC160A"/>
    <w:rsid w:val="00AE2E1E"/>
    <w:rsid w:val="00AE71C5"/>
    <w:rsid w:val="00B013CC"/>
    <w:rsid w:val="00B07DF9"/>
    <w:rsid w:val="00B10D22"/>
    <w:rsid w:val="00B11576"/>
    <w:rsid w:val="00B11DEF"/>
    <w:rsid w:val="00B221DF"/>
    <w:rsid w:val="00B37558"/>
    <w:rsid w:val="00B46B13"/>
    <w:rsid w:val="00B5119B"/>
    <w:rsid w:val="00B51686"/>
    <w:rsid w:val="00B540D1"/>
    <w:rsid w:val="00B54B9A"/>
    <w:rsid w:val="00B62EE0"/>
    <w:rsid w:val="00BA0BA3"/>
    <w:rsid w:val="00BA1044"/>
    <w:rsid w:val="00BC136F"/>
    <w:rsid w:val="00BC3516"/>
    <w:rsid w:val="00BE170A"/>
    <w:rsid w:val="00BE5971"/>
    <w:rsid w:val="00C34102"/>
    <w:rsid w:val="00C35A0B"/>
    <w:rsid w:val="00C46566"/>
    <w:rsid w:val="00C67400"/>
    <w:rsid w:val="00C759AE"/>
    <w:rsid w:val="00C8626F"/>
    <w:rsid w:val="00C933FD"/>
    <w:rsid w:val="00CB0333"/>
    <w:rsid w:val="00CB339B"/>
    <w:rsid w:val="00CB3447"/>
    <w:rsid w:val="00CB4DA0"/>
    <w:rsid w:val="00CE2D49"/>
    <w:rsid w:val="00CE344B"/>
    <w:rsid w:val="00CF37FD"/>
    <w:rsid w:val="00D234BA"/>
    <w:rsid w:val="00D412F9"/>
    <w:rsid w:val="00D47BF7"/>
    <w:rsid w:val="00D64914"/>
    <w:rsid w:val="00D83BB7"/>
    <w:rsid w:val="00DA2B54"/>
    <w:rsid w:val="00DD7899"/>
    <w:rsid w:val="00DF4713"/>
    <w:rsid w:val="00E44A7A"/>
    <w:rsid w:val="00E47157"/>
    <w:rsid w:val="00EA0BCA"/>
    <w:rsid w:val="00EE1BF3"/>
    <w:rsid w:val="00F05EE6"/>
    <w:rsid w:val="00F22D97"/>
    <w:rsid w:val="00F33810"/>
    <w:rsid w:val="00F562A7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327491"/>
    <w:pPr>
      <w:keepNext/>
      <w:outlineLvl w:val="0"/>
    </w:pPr>
    <w:rPr>
      <w:b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6002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76002C"/>
    <w:pPr>
      <w:tabs>
        <w:tab w:val="center" w:pos="4320"/>
        <w:tab w:val="right" w:pos="8640"/>
      </w:tabs>
    </w:pPr>
  </w:style>
  <w:style w:type="character" w:styleId="Hperlink">
    <w:name w:val="Hyperlink"/>
    <w:rsid w:val="0076002C"/>
    <w:rPr>
      <w:rFonts w:cs="Times New Roman"/>
      <w:color w:val="0000FF"/>
      <w:u w:val="single"/>
    </w:rPr>
  </w:style>
  <w:style w:type="table" w:styleId="Kontuurtabel">
    <w:name w:val="Table Grid"/>
    <w:basedOn w:val="Normaaltabe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CB339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CB339B"/>
    <w:rPr>
      <w:rFonts w:ascii="Segoe UI" w:hAnsi="Segoe UI" w:cs="Segoe UI"/>
      <w:sz w:val="18"/>
      <w:szCs w:val="18"/>
      <w:lang w:eastAsia="en-US"/>
    </w:rPr>
  </w:style>
  <w:style w:type="paragraph" w:styleId="Loendilik">
    <w:name w:val="List Paragraph"/>
    <w:basedOn w:val="Normaallaad"/>
    <w:uiPriority w:val="34"/>
    <w:qFormat/>
    <w:rsid w:val="007251F3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327491"/>
    <w:rPr>
      <w:b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</Template>
  <TotalTime>131</TotalTime>
  <Pages>2</Pages>
  <Words>187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1271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Varje Kajaste</cp:lastModifiedBy>
  <cp:revision>19</cp:revision>
  <cp:lastPrinted>2023-04-26T10:12:00Z</cp:lastPrinted>
  <dcterms:created xsi:type="dcterms:W3CDTF">2021-05-17T05:49:00Z</dcterms:created>
  <dcterms:modified xsi:type="dcterms:W3CDTF">2025-03-05T07:19:00Z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