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B3783F">
      <w:pPr>
        <w:spacing w:line="360" w:lineRule="auto"/>
        <w:ind w:right="16"/>
        <w:jc w:val="both"/>
      </w:pPr>
    </w:p>
    <w:p w14:paraId="30AD4094" w14:textId="01933806" w:rsidR="00657FEC" w:rsidRDefault="00657FEC" w:rsidP="00B3783F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B3783F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2206A4">
        <w:tc>
          <w:tcPr>
            <w:tcW w:w="2835" w:type="dxa"/>
          </w:tcPr>
          <w:p w14:paraId="5A405239" w14:textId="2B9F555F" w:rsidR="00292D67" w:rsidRDefault="00292D67" w:rsidP="00B3783F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Default="00292D67" w:rsidP="00B3783F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2206A4">
        <w:tc>
          <w:tcPr>
            <w:tcW w:w="2835" w:type="dxa"/>
          </w:tcPr>
          <w:p w14:paraId="017BCAE5" w14:textId="5F8B7138" w:rsidR="00292D67" w:rsidRDefault="00292D67" w:rsidP="00B3783F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804" w:type="dxa"/>
          </w:tcPr>
          <w:p w14:paraId="05236F4A" w14:textId="77777777" w:rsidR="00292D67" w:rsidRDefault="00292D67" w:rsidP="00B3783F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2206A4">
        <w:tc>
          <w:tcPr>
            <w:tcW w:w="2835" w:type="dxa"/>
          </w:tcPr>
          <w:p w14:paraId="7BA3050E" w14:textId="3B86786D" w:rsidR="00292D67" w:rsidRDefault="002D74C9" w:rsidP="00B3783F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Default="00292D67" w:rsidP="00B3783F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2206A4">
        <w:tc>
          <w:tcPr>
            <w:tcW w:w="2835" w:type="dxa"/>
          </w:tcPr>
          <w:p w14:paraId="4C37D6A1" w14:textId="4A5CAA2A" w:rsidR="00292D67" w:rsidRDefault="00292D67" w:rsidP="00B3783F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77777777" w:rsidR="00292D67" w:rsidRDefault="00292D67" w:rsidP="00B3783F">
            <w:pPr>
              <w:spacing w:line="360" w:lineRule="auto"/>
              <w:ind w:right="16"/>
              <w:jc w:val="both"/>
            </w:pPr>
          </w:p>
        </w:tc>
      </w:tr>
      <w:tr w:rsidR="00292D67" w14:paraId="55ED557A" w14:textId="77777777" w:rsidTr="002206A4">
        <w:tc>
          <w:tcPr>
            <w:tcW w:w="2835" w:type="dxa"/>
          </w:tcPr>
          <w:p w14:paraId="329D90B2" w14:textId="585449DD" w:rsidR="00292D67" w:rsidRDefault="00292D67" w:rsidP="00B3783F">
            <w:pPr>
              <w:spacing w:line="360" w:lineRule="auto"/>
              <w:ind w:right="16"/>
              <w:jc w:val="both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B3783F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B3783F">
      <w:pPr>
        <w:spacing w:line="360" w:lineRule="auto"/>
        <w:ind w:right="16"/>
        <w:jc w:val="both"/>
      </w:pPr>
    </w:p>
    <w:p w14:paraId="4E2FD173" w14:textId="43B907F8" w:rsidR="00292D67" w:rsidRDefault="008B39A6" w:rsidP="00B3783F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543379">
        <w:rPr>
          <w:b/>
          <w:bCs/>
          <w:sz w:val="32"/>
          <w:szCs w:val="32"/>
        </w:rPr>
        <w:t>aunapileti kompenseerimi</w:t>
      </w:r>
      <w:r>
        <w:rPr>
          <w:b/>
          <w:bCs/>
          <w:sz w:val="32"/>
          <w:szCs w:val="32"/>
        </w:rPr>
        <w:t>se avaldus</w:t>
      </w:r>
    </w:p>
    <w:p w14:paraId="10F51E85" w14:textId="4FA89531" w:rsidR="00543379" w:rsidRDefault="00543379" w:rsidP="00B3783F">
      <w:pPr>
        <w:spacing w:line="360" w:lineRule="auto"/>
        <w:jc w:val="both"/>
        <w:rPr>
          <w:lang w:eastAsia="et-EE"/>
        </w:rPr>
      </w:pPr>
      <w:bookmarkStart w:id="0" w:name="_Hlk69914686"/>
      <w:r>
        <w:t>Palun mulle võimaldada saunapileti kompensatsiooni. Olen Kohila valla:</w:t>
      </w:r>
    </w:p>
    <w:p w14:paraId="26A08ACB" w14:textId="08842614" w:rsidR="00543379" w:rsidRDefault="00543379" w:rsidP="00B3783F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EE53F" wp14:editId="57B2FC41">
                <wp:simplePos x="0" y="0"/>
                <wp:positionH relativeFrom="column">
                  <wp:posOffset>114300</wp:posOffset>
                </wp:positionH>
                <wp:positionV relativeFrom="paragraph">
                  <wp:posOffset>132715</wp:posOffset>
                </wp:positionV>
                <wp:extent cx="228600" cy="22860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A247" id="Rectangle 3" o:spid="_x0000_s1026" style="position:absolute;margin-left:9pt;margin-top:10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L43wtbcAAAABwEAAA8AAAAAAAAAAAAAAAAAdwQAAGRycy9kb3ducmV2LnhtbFBL&#10;BQYAAAAABAAEAPMAAACABQAAAAA=&#10;"/>
            </w:pict>
          </mc:Fallback>
        </mc:AlternateContent>
      </w:r>
    </w:p>
    <w:p w14:paraId="77F9433E" w14:textId="77777777" w:rsidR="00543379" w:rsidRDefault="00543379" w:rsidP="00B3783F">
      <w:pPr>
        <w:spacing w:line="360" w:lineRule="auto"/>
        <w:jc w:val="both"/>
      </w:pPr>
      <w:r>
        <w:t xml:space="preserve">               pensionär</w:t>
      </w:r>
    </w:p>
    <w:p w14:paraId="309595E3" w14:textId="6746514C" w:rsidR="00543379" w:rsidRDefault="00543379" w:rsidP="00B3783F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DACA8" wp14:editId="5740AD54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565A" id="Rectangle 2" o:spid="_x0000_s1026" style="position:absolute;margin-left:9pt;margin-top:9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BP7TVU2wAAAAcBAAAPAAAAAAAAAAAAAAAAAHYEAABkcnMvZG93bnJldi54bWxQSwUG&#10;AAAAAAQABADzAAAAfgUAAAAA&#10;"/>
            </w:pict>
          </mc:Fallback>
        </mc:AlternateContent>
      </w:r>
    </w:p>
    <w:p w14:paraId="75A402BF" w14:textId="77777777" w:rsidR="00543379" w:rsidRDefault="00543379" w:rsidP="00B3783F">
      <w:pPr>
        <w:spacing w:line="360" w:lineRule="auto"/>
        <w:jc w:val="both"/>
      </w:pPr>
      <w:r>
        <w:t xml:space="preserve">               alaealine</w:t>
      </w:r>
    </w:p>
    <w:p w14:paraId="300A5F0F" w14:textId="47C1E300" w:rsidR="00543379" w:rsidRDefault="00543379" w:rsidP="00B3783F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B56BCA" wp14:editId="61B3BF6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474B8" id="Rectangle 1" o:spid="_x0000_s1026" style="position:absolute;margin-left:9pt;margin-top:9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"/>
            </w:pict>
          </mc:Fallback>
        </mc:AlternateContent>
      </w:r>
    </w:p>
    <w:p w14:paraId="18ED9E17" w14:textId="77777777" w:rsidR="00543379" w:rsidRDefault="00543379" w:rsidP="00B3783F">
      <w:pPr>
        <w:spacing w:line="360" w:lineRule="auto"/>
        <w:jc w:val="both"/>
      </w:pPr>
      <w:r>
        <w:t xml:space="preserve">               toimetulekuraskustes kodanik</w:t>
      </w:r>
    </w:p>
    <w:p w14:paraId="3BA8E125" w14:textId="77777777" w:rsidR="00675327" w:rsidRDefault="00675327" w:rsidP="00B3783F">
      <w:pPr>
        <w:spacing w:line="360" w:lineRule="auto"/>
        <w:jc w:val="both"/>
      </w:pPr>
    </w:p>
    <w:bookmarkEnd w:id="0"/>
    <w:p w14:paraId="210809D1" w14:textId="30215202" w:rsidR="00292D67" w:rsidRDefault="0021309E" w:rsidP="00B3783F">
      <w:pPr>
        <w:spacing w:before="240" w:line="360" w:lineRule="auto"/>
        <w:jc w:val="both"/>
        <w:rPr>
          <w:bCs/>
        </w:rPr>
      </w:pPr>
      <w:r>
        <w:t>Kinnitan avalduses esitatud andmete õigsust. O</w:t>
      </w:r>
      <w:r>
        <w:rPr>
          <w:bCs/>
        </w:rPr>
        <w:t>len teadlik, et andmete varjamise või valeandmete esitamise korral nõutakse väljamakstud toetus tagasi. 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2206A4">
        <w:tc>
          <w:tcPr>
            <w:tcW w:w="1555" w:type="dxa"/>
          </w:tcPr>
          <w:p w14:paraId="030D66D5" w14:textId="7021330D" w:rsidR="00165D76" w:rsidRPr="00292D67" w:rsidRDefault="00165D76" w:rsidP="00B3783F">
            <w:pPr>
              <w:spacing w:line="360" w:lineRule="auto"/>
              <w:ind w:right="16"/>
              <w:jc w:val="both"/>
            </w:pPr>
            <w:r w:rsidRPr="00292D67">
              <w:t>kuupäev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B3783F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B3783F">
            <w:pPr>
              <w:spacing w:line="360" w:lineRule="auto"/>
              <w:ind w:right="16"/>
              <w:jc w:val="both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B3783F">
            <w:pPr>
              <w:spacing w:line="360" w:lineRule="auto"/>
              <w:ind w:right="16"/>
              <w:jc w:val="both"/>
            </w:pPr>
          </w:p>
        </w:tc>
      </w:tr>
    </w:tbl>
    <w:p w14:paraId="37DA0EFA" w14:textId="4BC74DFC" w:rsidR="0021309E" w:rsidRPr="00292D67" w:rsidRDefault="0021309E" w:rsidP="00B3783F">
      <w:pPr>
        <w:spacing w:line="360" w:lineRule="auto"/>
        <w:ind w:right="16"/>
        <w:jc w:val="both"/>
      </w:pPr>
    </w:p>
    <w:p w14:paraId="3807A380" w14:textId="77777777" w:rsidR="00165D76" w:rsidRDefault="00165D76" w:rsidP="00B3783F">
      <w:pPr>
        <w:spacing w:line="360" w:lineRule="auto"/>
        <w:ind w:right="16"/>
        <w:jc w:val="both"/>
        <w:rPr>
          <w:b/>
          <w:bCs/>
          <w:sz w:val="32"/>
          <w:szCs w:val="32"/>
        </w:rPr>
      </w:pPr>
    </w:p>
    <w:p w14:paraId="4A1318E7" w14:textId="162C01DF" w:rsidR="00D47BF7" w:rsidRPr="00D47BF7" w:rsidRDefault="00D47BF7" w:rsidP="00B3783F">
      <w:pPr>
        <w:spacing w:line="360" w:lineRule="auto"/>
        <w:ind w:right="16"/>
        <w:jc w:val="both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062C" w14:textId="77777777" w:rsidR="00BE1B68" w:rsidRDefault="00BE1B68">
      <w:r>
        <w:separator/>
      </w:r>
    </w:p>
  </w:endnote>
  <w:endnote w:type="continuationSeparator" w:id="0">
    <w:p w14:paraId="70277CD6" w14:textId="77777777" w:rsidR="00BE1B68" w:rsidRDefault="00BE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3B3" w14:textId="77777777" w:rsidR="009050A7" w:rsidRDefault="0090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292" w14:textId="77777777" w:rsidR="009050A7" w:rsidRDefault="00905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5489" w14:textId="77777777" w:rsidR="009050A7" w:rsidRDefault="0090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8599" w14:textId="77777777" w:rsidR="00BE1B68" w:rsidRDefault="00BE1B68">
      <w:r>
        <w:separator/>
      </w:r>
    </w:p>
  </w:footnote>
  <w:footnote w:type="continuationSeparator" w:id="0">
    <w:p w14:paraId="5445AA40" w14:textId="77777777" w:rsidR="00BE1B68" w:rsidRDefault="00BE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6DA" w14:textId="77777777" w:rsidR="009050A7" w:rsidRDefault="0090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461" w14:textId="77777777" w:rsidR="009050A7" w:rsidRDefault="0090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25CBB6D2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>§ 35 lg 1 p 14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B1128"/>
    <w:rsid w:val="000F4610"/>
    <w:rsid w:val="001161C2"/>
    <w:rsid w:val="00121691"/>
    <w:rsid w:val="00133677"/>
    <w:rsid w:val="00135475"/>
    <w:rsid w:val="0015560D"/>
    <w:rsid w:val="00165D76"/>
    <w:rsid w:val="001725FA"/>
    <w:rsid w:val="00176BE6"/>
    <w:rsid w:val="001C7272"/>
    <w:rsid w:val="001E77F3"/>
    <w:rsid w:val="002065CF"/>
    <w:rsid w:val="0021309E"/>
    <w:rsid w:val="002206A4"/>
    <w:rsid w:val="00245507"/>
    <w:rsid w:val="002725BE"/>
    <w:rsid w:val="0028104B"/>
    <w:rsid w:val="00292D67"/>
    <w:rsid w:val="0029612E"/>
    <w:rsid w:val="002A3C16"/>
    <w:rsid w:val="002C3814"/>
    <w:rsid w:val="002D74C9"/>
    <w:rsid w:val="002D7D80"/>
    <w:rsid w:val="002F31C0"/>
    <w:rsid w:val="00312F11"/>
    <w:rsid w:val="00327491"/>
    <w:rsid w:val="003612B6"/>
    <w:rsid w:val="003634C2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543379"/>
    <w:rsid w:val="005718F1"/>
    <w:rsid w:val="00584521"/>
    <w:rsid w:val="00590B81"/>
    <w:rsid w:val="005926ED"/>
    <w:rsid w:val="005E24C0"/>
    <w:rsid w:val="00604E03"/>
    <w:rsid w:val="006156E9"/>
    <w:rsid w:val="00650434"/>
    <w:rsid w:val="00657FEC"/>
    <w:rsid w:val="00662A9F"/>
    <w:rsid w:val="006632BC"/>
    <w:rsid w:val="00667438"/>
    <w:rsid w:val="00675327"/>
    <w:rsid w:val="00680CF2"/>
    <w:rsid w:val="006A1024"/>
    <w:rsid w:val="006B335B"/>
    <w:rsid w:val="006C0AB4"/>
    <w:rsid w:val="006C3C08"/>
    <w:rsid w:val="006D1511"/>
    <w:rsid w:val="00713CA8"/>
    <w:rsid w:val="007251F3"/>
    <w:rsid w:val="0075064C"/>
    <w:rsid w:val="0076002C"/>
    <w:rsid w:val="00771E9D"/>
    <w:rsid w:val="00785B92"/>
    <w:rsid w:val="007A1E5C"/>
    <w:rsid w:val="007C44E7"/>
    <w:rsid w:val="007C7A6C"/>
    <w:rsid w:val="007E50C2"/>
    <w:rsid w:val="0080726A"/>
    <w:rsid w:val="008121D3"/>
    <w:rsid w:val="00815D78"/>
    <w:rsid w:val="00817B9C"/>
    <w:rsid w:val="008239CC"/>
    <w:rsid w:val="00863312"/>
    <w:rsid w:val="008775B1"/>
    <w:rsid w:val="00880FDD"/>
    <w:rsid w:val="00887E09"/>
    <w:rsid w:val="008B39A6"/>
    <w:rsid w:val="008C0F43"/>
    <w:rsid w:val="009050A7"/>
    <w:rsid w:val="00941C46"/>
    <w:rsid w:val="009568A6"/>
    <w:rsid w:val="009934B1"/>
    <w:rsid w:val="009D681F"/>
    <w:rsid w:val="00A25A1E"/>
    <w:rsid w:val="00A36519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3783F"/>
    <w:rsid w:val="00B51686"/>
    <w:rsid w:val="00B540D1"/>
    <w:rsid w:val="00B54B9A"/>
    <w:rsid w:val="00B62EE0"/>
    <w:rsid w:val="00BA0BA3"/>
    <w:rsid w:val="00BC136F"/>
    <w:rsid w:val="00BE170A"/>
    <w:rsid w:val="00BE1B68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F4713"/>
    <w:rsid w:val="00E44A7A"/>
    <w:rsid w:val="00EA0BCA"/>
    <w:rsid w:val="00EE1BF3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1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591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6</cp:revision>
  <cp:lastPrinted>2021-05-05T07:48:00Z</cp:lastPrinted>
  <dcterms:created xsi:type="dcterms:W3CDTF">2021-05-05T10:00:00Z</dcterms:created>
  <dcterms:modified xsi:type="dcterms:W3CDTF">2021-05-12T06:05:00Z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