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ECA0" w14:textId="25184F77" w:rsidR="003612B6" w:rsidRDefault="003612B6" w:rsidP="00A071E4">
      <w:pPr>
        <w:spacing w:line="360" w:lineRule="auto"/>
        <w:ind w:right="16"/>
        <w:jc w:val="both"/>
      </w:pPr>
    </w:p>
    <w:p w14:paraId="30AD4094" w14:textId="01933806" w:rsidR="00657FEC" w:rsidRDefault="00657FEC" w:rsidP="00A071E4">
      <w:pPr>
        <w:spacing w:line="360" w:lineRule="auto"/>
        <w:ind w:right="16"/>
        <w:jc w:val="both"/>
      </w:pPr>
    </w:p>
    <w:p w14:paraId="07D8F1E2" w14:textId="17C24CE7" w:rsidR="00657FEC" w:rsidRPr="0021309E" w:rsidRDefault="0021309E" w:rsidP="00A071E4">
      <w:pPr>
        <w:spacing w:line="360" w:lineRule="auto"/>
        <w:ind w:right="16"/>
        <w:jc w:val="both"/>
        <w:rPr>
          <w:b/>
          <w:bCs/>
          <w:sz w:val="32"/>
          <w:szCs w:val="32"/>
        </w:rPr>
      </w:pPr>
      <w:r w:rsidRPr="0021309E">
        <w:rPr>
          <w:b/>
          <w:bCs/>
          <w:sz w:val="32"/>
          <w:szCs w:val="32"/>
        </w:rPr>
        <w:t>Kohila Vallavalitsusele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292D67" w14:paraId="2664BB8D" w14:textId="77777777" w:rsidTr="00370D61">
        <w:tc>
          <w:tcPr>
            <w:tcW w:w="3119" w:type="dxa"/>
          </w:tcPr>
          <w:p w14:paraId="5A405239" w14:textId="2B9F555F" w:rsidR="00292D67" w:rsidRDefault="00292D67" w:rsidP="00A071E4">
            <w:pPr>
              <w:spacing w:line="360" w:lineRule="auto"/>
              <w:ind w:right="16"/>
              <w:jc w:val="both"/>
            </w:pPr>
            <w:r>
              <w:t>Ees-ja perekonnanimi</w:t>
            </w:r>
          </w:p>
        </w:tc>
        <w:tc>
          <w:tcPr>
            <w:tcW w:w="6520" w:type="dxa"/>
          </w:tcPr>
          <w:p w14:paraId="709F3297" w14:textId="3048D21C" w:rsidR="00292D67" w:rsidRDefault="00292D67" w:rsidP="00A071E4">
            <w:pPr>
              <w:spacing w:line="360" w:lineRule="auto"/>
              <w:ind w:right="16"/>
              <w:jc w:val="both"/>
            </w:pPr>
          </w:p>
        </w:tc>
      </w:tr>
      <w:tr w:rsidR="00292D67" w14:paraId="3B7110EC" w14:textId="77777777" w:rsidTr="00370D61">
        <w:tc>
          <w:tcPr>
            <w:tcW w:w="3119" w:type="dxa"/>
          </w:tcPr>
          <w:p w14:paraId="017BCAE5" w14:textId="5F8B7138" w:rsidR="00292D67" w:rsidRDefault="00292D67" w:rsidP="00A071E4">
            <w:pPr>
              <w:spacing w:line="360" w:lineRule="auto"/>
              <w:ind w:right="16"/>
              <w:jc w:val="both"/>
            </w:pPr>
            <w:r>
              <w:t>Isikukood</w:t>
            </w:r>
          </w:p>
        </w:tc>
        <w:tc>
          <w:tcPr>
            <w:tcW w:w="6520" w:type="dxa"/>
          </w:tcPr>
          <w:p w14:paraId="05236F4A" w14:textId="77777777" w:rsidR="00292D67" w:rsidRDefault="00292D67" w:rsidP="00A071E4">
            <w:pPr>
              <w:spacing w:line="360" w:lineRule="auto"/>
              <w:ind w:right="16"/>
              <w:jc w:val="both"/>
            </w:pPr>
          </w:p>
        </w:tc>
      </w:tr>
      <w:tr w:rsidR="00292D67" w14:paraId="55FFAA5F" w14:textId="77777777" w:rsidTr="00370D61">
        <w:tc>
          <w:tcPr>
            <w:tcW w:w="3119" w:type="dxa"/>
          </w:tcPr>
          <w:p w14:paraId="7BA3050E" w14:textId="3B86786D" w:rsidR="00292D67" w:rsidRDefault="002D74C9" w:rsidP="00A071E4">
            <w:pPr>
              <w:spacing w:line="360" w:lineRule="auto"/>
              <w:ind w:right="16"/>
              <w:jc w:val="both"/>
            </w:pPr>
            <w:r>
              <w:t>E</w:t>
            </w:r>
            <w:r w:rsidR="00292D67">
              <w:t xml:space="preserve">-post </w:t>
            </w:r>
          </w:p>
        </w:tc>
        <w:tc>
          <w:tcPr>
            <w:tcW w:w="6520" w:type="dxa"/>
          </w:tcPr>
          <w:p w14:paraId="3805EA70" w14:textId="77777777" w:rsidR="00292D67" w:rsidRDefault="00292D67" w:rsidP="00A071E4">
            <w:pPr>
              <w:spacing w:line="360" w:lineRule="auto"/>
              <w:ind w:right="16"/>
              <w:jc w:val="both"/>
            </w:pPr>
          </w:p>
        </w:tc>
      </w:tr>
      <w:tr w:rsidR="00292D67" w14:paraId="2D3A5A0E" w14:textId="77777777" w:rsidTr="00370D61">
        <w:tc>
          <w:tcPr>
            <w:tcW w:w="3119" w:type="dxa"/>
          </w:tcPr>
          <w:p w14:paraId="4C37D6A1" w14:textId="4A5CAA2A" w:rsidR="00292D67" w:rsidRDefault="00292D67" w:rsidP="00A071E4">
            <w:pPr>
              <w:spacing w:line="360" w:lineRule="auto"/>
              <w:ind w:right="16"/>
              <w:jc w:val="both"/>
            </w:pPr>
            <w:r>
              <w:t>Telefoni nr</w:t>
            </w:r>
          </w:p>
        </w:tc>
        <w:tc>
          <w:tcPr>
            <w:tcW w:w="6520" w:type="dxa"/>
          </w:tcPr>
          <w:p w14:paraId="1531A958" w14:textId="77777777" w:rsidR="00292D67" w:rsidRDefault="00292D67" w:rsidP="00A071E4">
            <w:pPr>
              <w:spacing w:line="360" w:lineRule="auto"/>
              <w:ind w:right="16"/>
              <w:jc w:val="both"/>
            </w:pPr>
          </w:p>
        </w:tc>
      </w:tr>
      <w:tr w:rsidR="00292D67" w14:paraId="55ED557A" w14:textId="77777777" w:rsidTr="00370D61">
        <w:tc>
          <w:tcPr>
            <w:tcW w:w="3119" w:type="dxa"/>
          </w:tcPr>
          <w:p w14:paraId="329D90B2" w14:textId="585449DD" w:rsidR="00292D67" w:rsidRDefault="00292D67" w:rsidP="00A071E4">
            <w:pPr>
              <w:spacing w:line="360" w:lineRule="auto"/>
              <w:ind w:right="16"/>
              <w:jc w:val="both"/>
            </w:pPr>
            <w:r>
              <w:t>Elukoha aadress</w:t>
            </w:r>
          </w:p>
        </w:tc>
        <w:tc>
          <w:tcPr>
            <w:tcW w:w="6520" w:type="dxa"/>
          </w:tcPr>
          <w:p w14:paraId="61C4CCB0" w14:textId="77777777" w:rsidR="00292D67" w:rsidRDefault="00292D67" w:rsidP="00A071E4">
            <w:pPr>
              <w:spacing w:line="360" w:lineRule="auto"/>
              <w:ind w:right="16"/>
              <w:jc w:val="both"/>
            </w:pPr>
          </w:p>
        </w:tc>
      </w:tr>
    </w:tbl>
    <w:p w14:paraId="6EDFBDD5" w14:textId="77777777" w:rsidR="00292D67" w:rsidRDefault="00292D67" w:rsidP="00A071E4">
      <w:pPr>
        <w:spacing w:line="360" w:lineRule="auto"/>
        <w:ind w:right="16"/>
        <w:jc w:val="both"/>
      </w:pPr>
    </w:p>
    <w:p w14:paraId="4E2FD173" w14:textId="38520681" w:rsidR="00292D67" w:rsidRDefault="001D1076" w:rsidP="00A071E4">
      <w:pPr>
        <w:spacing w:line="360" w:lineRule="auto"/>
        <w:ind w:right="16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Õpilase</w:t>
      </w:r>
      <w:r w:rsidR="006D0E02">
        <w:rPr>
          <w:b/>
          <w:bCs/>
          <w:sz w:val="32"/>
          <w:szCs w:val="32"/>
        </w:rPr>
        <w:t xml:space="preserve"> sõidukulude kompenseerimis</w:t>
      </w:r>
      <w:r>
        <w:rPr>
          <w:b/>
          <w:bCs/>
          <w:sz w:val="32"/>
          <w:szCs w:val="32"/>
        </w:rPr>
        <w:t>e avaldus</w:t>
      </w:r>
    </w:p>
    <w:p w14:paraId="700E0EF3" w14:textId="03E0527F" w:rsidR="006D0E02" w:rsidRPr="006D0E02" w:rsidRDefault="006D0E02" w:rsidP="00A071E4">
      <w:pPr>
        <w:spacing w:line="360" w:lineRule="auto"/>
        <w:jc w:val="both"/>
      </w:pPr>
      <w:r w:rsidRPr="006D0E02">
        <w:t>Palun kompenseerida sõidukulud</w:t>
      </w:r>
      <w:r w:rsidR="00C952BC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425"/>
        <w:gridCol w:w="6101"/>
      </w:tblGrid>
      <w:tr w:rsidR="006D0E02" w:rsidRPr="006D0E02" w14:paraId="18668C17" w14:textId="77777777" w:rsidTr="00370D61">
        <w:tc>
          <w:tcPr>
            <w:tcW w:w="3119" w:type="dxa"/>
          </w:tcPr>
          <w:p w14:paraId="2DECD61F" w14:textId="4C19B2B0" w:rsidR="006D0E02" w:rsidRPr="006D0E02" w:rsidRDefault="006D0E02" w:rsidP="00A071E4">
            <w:pPr>
              <w:spacing w:line="360" w:lineRule="auto"/>
              <w:jc w:val="both"/>
            </w:pPr>
            <w:r w:rsidRPr="006D0E02">
              <w:t xml:space="preserve">Õpilase </w:t>
            </w:r>
            <w:r w:rsidR="00D62F33">
              <w:t>ees-ja perekonnanimi</w:t>
            </w:r>
          </w:p>
        </w:tc>
        <w:tc>
          <w:tcPr>
            <w:tcW w:w="6526" w:type="dxa"/>
            <w:gridSpan w:val="2"/>
          </w:tcPr>
          <w:p w14:paraId="71DF239F" w14:textId="77777777" w:rsidR="006D0E02" w:rsidRPr="006D0E02" w:rsidRDefault="006D0E02" w:rsidP="00A071E4">
            <w:pPr>
              <w:spacing w:line="360" w:lineRule="auto"/>
              <w:jc w:val="both"/>
            </w:pPr>
          </w:p>
        </w:tc>
      </w:tr>
      <w:tr w:rsidR="006D0E02" w:rsidRPr="006D0E02" w14:paraId="18597140" w14:textId="77777777" w:rsidTr="00370D61">
        <w:tc>
          <w:tcPr>
            <w:tcW w:w="3119" w:type="dxa"/>
          </w:tcPr>
          <w:p w14:paraId="3119159D" w14:textId="6247EA67" w:rsidR="006D0E02" w:rsidRPr="006D0E02" w:rsidRDefault="006D0E02" w:rsidP="00A071E4">
            <w:pPr>
              <w:spacing w:line="360" w:lineRule="auto"/>
              <w:jc w:val="both"/>
            </w:pPr>
            <w:r w:rsidRPr="006D0E02">
              <w:t>Kooli nimi</w:t>
            </w:r>
          </w:p>
        </w:tc>
        <w:tc>
          <w:tcPr>
            <w:tcW w:w="6526" w:type="dxa"/>
            <w:gridSpan w:val="2"/>
          </w:tcPr>
          <w:p w14:paraId="2A5EF7E9" w14:textId="77777777" w:rsidR="006D0E02" w:rsidRPr="006D0E02" w:rsidRDefault="006D0E02" w:rsidP="00A071E4">
            <w:pPr>
              <w:spacing w:line="360" w:lineRule="auto"/>
              <w:jc w:val="both"/>
            </w:pPr>
          </w:p>
        </w:tc>
      </w:tr>
      <w:tr w:rsidR="006D0E02" w:rsidRPr="006D0E02" w14:paraId="2C16127F" w14:textId="77777777" w:rsidTr="00370D61">
        <w:tc>
          <w:tcPr>
            <w:tcW w:w="3544" w:type="dxa"/>
            <w:gridSpan w:val="2"/>
          </w:tcPr>
          <w:p w14:paraId="3A5A624B" w14:textId="47FF0D95" w:rsidR="006D0E02" w:rsidRPr="006D0E02" w:rsidRDefault="006D0E02" w:rsidP="00A071E4">
            <w:pPr>
              <w:spacing w:line="360" w:lineRule="auto"/>
              <w:jc w:val="both"/>
            </w:pPr>
            <w:r w:rsidRPr="006D0E02">
              <w:t>Kuu, mille eest toetust taotletakse</w:t>
            </w:r>
          </w:p>
        </w:tc>
        <w:tc>
          <w:tcPr>
            <w:tcW w:w="6101" w:type="dxa"/>
          </w:tcPr>
          <w:p w14:paraId="38799A02" w14:textId="77777777" w:rsidR="006D0E02" w:rsidRPr="006D0E02" w:rsidRDefault="006D0E02" w:rsidP="00A071E4">
            <w:pPr>
              <w:spacing w:line="360" w:lineRule="auto"/>
              <w:jc w:val="both"/>
            </w:pPr>
          </w:p>
        </w:tc>
      </w:tr>
      <w:tr w:rsidR="006D0E02" w:rsidRPr="006D0E02" w14:paraId="762A9E01" w14:textId="77777777" w:rsidTr="00370D61">
        <w:tc>
          <w:tcPr>
            <w:tcW w:w="3119" w:type="dxa"/>
          </w:tcPr>
          <w:p w14:paraId="65D06ED2" w14:textId="427B6F1A" w:rsidR="006D0E02" w:rsidRPr="006D0E02" w:rsidRDefault="006D0E02" w:rsidP="00A071E4">
            <w:pPr>
              <w:spacing w:line="360" w:lineRule="auto"/>
              <w:jc w:val="both"/>
            </w:pPr>
            <w:r w:rsidRPr="006D0E02">
              <w:t>Summa*</w:t>
            </w:r>
          </w:p>
        </w:tc>
        <w:tc>
          <w:tcPr>
            <w:tcW w:w="6526" w:type="dxa"/>
            <w:gridSpan w:val="2"/>
          </w:tcPr>
          <w:p w14:paraId="08386295" w14:textId="77777777" w:rsidR="006D0E02" w:rsidRPr="006D0E02" w:rsidRDefault="006D0E02" w:rsidP="00A071E4">
            <w:pPr>
              <w:spacing w:line="360" w:lineRule="auto"/>
              <w:jc w:val="both"/>
            </w:pPr>
          </w:p>
        </w:tc>
      </w:tr>
    </w:tbl>
    <w:p w14:paraId="366344FD" w14:textId="3F93E835" w:rsidR="006D0E02" w:rsidRPr="006D0E02" w:rsidRDefault="006D0E02" w:rsidP="00A071E4">
      <w:pPr>
        <w:spacing w:line="360" w:lineRule="auto"/>
        <w:jc w:val="both"/>
      </w:pPr>
      <w:r w:rsidRPr="006D0E02">
        <w:t xml:space="preserve">* Vastavalt esitatud sõidupiletitele. </w:t>
      </w:r>
    </w:p>
    <w:p w14:paraId="13792CFF" w14:textId="77777777" w:rsidR="00370D61" w:rsidRDefault="00370D61" w:rsidP="00A071E4">
      <w:pPr>
        <w:spacing w:line="360" w:lineRule="auto"/>
        <w:jc w:val="both"/>
      </w:pPr>
    </w:p>
    <w:p w14:paraId="4D0255F0" w14:textId="736C0E9A" w:rsidR="006D0E02" w:rsidRPr="006D0E02" w:rsidRDefault="00D73053" w:rsidP="00A071E4">
      <w:pPr>
        <w:spacing w:line="360" w:lineRule="auto"/>
        <w:jc w:val="both"/>
      </w:pPr>
      <w:r>
        <w:t>Palun k</w:t>
      </w:r>
      <w:r w:rsidR="006D0E02" w:rsidRPr="006D0E02">
        <w:t>ompensatsioon kanda</w:t>
      </w:r>
      <w:r w:rsidR="00894391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6526"/>
      </w:tblGrid>
      <w:tr w:rsidR="006D0E02" w:rsidRPr="006D0E02" w14:paraId="40319813" w14:textId="77777777" w:rsidTr="00370D61">
        <w:tc>
          <w:tcPr>
            <w:tcW w:w="3119" w:type="dxa"/>
          </w:tcPr>
          <w:p w14:paraId="7FB3FD6E" w14:textId="32927DCE" w:rsidR="006D0E02" w:rsidRPr="006D0E02" w:rsidRDefault="006D0E02" w:rsidP="00A071E4">
            <w:pPr>
              <w:spacing w:line="360" w:lineRule="auto"/>
              <w:jc w:val="both"/>
            </w:pPr>
            <w:r w:rsidRPr="006D0E02">
              <w:t>Arveldus</w:t>
            </w:r>
            <w:r w:rsidR="00DB0C32">
              <w:t>konto</w:t>
            </w:r>
            <w:r w:rsidRPr="006D0E02">
              <w:t xml:space="preserve"> nr</w:t>
            </w:r>
          </w:p>
        </w:tc>
        <w:tc>
          <w:tcPr>
            <w:tcW w:w="6526" w:type="dxa"/>
          </w:tcPr>
          <w:p w14:paraId="370E71D4" w14:textId="77777777" w:rsidR="006D0E02" w:rsidRPr="006D0E02" w:rsidRDefault="006D0E02" w:rsidP="00A071E4">
            <w:pPr>
              <w:spacing w:line="360" w:lineRule="auto"/>
              <w:jc w:val="both"/>
            </w:pPr>
          </w:p>
        </w:tc>
      </w:tr>
      <w:tr w:rsidR="006D0E02" w:rsidRPr="006D0E02" w14:paraId="6836F958" w14:textId="77777777" w:rsidTr="00370D61">
        <w:tc>
          <w:tcPr>
            <w:tcW w:w="3119" w:type="dxa"/>
          </w:tcPr>
          <w:p w14:paraId="49A3E45F" w14:textId="05018A9B" w:rsidR="006D0E02" w:rsidRPr="006D0E02" w:rsidRDefault="006D0E02" w:rsidP="00A071E4">
            <w:pPr>
              <w:spacing w:line="360" w:lineRule="auto"/>
              <w:jc w:val="both"/>
            </w:pPr>
            <w:r w:rsidRPr="006D0E02">
              <w:t>Arveldu</w:t>
            </w:r>
            <w:r w:rsidR="00DB0C32">
              <w:t>skonto</w:t>
            </w:r>
            <w:r w:rsidRPr="006D0E02">
              <w:t xml:space="preserve"> omaniku nimi</w:t>
            </w:r>
          </w:p>
        </w:tc>
        <w:tc>
          <w:tcPr>
            <w:tcW w:w="6526" w:type="dxa"/>
          </w:tcPr>
          <w:p w14:paraId="2F7CF7B0" w14:textId="77777777" w:rsidR="006D0E02" w:rsidRPr="006D0E02" w:rsidRDefault="006D0E02" w:rsidP="00A071E4">
            <w:pPr>
              <w:spacing w:line="360" w:lineRule="auto"/>
              <w:jc w:val="both"/>
            </w:pPr>
          </w:p>
        </w:tc>
      </w:tr>
    </w:tbl>
    <w:p w14:paraId="338708DE" w14:textId="77777777" w:rsidR="00CC3280" w:rsidRDefault="00CC3280" w:rsidP="00A071E4">
      <w:pPr>
        <w:spacing w:before="240" w:line="360" w:lineRule="auto"/>
        <w:jc w:val="both"/>
      </w:pPr>
    </w:p>
    <w:p w14:paraId="210809D1" w14:textId="578F679E" w:rsidR="00292D67" w:rsidRDefault="0021309E" w:rsidP="00A071E4">
      <w:pPr>
        <w:spacing w:before="240" w:line="360" w:lineRule="auto"/>
        <w:jc w:val="both"/>
        <w:rPr>
          <w:bCs/>
        </w:rPr>
      </w:pPr>
      <w:r>
        <w:t>Kinnitan avalduses esitatud andmete õigsust. O</w:t>
      </w:r>
      <w:r>
        <w:rPr>
          <w:bCs/>
        </w:rPr>
        <w:t>len teadlik, et andmete varjamise või valeandmete esitamise korral nõutakse väljamakstud toetus tagasi. Olen nõus minu isikuandmete kontrollimise ja töötlemisega ulatuses, mis on vajalik avalduse lahendamiseks.</w:t>
      </w:r>
      <w:r w:rsidR="00C933FD">
        <w:rPr>
          <w:bCs/>
        </w:rPr>
        <w:t xml:space="preserve">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55"/>
        <w:gridCol w:w="3267"/>
        <w:gridCol w:w="1552"/>
        <w:gridCol w:w="3402"/>
      </w:tblGrid>
      <w:tr w:rsidR="00165D76" w:rsidRPr="00292D67" w14:paraId="7DAB131F" w14:textId="77777777" w:rsidTr="00370D61">
        <w:tc>
          <w:tcPr>
            <w:tcW w:w="1555" w:type="dxa"/>
          </w:tcPr>
          <w:p w14:paraId="030D66D5" w14:textId="7021330D" w:rsidR="00165D76" w:rsidRPr="00292D67" w:rsidRDefault="00165D76" w:rsidP="00A071E4">
            <w:pPr>
              <w:spacing w:line="360" w:lineRule="auto"/>
              <w:ind w:right="16"/>
              <w:jc w:val="both"/>
            </w:pPr>
            <w:r w:rsidRPr="00292D67">
              <w:t>kuupäev</w:t>
            </w:r>
          </w:p>
        </w:tc>
        <w:tc>
          <w:tcPr>
            <w:tcW w:w="3267" w:type="dxa"/>
          </w:tcPr>
          <w:p w14:paraId="342EA97C" w14:textId="77777777" w:rsidR="00165D76" w:rsidRPr="00292D67" w:rsidRDefault="00165D76" w:rsidP="00A071E4">
            <w:pPr>
              <w:spacing w:line="360" w:lineRule="auto"/>
              <w:ind w:right="16"/>
              <w:jc w:val="both"/>
            </w:pPr>
          </w:p>
        </w:tc>
        <w:tc>
          <w:tcPr>
            <w:tcW w:w="1552" w:type="dxa"/>
          </w:tcPr>
          <w:p w14:paraId="7D28C50D" w14:textId="7D331AA6" w:rsidR="00165D76" w:rsidRPr="00292D67" w:rsidRDefault="00165D76" w:rsidP="00A071E4">
            <w:pPr>
              <w:spacing w:line="360" w:lineRule="auto"/>
              <w:ind w:right="16"/>
              <w:jc w:val="both"/>
            </w:pPr>
            <w:r w:rsidRPr="00292D67">
              <w:t>Allkiri</w:t>
            </w:r>
          </w:p>
        </w:tc>
        <w:tc>
          <w:tcPr>
            <w:tcW w:w="3402" w:type="dxa"/>
          </w:tcPr>
          <w:p w14:paraId="201C6DC0" w14:textId="77777777" w:rsidR="00165D76" w:rsidRPr="00292D67" w:rsidRDefault="00165D76" w:rsidP="00A071E4">
            <w:pPr>
              <w:spacing w:line="360" w:lineRule="auto"/>
              <w:ind w:right="16"/>
              <w:jc w:val="both"/>
            </w:pPr>
          </w:p>
        </w:tc>
      </w:tr>
    </w:tbl>
    <w:p w14:paraId="37DA0EFA" w14:textId="4BC74DFC" w:rsidR="0021309E" w:rsidRPr="00292D67" w:rsidRDefault="0021309E" w:rsidP="00A071E4">
      <w:pPr>
        <w:spacing w:line="360" w:lineRule="auto"/>
        <w:ind w:right="16"/>
        <w:jc w:val="both"/>
      </w:pPr>
    </w:p>
    <w:p w14:paraId="3807A380" w14:textId="77777777" w:rsidR="00165D76" w:rsidRDefault="00165D76" w:rsidP="00A071E4">
      <w:pPr>
        <w:spacing w:line="360" w:lineRule="auto"/>
        <w:ind w:right="16"/>
        <w:jc w:val="both"/>
        <w:rPr>
          <w:b/>
          <w:bCs/>
          <w:sz w:val="32"/>
          <w:szCs w:val="32"/>
        </w:rPr>
      </w:pPr>
    </w:p>
    <w:p w14:paraId="4A1318E7" w14:textId="162C01DF" w:rsidR="00D47BF7" w:rsidRPr="00D47BF7" w:rsidRDefault="00D47BF7" w:rsidP="00A071E4">
      <w:pPr>
        <w:spacing w:line="360" w:lineRule="auto"/>
        <w:ind w:right="16"/>
        <w:jc w:val="both"/>
      </w:pPr>
    </w:p>
    <w:sectPr w:rsidR="00D47BF7" w:rsidRPr="00D47BF7" w:rsidSect="00CF37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992" w:bottom="1440" w:left="1260" w:header="568" w:footer="2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F47E8" w14:textId="77777777" w:rsidR="001D401F" w:rsidRDefault="001D401F">
      <w:r>
        <w:separator/>
      </w:r>
    </w:p>
  </w:endnote>
  <w:endnote w:type="continuationSeparator" w:id="0">
    <w:p w14:paraId="0921E4A8" w14:textId="77777777" w:rsidR="001D401F" w:rsidRDefault="001D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13B3" w14:textId="77777777" w:rsidR="009050A7" w:rsidRDefault="009050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4A292" w14:textId="77777777" w:rsidR="009050A7" w:rsidRDefault="009050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5489" w14:textId="77777777" w:rsidR="009050A7" w:rsidRDefault="009050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C7C2" w14:textId="77777777" w:rsidR="001D401F" w:rsidRDefault="001D401F">
      <w:r>
        <w:separator/>
      </w:r>
    </w:p>
  </w:footnote>
  <w:footnote w:type="continuationSeparator" w:id="0">
    <w:p w14:paraId="6E6DB917" w14:textId="77777777" w:rsidR="001D401F" w:rsidRDefault="001D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386DA" w14:textId="77777777" w:rsidR="009050A7" w:rsidRDefault="009050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A461" w14:textId="77777777" w:rsidR="009050A7" w:rsidRDefault="009050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E814" w14:textId="77777777" w:rsidR="002D74C9" w:rsidRPr="005E12BB" w:rsidRDefault="008239CC" w:rsidP="008239CC">
    <w:pPr>
      <w:jc w:val="both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</w:p>
  <w:tbl>
    <w:tblPr>
      <w:tblStyle w:val="TableGrid"/>
      <w:tblW w:w="4754" w:type="dxa"/>
      <w:jc w:val="right"/>
      <w:tblLook w:val="04A0" w:firstRow="1" w:lastRow="0" w:firstColumn="1" w:lastColumn="0" w:noHBand="0" w:noVBand="1"/>
    </w:tblPr>
    <w:tblGrid>
      <w:gridCol w:w="4754"/>
    </w:tblGrid>
    <w:tr w:rsidR="002D74C9" w14:paraId="55384AAD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7EF34202" w14:textId="7722D778" w:rsidR="002D74C9" w:rsidRDefault="002D74C9" w:rsidP="009050A7">
          <w:pPr>
            <w:jc w:val="both"/>
            <w:rPr>
              <w:sz w:val="22"/>
              <w:szCs w:val="22"/>
            </w:rPr>
          </w:pPr>
          <w:r w:rsidRPr="005E12BB">
            <w:rPr>
              <w:sz w:val="22"/>
              <w:szCs w:val="22"/>
            </w:rPr>
            <w:t>ASUTUSESISESEKS KASUTAMISEKS</w:t>
          </w:r>
        </w:p>
      </w:tc>
    </w:tr>
    <w:tr w:rsidR="00B540D1" w14:paraId="2908A247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66B78225" w14:textId="47C9F3A8" w:rsidR="00B540D1" w:rsidRDefault="00B540D1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Teabevaldaja: Kohila Vallavalitsus</w:t>
          </w:r>
        </w:p>
      </w:tc>
    </w:tr>
    <w:tr w:rsidR="00B540D1" w14:paraId="0C0D201F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64EA5008" w14:textId="3C100EAB" w:rsidR="00B540D1" w:rsidRDefault="00B540D1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Märge tehtud:</w:t>
          </w:r>
        </w:p>
      </w:tc>
    </w:tr>
    <w:tr w:rsidR="00B540D1" w14:paraId="0ABB1C9C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0A3ABEEC" w14:textId="3A2BF5C8" w:rsidR="00B540D1" w:rsidRDefault="00B540D1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Juurdepääsupiirang kehtib kuni:</w:t>
          </w:r>
        </w:p>
      </w:tc>
    </w:tr>
    <w:tr w:rsidR="002D74C9" w14:paraId="4CEF6E41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45F46C66" w14:textId="25CBB6D2" w:rsidR="002D74C9" w:rsidRDefault="002D74C9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Alus: </w:t>
          </w:r>
          <w:r w:rsidRPr="005E12BB">
            <w:rPr>
              <w:sz w:val="22"/>
              <w:szCs w:val="22"/>
            </w:rPr>
            <w:t xml:space="preserve">avaliku teabe seadus </w:t>
          </w:r>
          <w:r w:rsidR="004035E5">
            <w:rPr>
              <w:sz w:val="22"/>
              <w:szCs w:val="22"/>
            </w:rPr>
            <w:t>§ 35 lg 1 p 14</w:t>
          </w:r>
        </w:p>
      </w:tc>
    </w:tr>
  </w:tbl>
  <w:p w14:paraId="027F3BBE" w14:textId="1CB8FEFD" w:rsidR="0076002C" w:rsidRPr="0075064C" w:rsidRDefault="0076002C" w:rsidP="009050A7">
    <w:pPr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3672"/>
    <w:multiLevelType w:val="hybridMultilevel"/>
    <w:tmpl w:val="92544914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23BB5"/>
    <w:multiLevelType w:val="hybridMultilevel"/>
    <w:tmpl w:val="5C302C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54155"/>
    <w:multiLevelType w:val="hybridMultilevel"/>
    <w:tmpl w:val="548CDF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345BB"/>
    <w:multiLevelType w:val="hybridMultilevel"/>
    <w:tmpl w:val="C6A41A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82837"/>
    <w:multiLevelType w:val="hybridMultilevel"/>
    <w:tmpl w:val="CEC4D1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31441"/>
    <w:multiLevelType w:val="hybridMultilevel"/>
    <w:tmpl w:val="2892C7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91878"/>
    <w:multiLevelType w:val="hybridMultilevel"/>
    <w:tmpl w:val="EBFE11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FEC"/>
    <w:rsid w:val="00014F6E"/>
    <w:rsid w:val="00055B24"/>
    <w:rsid w:val="00091BE9"/>
    <w:rsid w:val="000B1128"/>
    <w:rsid w:val="000F4610"/>
    <w:rsid w:val="001161C2"/>
    <w:rsid w:val="00121691"/>
    <w:rsid w:val="00133677"/>
    <w:rsid w:val="00135475"/>
    <w:rsid w:val="00165D76"/>
    <w:rsid w:val="001725FA"/>
    <w:rsid w:val="00176BE6"/>
    <w:rsid w:val="001C7272"/>
    <w:rsid w:val="001D1076"/>
    <w:rsid w:val="001D401F"/>
    <w:rsid w:val="001E77F3"/>
    <w:rsid w:val="002065CF"/>
    <w:rsid w:val="0021309E"/>
    <w:rsid w:val="00245507"/>
    <w:rsid w:val="0028104B"/>
    <w:rsid w:val="00292D67"/>
    <w:rsid w:val="0029612E"/>
    <w:rsid w:val="002A3C16"/>
    <w:rsid w:val="002C3814"/>
    <w:rsid w:val="002D74C9"/>
    <w:rsid w:val="002D7D80"/>
    <w:rsid w:val="002F31C0"/>
    <w:rsid w:val="00312F11"/>
    <w:rsid w:val="00320236"/>
    <w:rsid w:val="00327491"/>
    <w:rsid w:val="003612B6"/>
    <w:rsid w:val="003634C2"/>
    <w:rsid w:val="00370D61"/>
    <w:rsid w:val="00370E80"/>
    <w:rsid w:val="004035E5"/>
    <w:rsid w:val="00414ECC"/>
    <w:rsid w:val="004316D9"/>
    <w:rsid w:val="00466508"/>
    <w:rsid w:val="004837E4"/>
    <w:rsid w:val="0048659F"/>
    <w:rsid w:val="0049536A"/>
    <w:rsid w:val="004A5290"/>
    <w:rsid w:val="004A7C1B"/>
    <w:rsid w:val="004B3A31"/>
    <w:rsid w:val="004D5D8A"/>
    <w:rsid w:val="005718F1"/>
    <w:rsid w:val="00584521"/>
    <w:rsid w:val="00590B81"/>
    <w:rsid w:val="005926ED"/>
    <w:rsid w:val="005E24C0"/>
    <w:rsid w:val="00604E03"/>
    <w:rsid w:val="006156E9"/>
    <w:rsid w:val="00650434"/>
    <w:rsid w:val="00657FEC"/>
    <w:rsid w:val="00662A9F"/>
    <w:rsid w:val="00667438"/>
    <w:rsid w:val="00675327"/>
    <w:rsid w:val="00680CF2"/>
    <w:rsid w:val="00692E21"/>
    <w:rsid w:val="006B335B"/>
    <w:rsid w:val="006C0AB4"/>
    <w:rsid w:val="006C3C08"/>
    <w:rsid w:val="006D0E02"/>
    <w:rsid w:val="006D1511"/>
    <w:rsid w:val="00713CA8"/>
    <w:rsid w:val="007251F3"/>
    <w:rsid w:val="0075064C"/>
    <w:rsid w:val="0076002C"/>
    <w:rsid w:val="00771E9D"/>
    <w:rsid w:val="00785B92"/>
    <w:rsid w:val="007A1E5C"/>
    <w:rsid w:val="007A3CC2"/>
    <w:rsid w:val="007C44E7"/>
    <w:rsid w:val="007C7A6C"/>
    <w:rsid w:val="007E50C2"/>
    <w:rsid w:val="0080726A"/>
    <w:rsid w:val="008121D3"/>
    <w:rsid w:val="00815D78"/>
    <w:rsid w:val="00817B9C"/>
    <w:rsid w:val="008239CC"/>
    <w:rsid w:val="00863312"/>
    <w:rsid w:val="008775B1"/>
    <w:rsid w:val="00880FDD"/>
    <w:rsid w:val="00894391"/>
    <w:rsid w:val="008C0F43"/>
    <w:rsid w:val="009050A7"/>
    <w:rsid w:val="00941C46"/>
    <w:rsid w:val="009568A6"/>
    <w:rsid w:val="009934B1"/>
    <w:rsid w:val="009D681F"/>
    <w:rsid w:val="00A071E4"/>
    <w:rsid w:val="00A25A1E"/>
    <w:rsid w:val="00A36519"/>
    <w:rsid w:val="00A50CA4"/>
    <w:rsid w:val="00A63612"/>
    <w:rsid w:val="00A7313F"/>
    <w:rsid w:val="00A9466B"/>
    <w:rsid w:val="00AB5366"/>
    <w:rsid w:val="00AB74DE"/>
    <w:rsid w:val="00AC31C2"/>
    <w:rsid w:val="00AE2E1E"/>
    <w:rsid w:val="00AE71C5"/>
    <w:rsid w:val="00B013CC"/>
    <w:rsid w:val="00B10D22"/>
    <w:rsid w:val="00B11576"/>
    <w:rsid w:val="00B11DEF"/>
    <w:rsid w:val="00B221DF"/>
    <w:rsid w:val="00B51686"/>
    <w:rsid w:val="00B540D1"/>
    <w:rsid w:val="00B54B9A"/>
    <w:rsid w:val="00B62EE0"/>
    <w:rsid w:val="00B8174E"/>
    <w:rsid w:val="00B959D1"/>
    <w:rsid w:val="00BA0BA3"/>
    <w:rsid w:val="00BA36BE"/>
    <w:rsid w:val="00BC136F"/>
    <w:rsid w:val="00BE170A"/>
    <w:rsid w:val="00BE5971"/>
    <w:rsid w:val="00C67400"/>
    <w:rsid w:val="00C759AE"/>
    <w:rsid w:val="00C7738C"/>
    <w:rsid w:val="00C8626F"/>
    <w:rsid w:val="00C933FD"/>
    <w:rsid w:val="00C952BC"/>
    <w:rsid w:val="00CB0333"/>
    <w:rsid w:val="00CB339B"/>
    <w:rsid w:val="00CB3447"/>
    <w:rsid w:val="00CB4DA0"/>
    <w:rsid w:val="00CC3280"/>
    <w:rsid w:val="00CE344B"/>
    <w:rsid w:val="00CF37FD"/>
    <w:rsid w:val="00D234BA"/>
    <w:rsid w:val="00D412F9"/>
    <w:rsid w:val="00D47BF7"/>
    <w:rsid w:val="00D62F33"/>
    <w:rsid w:val="00D64914"/>
    <w:rsid w:val="00D73053"/>
    <w:rsid w:val="00D83BB7"/>
    <w:rsid w:val="00DA2B54"/>
    <w:rsid w:val="00DB0C32"/>
    <w:rsid w:val="00DD7899"/>
    <w:rsid w:val="00DF4713"/>
    <w:rsid w:val="00E44A7A"/>
    <w:rsid w:val="00EA0BCA"/>
    <w:rsid w:val="00EE1BF3"/>
    <w:rsid w:val="00EF7B69"/>
    <w:rsid w:val="00F02FD5"/>
    <w:rsid w:val="00F47A88"/>
    <w:rsid w:val="00F562A7"/>
    <w:rsid w:val="00F977C6"/>
    <w:rsid w:val="00FA5BEA"/>
    <w:rsid w:val="00FA7056"/>
    <w:rsid w:val="00FC1D79"/>
    <w:rsid w:val="00FD7A77"/>
    <w:rsid w:val="00FE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FAF0E8"/>
  <w15:chartTrackingRefBased/>
  <w15:docId w15:val="{730EA604-FA7C-4516-925F-128A130B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27491"/>
    <w:pPr>
      <w:keepNext/>
      <w:outlineLvl w:val="0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09E"/>
    <w:pPr>
      <w:keepNext/>
      <w:keepLines/>
      <w:widowControl w:val="0"/>
      <w:spacing w:before="40"/>
      <w:outlineLvl w:val="5"/>
    </w:pPr>
    <w:rPr>
      <w:rFonts w:asciiTheme="majorHAnsi" w:eastAsiaTheme="majorEastAsia" w:hAnsiTheme="majorHAnsi" w:cstheme="majorBidi"/>
      <w:snapToGrid w:val="0"/>
      <w:color w:val="1F4D78" w:themeColor="accent1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600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002C"/>
    <w:pPr>
      <w:tabs>
        <w:tab w:val="center" w:pos="4320"/>
        <w:tab w:val="right" w:pos="8640"/>
      </w:tabs>
    </w:pPr>
  </w:style>
  <w:style w:type="character" w:styleId="Hyperlink">
    <w:name w:val="Hyperlink"/>
    <w:rsid w:val="0076002C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133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B33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B339B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7251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27491"/>
    <w:rPr>
      <w:b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27491"/>
    <w:pPr>
      <w:spacing w:before="100" w:beforeAutospacing="1" w:after="100" w:afterAutospacing="1"/>
    </w:pPr>
    <w:rPr>
      <w:lang w:eastAsia="et-E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09E"/>
    <w:rPr>
      <w:rFonts w:asciiTheme="majorHAnsi" w:eastAsiaTheme="majorEastAsia" w:hAnsiTheme="majorHAnsi" w:cstheme="majorBidi"/>
      <w:snapToGrid w:val="0"/>
      <w:color w:val="1F4D78" w:themeColor="accent1" w:themeShade="7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n.peever\Documents\Custom%20Office%20Templates\v&#228;ljaminev%20kiri%20veel%20uuem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väljaminev kiri veel uuem.dotx</Template>
  <TotalTime>3</TotalTime>
  <Pages>1</Pages>
  <Words>98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Kohila Vallavalitsus</Company>
  <LinksUpToDate>false</LinksUpToDate>
  <CharactersWithSpaces>667</CharactersWithSpaces>
  <SharedDoc>false</SharedDoc>
  <HLinks>
    <vt:vector size="12" baseType="variant">
      <vt:variant>
        <vt:i4>983122</vt:i4>
      </vt:variant>
      <vt:variant>
        <vt:i4>3</vt:i4>
      </vt:variant>
      <vt:variant>
        <vt:i4>0</vt:i4>
      </vt:variant>
      <vt:variant>
        <vt:i4>5</vt:i4>
      </vt:variant>
      <vt:variant>
        <vt:lpwstr>http://www.kohila.ee/</vt:lpwstr>
      </vt:variant>
      <vt:variant>
        <vt:lpwstr/>
      </vt:variant>
      <vt:variant>
        <vt:i4>3473438</vt:i4>
      </vt:variant>
      <vt:variant>
        <vt:i4>0</vt:i4>
      </vt:variant>
      <vt:variant>
        <vt:i4>0</vt:i4>
      </vt:variant>
      <vt:variant>
        <vt:i4>5</vt:i4>
      </vt:variant>
      <vt:variant>
        <vt:lpwstr>mailto:vallavalitsus@kohila.ee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Peever</dc:creator>
  <cp:keywords/>
  <dc:description/>
  <cp:lastModifiedBy>Marion Peever</cp:lastModifiedBy>
  <cp:revision>16</cp:revision>
  <cp:lastPrinted>2021-05-05T07:48:00Z</cp:lastPrinted>
  <dcterms:created xsi:type="dcterms:W3CDTF">2021-05-05T09:10:00Z</dcterms:created>
  <dcterms:modified xsi:type="dcterms:W3CDTF">2021-05-12T06:05:00Z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umber">
    <vt:lpwstr>{viit}</vt:lpwstr>
  </property>
  <property fmtid="{D5CDD505-2E9C-101B-9397-08002B2CF9AE}" pid="3" name="delta_docName">
    <vt:lpwstr>{pealkiri}</vt:lpwstr>
  </property>
  <property fmtid="{D5CDD505-2E9C-101B-9397-08002B2CF9AE}" pid="4" name="delta_signerName">
    <vt:lpwstr>{allkirjastaja}</vt:lpwstr>
  </property>
  <property fmtid="{D5CDD505-2E9C-101B-9397-08002B2CF9AE}" pid="5" name="delta_signerJobTitle">
    <vt:lpwstr>{allkirjastaja ametinimetus}</vt:lpwstr>
  </property>
</Properties>
</file>