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8F1E2" w14:textId="17C24CE7" w:rsidR="00657FEC" w:rsidRPr="0021309E" w:rsidRDefault="0021309E" w:rsidP="00C67400">
      <w:pPr>
        <w:spacing w:line="360" w:lineRule="auto"/>
        <w:ind w:right="16"/>
        <w:rPr>
          <w:b/>
          <w:bCs/>
          <w:sz w:val="32"/>
          <w:szCs w:val="32"/>
        </w:rPr>
      </w:pPr>
      <w:r w:rsidRPr="0021309E">
        <w:rPr>
          <w:b/>
          <w:bCs/>
          <w:sz w:val="32"/>
          <w:szCs w:val="32"/>
        </w:rPr>
        <w:t>Kohila Vallavalitsusele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292D67" w14:paraId="2664BB8D" w14:textId="77777777" w:rsidTr="007227ED">
        <w:tc>
          <w:tcPr>
            <w:tcW w:w="2835" w:type="dxa"/>
          </w:tcPr>
          <w:p w14:paraId="5A405239" w14:textId="2B9F555F" w:rsidR="00292D67" w:rsidRDefault="00292D67" w:rsidP="00C67400">
            <w:pPr>
              <w:spacing w:line="360" w:lineRule="auto"/>
              <w:ind w:right="16"/>
            </w:pPr>
            <w:r>
              <w:t>Ees-ja perekonnanimi</w:t>
            </w:r>
          </w:p>
        </w:tc>
        <w:tc>
          <w:tcPr>
            <w:tcW w:w="6804" w:type="dxa"/>
          </w:tcPr>
          <w:p w14:paraId="709F3297" w14:textId="3048D21C" w:rsidR="00292D67" w:rsidRDefault="00292D67" w:rsidP="00C67400">
            <w:pPr>
              <w:spacing w:line="360" w:lineRule="auto"/>
              <w:ind w:right="16"/>
            </w:pPr>
          </w:p>
        </w:tc>
      </w:tr>
      <w:tr w:rsidR="00292D67" w14:paraId="3B7110EC" w14:textId="77777777" w:rsidTr="007227ED">
        <w:tc>
          <w:tcPr>
            <w:tcW w:w="2835" w:type="dxa"/>
          </w:tcPr>
          <w:p w14:paraId="017BCAE5" w14:textId="5F8B7138" w:rsidR="00292D67" w:rsidRDefault="00292D67" w:rsidP="00C67400">
            <w:pPr>
              <w:spacing w:line="360" w:lineRule="auto"/>
              <w:ind w:right="16"/>
            </w:pPr>
            <w:r>
              <w:t>Isikukood</w:t>
            </w:r>
          </w:p>
        </w:tc>
        <w:tc>
          <w:tcPr>
            <w:tcW w:w="6804" w:type="dxa"/>
          </w:tcPr>
          <w:p w14:paraId="05236F4A" w14:textId="77777777" w:rsidR="00292D67" w:rsidRDefault="00292D67" w:rsidP="00C67400">
            <w:pPr>
              <w:spacing w:line="360" w:lineRule="auto"/>
              <w:ind w:right="16"/>
            </w:pPr>
          </w:p>
        </w:tc>
      </w:tr>
      <w:tr w:rsidR="00292D67" w14:paraId="55FFAA5F" w14:textId="77777777" w:rsidTr="007227ED">
        <w:tc>
          <w:tcPr>
            <w:tcW w:w="2835" w:type="dxa"/>
          </w:tcPr>
          <w:p w14:paraId="7BA3050E" w14:textId="3B86786D" w:rsidR="00292D67" w:rsidRDefault="002D74C9" w:rsidP="00C67400">
            <w:pPr>
              <w:spacing w:line="360" w:lineRule="auto"/>
              <w:ind w:right="16"/>
            </w:pPr>
            <w:r>
              <w:t>E</w:t>
            </w:r>
            <w:r w:rsidR="00292D67">
              <w:t xml:space="preserve">-post </w:t>
            </w:r>
          </w:p>
        </w:tc>
        <w:tc>
          <w:tcPr>
            <w:tcW w:w="6804" w:type="dxa"/>
          </w:tcPr>
          <w:p w14:paraId="3805EA70" w14:textId="77777777" w:rsidR="00292D67" w:rsidRDefault="00292D67" w:rsidP="00C67400">
            <w:pPr>
              <w:spacing w:line="360" w:lineRule="auto"/>
              <w:ind w:right="16"/>
            </w:pPr>
          </w:p>
        </w:tc>
      </w:tr>
      <w:tr w:rsidR="00292D67" w14:paraId="2D3A5A0E" w14:textId="77777777" w:rsidTr="007227ED">
        <w:tc>
          <w:tcPr>
            <w:tcW w:w="2835" w:type="dxa"/>
          </w:tcPr>
          <w:p w14:paraId="4C37D6A1" w14:textId="4A5CAA2A" w:rsidR="00292D67" w:rsidRDefault="00292D67" w:rsidP="00C67400">
            <w:pPr>
              <w:spacing w:line="360" w:lineRule="auto"/>
              <w:ind w:right="16"/>
            </w:pPr>
            <w:r>
              <w:t>Telefoni nr</w:t>
            </w:r>
          </w:p>
        </w:tc>
        <w:tc>
          <w:tcPr>
            <w:tcW w:w="6804" w:type="dxa"/>
          </w:tcPr>
          <w:p w14:paraId="1531A958" w14:textId="77777777" w:rsidR="00292D67" w:rsidRDefault="00292D67" w:rsidP="00C67400">
            <w:pPr>
              <w:spacing w:line="360" w:lineRule="auto"/>
              <w:ind w:right="16"/>
            </w:pPr>
          </w:p>
        </w:tc>
      </w:tr>
      <w:tr w:rsidR="00292D67" w14:paraId="55ED557A" w14:textId="77777777" w:rsidTr="007227ED">
        <w:tc>
          <w:tcPr>
            <w:tcW w:w="2835" w:type="dxa"/>
          </w:tcPr>
          <w:p w14:paraId="329D90B2" w14:textId="585449DD" w:rsidR="00292D67" w:rsidRDefault="00292D67" w:rsidP="00C67400">
            <w:pPr>
              <w:spacing w:line="360" w:lineRule="auto"/>
              <w:ind w:right="16"/>
            </w:pPr>
            <w:r>
              <w:t>Elukoha aadress</w:t>
            </w:r>
          </w:p>
        </w:tc>
        <w:tc>
          <w:tcPr>
            <w:tcW w:w="6804" w:type="dxa"/>
          </w:tcPr>
          <w:p w14:paraId="61C4CCB0" w14:textId="77777777" w:rsidR="00292D67" w:rsidRDefault="00292D67" w:rsidP="00C67400">
            <w:pPr>
              <w:spacing w:line="360" w:lineRule="auto"/>
              <w:ind w:right="16"/>
            </w:pPr>
          </w:p>
        </w:tc>
      </w:tr>
    </w:tbl>
    <w:p w14:paraId="6EDFBDD5" w14:textId="77777777" w:rsidR="00292D67" w:rsidRDefault="00292D67" w:rsidP="00C67400">
      <w:pPr>
        <w:spacing w:line="360" w:lineRule="auto"/>
        <w:ind w:right="16"/>
      </w:pPr>
    </w:p>
    <w:p w14:paraId="09608B68" w14:textId="77777777" w:rsidR="004E4C25" w:rsidRDefault="004E4C25" w:rsidP="00AC160A">
      <w:pPr>
        <w:spacing w:line="360" w:lineRule="auto"/>
        <w:rPr>
          <w:b/>
          <w:bCs/>
          <w:sz w:val="32"/>
          <w:szCs w:val="32"/>
        </w:rPr>
      </w:pPr>
      <w:bookmarkStart w:id="0" w:name="_Hlk69914686"/>
      <w:r w:rsidRPr="004E4C25">
        <w:rPr>
          <w:b/>
          <w:bCs/>
          <w:sz w:val="32"/>
          <w:szCs w:val="32"/>
        </w:rPr>
        <w:t xml:space="preserve">Taotlus kinnisasjale </w:t>
      </w:r>
      <w:proofErr w:type="spellStart"/>
      <w:r w:rsidRPr="004E4C25">
        <w:rPr>
          <w:b/>
          <w:bCs/>
          <w:sz w:val="32"/>
          <w:szCs w:val="32"/>
        </w:rPr>
        <w:t>juurdelõikena</w:t>
      </w:r>
      <w:proofErr w:type="spellEnd"/>
      <w:r w:rsidRPr="004E4C25">
        <w:rPr>
          <w:b/>
          <w:bCs/>
          <w:sz w:val="32"/>
          <w:szCs w:val="32"/>
        </w:rPr>
        <w:t xml:space="preserve"> liidetava maa omandamiseks ja katastriüksuse piiride muutmiseks</w:t>
      </w:r>
    </w:p>
    <w:p w14:paraId="3BA8E125" w14:textId="0D5B79E9" w:rsidR="00675327" w:rsidRPr="00AC160A" w:rsidRDefault="00D163C7" w:rsidP="00AC160A">
      <w:pPr>
        <w:spacing w:line="360" w:lineRule="auto"/>
      </w:pPr>
      <w:r>
        <w:t xml:space="preserve">Minu </w:t>
      </w:r>
      <w:r w:rsidR="00AE5785">
        <w:t xml:space="preserve">omandis oleva </w:t>
      </w:r>
      <w:r>
        <w:t>k</w:t>
      </w:r>
      <w:r w:rsidR="00B46B13" w:rsidRPr="00AC160A">
        <w:t>atastriüksuse andmed</w:t>
      </w:r>
      <w:r w:rsidR="004E4C25">
        <w:t xml:space="preserve"> </w:t>
      </w:r>
      <w:r w:rsidR="004E4C25" w:rsidRPr="004E4C25">
        <w:t xml:space="preserve">millega </w:t>
      </w:r>
      <w:proofErr w:type="spellStart"/>
      <w:r w:rsidR="004E4C25" w:rsidRPr="004E4C25">
        <w:t>juurdelõige</w:t>
      </w:r>
      <w:proofErr w:type="spellEnd"/>
      <w:r w:rsidR="004E4C25" w:rsidRPr="004E4C25">
        <w:t xml:space="preserve"> liidetakse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531"/>
      </w:tblGrid>
      <w:tr w:rsidR="00712E2B" w:rsidRPr="00AC160A" w14:paraId="4BA3F116" w14:textId="77777777" w:rsidTr="001D3502">
        <w:tc>
          <w:tcPr>
            <w:tcW w:w="3114" w:type="dxa"/>
          </w:tcPr>
          <w:p w14:paraId="0D47979D" w14:textId="7B0FF073" w:rsidR="00712E2B" w:rsidRPr="00AC160A" w:rsidRDefault="00712E2B" w:rsidP="00AC160A">
            <w:pPr>
              <w:spacing w:line="360" w:lineRule="auto"/>
            </w:pPr>
            <w:r>
              <w:t xml:space="preserve">Katastriüksuse </w:t>
            </w:r>
            <w:r w:rsidR="001D3502">
              <w:t>koha-</w:t>
            </w:r>
            <w:r>
              <w:t>aadress</w:t>
            </w:r>
          </w:p>
        </w:tc>
        <w:tc>
          <w:tcPr>
            <w:tcW w:w="6531" w:type="dxa"/>
          </w:tcPr>
          <w:p w14:paraId="0E9029E5" w14:textId="77777777" w:rsidR="00712E2B" w:rsidRPr="00AC160A" w:rsidRDefault="00712E2B" w:rsidP="00AC160A">
            <w:pPr>
              <w:spacing w:line="360" w:lineRule="auto"/>
            </w:pPr>
          </w:p>
        </w:tc>
      </w:tr>
      <w:tr w:rsidR="00B46B13" w:rsidRPr="00AC160A" w14:paraId="3E10DA9E" w14:textId="77777777" w:rsidTr="001D3502">
        <w:tc>
          <w:tcPr>
            <w:tcW w:w="3114" w:type="dxa"/>
          </w:tcPr>
          <w:p w14:paraId="5121BB0C" w14:textId="71568EF6" w:rsidR="00B46B13" w:rsidRPr="00AC160A" w:rsidRDefault="00B46B13" w:rsidP="00AC160A">
            <w:pPr>
              <w:spacing w:line="360" w:lineRule="auto"/>
            </w:pPr>
            <w:r w:rsidRPr="00AC160A">
              <w:t>Katastriüksuse tunnus</w:t>
            </w:r>
          </w:p>
        </w:tc>
        <w:tc>
          <w:tcPr>
            <w:tcW w:w="6531" w:type="dxa"/>
          </w:tcPr>
          <w:p w14:paraId="1611A5C3" w14:textId="77777777" w:rsidR="00B46B13" w:rsidRPr="00AC160A" w:rsidRDefault="00B46B13" w:rsidP="00AC160A">
            <w:pPr>
              <w:spacing w:line="360" w:lineRule="auto"/>
            </w:pPr>
          </w:p>
        </w:tc>
      </w:tr>
      <w:tr w:rsidR="00B46B13" w:rsidRPr="00AC160A" w14:paraId="78708EE1" w14:textId="77777777" w:rsidTr="001D3502">
        <w:tc>
          <w:tcPr>
            <w:tcW w:w="3114" w:type="dxa"/>
          </w:tcPr>
          <w:p w14:paraId="279FC2C1" w14:textId="7303777D" w:rsidR="00B46B13" w:rsidRPr="00AC160A" w:rsidRDefault="00B46B13" w:rsidP="00AC160A">
            <w:pPr>
              <w:spacing w:line="360" w:lineRule="auto"/>
            </w:pPr>
            <w:r w:rsidRPr="00AC160A">
              <w:t xml:space="preserve">Kinnistu </w:t>
            </w:r>
            <w:r w:rsidR="004E4C25">
              <w:t xml:space="preserve">registriosa </w:t>
            </w:r>
            <w:r w:rsidRPr="00AC160A">
              <w:t>number</w:t>
            </w:r>
          </w:p>
        </w:tc>
        <w:tc>
          <w:tcPr>
            <w:tcW w:w="6531" w:type="dxa"/>
          </w:tcPr>
          <w:p w14:paraId="36FF3A69" w14:textId="77777777" w:rsidR="00B46B13" w:rsidRPr="00AC160A" w:rsidRDefault="00B46B13" w:rsidP="00AC160A">
            <w:pPr>
              <w:spacing w:line="360" w:lineRule="auto"/>
            </w:pPr>
          </w:p>
        </w:tc>
      </w:tr>
      <w:tr w:rsidR="001D3502" w:rsidRPr="00AC160A" w14:paraId="6BBB1C5F" w14:textId="77777777" w:rsidTr="001D3502">
        <w:tc>
          <w:tcPr>
            <w:tcW w:w="3114" w:type="dxa"/>
          </w:tcPr>
          <w:p w14:paraId="4FB53029" w14:textId="616B1CC0" w:rsidR="001D3502" w:rsidRPr="00AC160A" w:rsidRDefault="001D3502" w:rsidP="00AC160A">
            <w:pPr>
              <w:spacing w:line="360" w:lineRule="auto"/>
            </w:pPr>
            <w:r>
              <w:t>Pindala</w:t>
            </w:r>
          </w:p>
        </w:tc>
        <w:tc>
          <w:tcPr>
            <w:tcW w:w="6531" w:type="dxa"/>
          </w:tcPr>
          <w:p w14:paraId="750569DC" w14:textId="77777777" w:rsidR="001D3502" w:rsidRPr="00AC160A" w:rsidRDefault="001D3502" w:rsidP="00AC160A">
            <w:pPr>
              <w:spacing w:line="360" w:lineRule="auto"/>
            </w:pPr>
          </w:p>
        </w:tc>
      </w:tr>
      <w:tr w:rsidR="00D163C7" w:rsidRPr="00AC160A" w14:paraId="071E00C6" w14:textId="77777777" w:rsidTr="001D3502">
        <w:tc>
          <w:tcPr>
            <w:tcW w:w="3114" w:type="dxa"/>
          </w:tcPr>
          <w:p w14:paraId="768AA1FB" w14:textId="257CF435" w:rsidR="00D163C7" w:rsidRDefault="00D163C7" w:rsidP="00AC160A">
            <w:pPr>
              <w:spacing w:line="360" w:lineRule="auto"/>
            </w:pPr>
            <w:r>
              <w:t>Sihtotstarve</w:t>
            </w:r>
          </w:p>
        </w:tc>
        <w:tc>
          <w:tcPr>
            <w:tcW w:w="6531" w:type="dxa"/>
          </w:tcPr>
          <w:p w14:paraId="3F7503C2" w14:textId="77777777" w:rsidR="00D163C7" w:rsidRPr="00AC160A" w:rsidRDefault="00D163C7" w:rsidP="00AC160A">
            <w:pPr>
              <w:spacing w:line="360" w:lineRule="auto"/>
            </w:pPr>
          </w:p>
        </w:tc>
      </w:tr>
    </w:tbl>
    <w:p w14:paraId="7751126D" w14:textId="7C84C239" w:rsidR="00874893" w:rsidRDefault="00874893" w:rsidP="00AC160A">
      <w:pPr>
        <w:spacing w:line="360" w:lineRule="auto"/>
      </w:pPr>
      <w:r>
        <w:t>Katastriüksuse omanike andmed (</w:t>
      </w:r>
      <w:r w:rsidRPr="00874893">
        <w:rPr>
          <w:i/>
          <w:iCs/>
        </w:rPr>
        <w:t>kaasomandi puhul kõigi kaasomanike andmed</w:t>
      </w:r>
      <w:r>
        <w:t>)</w:t>
      </w:r>
      <w:r w:rsidR="00BA1044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984"/>
        <w:gridCol w:w="4547"/>
      </w:tblGrid>
      <w:tr w:rsidR="00874893" w14:paraId="3E3996CE" w14:textId="77777777" w:rsidTr="004E4C25">
        <w:tc>
          <w:tcPr>
            <w:tcW w:w="3114" w:type="dxa"/>
          </w:tcPr>
          <w:p w14:paraId="0D4C009A" w14:textId="76E28A85" w:rsidR="00874893" w:rsidRDefault="00874893" w:rsidP="00AC160A">
            <w:pPr>
              <w:spacing w:line="360" w:lineRule="auto"/>
            </w:pPr>
            <w:r>
              <w:t>Nimi</w:t>
            </w:r>
          </w:p>
        </w:tc>
        <w:tc>
          <w:tcPr>
            <w:tcW w:w="1984" w:type="dxa"/>
          </w:tcPr>
          <w:p w14:paraId="37BFD668" w14:textId="1D77D43D" w:rsidR="00874893" w:rsidRDefault="00874893" w:rsidP="00AC160A">
            <w:pPr>
              <w:spacing w:line="360" w:lineRule="auto"/>
            </w:pPr>
            <w:r>
              <w:t>Isikukood</w:t>
            </w:r>
          </w:p>
        </w:tc>
        <w:tc>
          <w:tcPr>
            <w:tcW w:w="4547" w:type="dxa"/>
          </w:tcPr>
          <w:p w14:paraId="5591320A" w14:textId="6A3C50A6" w:rsidR="00874893" w:rsidRDefault="00874893" w:rsidP="00AC160A">
            <w:pPr>
              <w:spacing w:line="360" w:lineRule="auto"/>
            </w:pPr>
            <w:r>
              <w:t xml:space="preserve">E-posti </w:t>
            </w:r>
            <w:r w:rsidR="0054581C" w:rsidRPr="00945702">
              <w:t>ja</w:t>
            </w:r>
            <w:r w:rsidR="0054581C">
              <w:t xml:space="preserve"> </w:t>
            </w:r>
            <w:r>
              <w:t>telefoni number</w:t>
            </w:r>
          </w:p>
        </w:tc>
      </w:tr>
      <w:tr w:rsidR="00874893" w14:paraId="42E760AF" w14:textId="77777777" w:rsidTr="004E4C25">
        <w:tc>
          <w:tcPr>
            <w:tcW w:w="3114" w:type="dxa"/>
          </w:tcPr>
          <w:p w14:paraId="425B2943" w14:textId="77777777" w:rsidR="00874893" w:rsidRDefault="00874893" w:rsidP="00AC160A">
            <w:pPr>
              <w:spacing w:line="360" w:lineRule="auto"/>
            </w:pPr>
          </w:p>
        </w:tc>
        <w:tc>
          <w:tcPr>
            <w:tcW w:w="1984" w:type="dxa"/>
          </w:tcPr>
          <w:p w14:paraId="3E4AD3AB" w14:textId="77777777" w:rsidR="00874893" w:rsidRDefault="00874893" w:rsidP="00AC160A">
            <w:pPr>
              <w:spacing w:line="360" w:lineRule="auto"/>
            </w:pPr>
          </w:p>
        </w:tc>
        <w:tc>
          <w:tcPr>
            <w:tcW w:w="4547" w:type="dxa"/>
          </w:tcPr>
          <w:p w14:paraId="57A72947" w14:textId="77777777" w:rsidR="00874893" w:rsidRDefault="00874893" w:rsidP="00AC160A">
            <w:pPr>
              <w:spacing w:line="360" w:lineRule="auto"/>
            </w:pPr>
          </w:p>
        </w:tc>
      </w:tr>
      <w:tr w:rsidR="00874893" w14:paraId="00D5235E" w14:textId="77777777" w:rsidTr="004E4C25">
        <w:trPr>
          <w:trHeight w:val="145"/>
        </w:trPr>
        <w:tc>
          <w:tcPr>
            <w:tcW w:w="3114" w:type="dxa"/>
          </w:tcPr>
          <w:p w14:paraId="4174F5E3" w14:textId="77777777" w:rsidR="00874893" w:rsidRDefault="00874893" w:rsidP="00AC160A">
            <w:pPr>
              <w:spacing w:line="360" w:lineRule="auto"/>
            </w:pPr>
          </w:p>
        </w:tc>
        <w:tc>
          <w:tcPr>
            <w:tcW w:w="1984" w:type="dxa"/>
          </w:tcPr>
          <w:p w14:paraId="3F09D6EA" w14:textId="77777777" w:rsidR="00874893" w:rsidRDefault="00874893" w:rsidP="00AC160A">
            <w:pPr>
              <w:spacing w:line="360" w:lineRule="auto"/>
            </w:pPr>
          </w:p>
        </w:tc>
        <w:tc>
          <w:tcPr>
            <w:tcW w:w="4547" w:type="dxa"/>
          </w:tcPr>
          <w:p w14:paraId="7786937D" w14:textId="77777777" w:rsidR="00874893" w:rsidRDefault="00874893" w:rsidP="00AC160A">
            <w:pPr>
              <w:spacing w:line="360" w:lineRule="auto"/>
            </w:pPr>
          </w:p>
        </w:tc>
      </w:tr>
    </w:tbl>
    <w:p w14:paraId="57F791E4" w14:textId="5880460E" w:rsidR="00D163C7" w:rsidRDefault="00D163C7" w:rsidP="00D163C7">
      <w:pPr>
        <w:spacing w:line="360" w:lineRule="auto"/>
      </w:pPr>
      <w:r>
        <w:t>Juurde liidetava katastriüksuse andmed: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531"/>
      </w:tblGrid>
      <w:tr w:rsidR="00C34102" w14:paraId="16273068" w14:textId="77777777" w:rsidTr="004E4C25">
        <w:tc>
          <w:tcPr>
            <w:tcW w:w="3114" w:type="dxa"/>
          </w:tcPr>
          <w:p w14:paraId="0004F85C" w14:textId="111ACACD" w:rsidR="00C34102" w:rsidRDefault="001D25D3" w:rsidP="00AC160A">
            <w:pPr>
              <w:spacing w:line="360" w:lineRule="auto"/>
            </w:pPr>
            <w:r>
              <w:t xml:space="preserve">Katastriüksuse </w:t>
            </w:r>
            <w:proofErr w:type="spellStart"/>
            <w:r>
              <w:t>lähi-aadress</w:t>
            </w:r>
            <w:proofErr w:type="spellEnd"/>
          </w:p>
        </w:tc>
        <w:tc>
          <w:tcPr>
            <w:tcW w:w="6531" w:type="dxa"/>
          </w:tcPr>
          <w:p w14:paraId="59B88084" w14:textId="77777777" w:rsidR="00C34102" w:rsidRDefault="00C34102" w:rsidP="00AC160A">
            <w:pPr>
              <w:spacing w:line="360" w:lineRule="auto"/>
            </w:pPr>
          </w:p>
        </w:tc>
      </w:tr>
      <w:tr w:rsidR="00D163C7" w14:paraId="080D9D83" w14:textId="77777777" w:rsidTr="004E4C25">
        <w:tc>
          <w:tcPr>
            <w:tcW w:w="3114" w:type="dxa"/>
          </w:tcPr>
          <w:p w14:paraId="0F7AF76F" w14:textId="4148BBC2" w:rsidR="00D163C7" w:rsidRDefault="00D163C7" w:rsidP="00AC160A">
            <w:pPr>
              <w:spacing w:line="360" w:lineRule="auto"/>
            </w:pPr>
            <w:r w:rsidRPr="00D163C7">
              <w:t>Katastriüksuse tunnus</w:t>
            </w:r>
          </w:p>
        </w:tc>
        <w:tc>
          <w:tcPr>
            <w:tcW w:w="6531" w:type="dxa"/>
          </w:tcPr>
          <w:p w14:paraId="7B730ED9" w14:textId="77777777" w:rsidR="00D163C7" w:rsidRDefault="00D163C7" w:rsidP="00AC160A">
            <w:pPr>
              <w:spacing w:line="360" w:lineRule="auto"/>
            </w:pPr>
          </w:p>
        </w:tc>
      </w:tr>
      <w:tr w:rsidR="00D163C7" w14:paraId="7C341F62" w14:textId="77777777" w:rsidTr="004E4C25">
        <w:tc>
          <w:tcPr>
            <w:tcW w:w="3114" w:type="dxa"/>
          </w:tcPr>
          <w:p w14:paraId="6ED33CF0" w14:textId="25926F79" w:rsidR="00D163C7" w:rsidRPr="00D163C7" w:rsidRDefault="00D163C7" w:rsidP="00AC160A">
            <w:pPr>
              <w:spacing w:line="360" w:lineRule="auto"/>
            </w:pPr>
            <w:r>
              <w:t>Pindala</w:t>
            </w:r>
          </w:p>
        </w:tc>
        <w:tc>
          <w:tcPr>
            <w:tcW w:w="6531" w:type="dxa"/>
          </w:tcPr>
          <w:p w14:paraId="38D5C6B0" w14:textId="77777777" w:rsidR="00D163C7" w:rsidRDefault="00D163C7" w:rsidP="00AC160A">
            <w:pPr>
              <w:spacing w:line="360" w:lineRule="auto"/>
            </w:pPr>
          </w:p>
        </w:tc>
      </w:tr>
      <w:tr w:rsidR="00C34102" w14:paraId="69AC19F3" w14:textId="77777777" w:rsidTr="004E4C25">
        <w:tc>
          <w:tcPr>
            <w:tcW w:w="3114" w:type="dxa"/>
          </w:tcPr>
          <w:p w14:paraId="7878CF0F" w14:textId="61A17CE9" w:rsidR="00C34102" w:rsidRDefault="00C34102" w:rsidP="00AC160A">
            <w:pPr>
              <w:spacing w:line="360" w:lineRule="auto"/>
            </w:pPr>
            <w:r>
              <w:t>Sihtotstarve</w:t>
            </w:r>
          </w:p>
        </w:tc>
        <w:tc>
          <w:tcPr>
            <w:tcW w:w="6531" w:type="dxa"/>
          </w:tcPr>
          <w:p w14:paraId="4DAC6504" w14:textId="77777777" w:rsidR="00C34102" w:rsidRDefault="00C34102" w:rsidP="00AC160A">
            <w:pPr>
              <w:spacing w:line="360" w:lineRule="auto"/>
            </w:pPr>
          </w:p>
        </w:tc>
      </w:tr>
    </w:tbl>
    <w:bookmarkEnd w:id="0"/>
    <w:p w14:paraId="44A6C8AE" w14:textId="77777777" w:rsidR="004E4C25" w:rsidRDefault="004E4C25" w:rsidP="004E4C25">
      <w:pPr>
        <w:spacing w:before="240" w:line="360" w:lineRule="auto"/>
        <w:jc w:val="both"/>
      </w:pPr>
      <w:r>
        <w:rPr>
          <w:rFonts w:ascii="Segoe UI Symbol" w:hAnsi="Segoe UI Symbol" w:cs="Segoe UI Symbol"/>
        </w:rPr>
        <w:t>☐</w:t>
      </w:r>
      <w:r>
        <w:t xml:space="preserve"> Nõustun katastriüksuse piiride muutmisega kaardimaterjalil.</w:t>
      </w:r>
    </w:p>
    <w:p w14:paraId="1CF98049" w14:textId="072C9197" w:rsidR="004E4C25" w:rsidRDefault="004E4C25" w:rsidP="004E4C25">
      <w:pPr>
        <w:spacing w:before="240" w:line="360" w:lineRule="auto"/>
        <w:jc w:val="both"/>
      </w:pPr>
      <w:r>
        <w:rPr>
          <w:rFonts w:ascii="Segoe UI Symbol" w:hAnsi="Segoe UI Symbol" w:cs="Segoe UI Symbol"/>
        </w:rPr>
        <w:t>☐</w:t>
      </w:r>
      <w:r>
        <w:t xml:space="preserve"> Soovin katastriüksuse piiride muutmiseks katastrimõõdistamist.</w:t>
      </w:r>
    </w:p>
    <w:p w14:paraId="53D9F8CA" w14:textId="4BDA40D6" w:rsidR="004E4C25" w:rsidRDefault="004E4C25" w:rsidP="004E4C25">
      <w:pPr>
        <w:spacing w:before="240" w:line="360" w:lineRule="auto"/>
        <w:jc w:val="both"/>
      </w:pPr>
      <w:r w:rsidRPr="004E4C25">
        <w:t>Taotlen minule kuuluva kinnisasjaga piirneva iseseisva kasutusvõimaluseta maa omandamist ja katastriüksuse piiride muutmist vastavalt maakorralduskavale.</w:t>
      </w:r>
    </w:p>
    <w:p w14:paraId="210809D1" w14:textId="0B0D6C1E" w:rsidR="00292D67" w:rsidRPr="00AC160A" w:rsidRDefault="0021309E" w:rsidP="00AC160A">
      <w:pPr>
        <w:spacing w:before="240" w:line="360" w:lineRule="auto"/>
        <w:jc w:val="both"/>
        <w:rPr>
          <w:bCs/>
        </w:rPr>
      </w:pPr>
      <w:r w:rsidRPr="00AC160A">
        <w:lastRenderedPageBreak/>
        <w:t>Kinnitan avalduses esitatud andmete õigsust.</w:t>
      </w:r>
      <w:r w:rsidR="00B46B13" w:rsidRPr="00AC160A">
        <w:t xml:space="preserve"> </w:t>
      </w:r>
      <w:r w:rsidRPr="00AC160A">
        <w:rPr>
          <w:bCs/>
        </w:rPr>
        <w:t>Olen nõus minu isikuandmete kontrollimise ja töötlemisega ulatuses, mis on vajalik avalduse lahendamiseks.</w:t>
      </w:r>
      <w:r w:rsidR="00C933FD" w:rsidRPr="00AC160A">
        <w:rPr>
          <w:bCs/>
        </w:rPr>
        <w:t xml:space="preserve">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555"/>
        <w:gridCol w:w="3267"/>
        <w:gridCol w:w="1552"/>
        <w:gridCol w:w="3402"/>
      </w:tblGrid>
      <w:tr w:rsidR="00165D76" w:rsidRPr="00AC160A" w14:paraId="7DAB131F" w14:textId="77777777" w:rsidTr="009B538A">
        <w:tc>
          <w:tcPr>
            <w:tcW w:w="1555" w:type="dxa"/>
          </w:tcPr>
          <w:p w14:paraId="030D66D5" w14:textId="43C4BB8B" w:rsidR="00165D76" w:rsidRPr="00AC160A" w:rsidRDefault="00F33810" w:rsidP="00AC160A">
            <w:pPr>
              <w:spacing w:line="360" w:lineRule="auto"/>
              <w:ind w:right="16"/>
            </w:pPr>
            <w:r w:rsidRPr="00AC160A">
              <w:t>K</w:t>
            </w:r>
            <w:r w:rsidR="00165D76" w:rsidRPr="00AC160A">
              <w:t>uupäev</w:t>
            </w:r>
          </w:p>
        </w:tc>
        <w:tc>
          <w:tcPr>
            <w:tcW w:w="3267" w:type="dxa"/>
          </w:tcPr>
          <w:p w14:paraId="342EA97C" w14:textId="77777777" w:rsidR="00165D76" w:rsidRPr="00AC160A" w:rsidRDefault="00165D76" w:rsidP="00AC160A">
            <w:pPr>
              <w:spacing w:line="360" w:lineRule="auto"/>
              <w:ind w:right="16"/>
            </w:pPr>
          </w:p>
        </w:tc>
        <w:tc>
          <w:tcPr>
            <w:tcW w:w="1552" w:type="dxa"/>
          </w:tcPr>
          <w:p w14:paraId="7D28C50D" w14:textId="7D331AA6" w:rsidR="00165D76" w:rsidRPr="00AC160A" w:rsidRDefault="00165D76" w:rsidP="00AC160A">
            <w:pPr>
              <w:spacing w:line="360" w:lineRule="auto"/>
              <w:ind w:right="16"/>
            </w:pPr>
            <w:r w:rsidRPr="00AC160A">
              <w:t>Allkiri</w:t>
            </w:r>
          </w:p>
        </w:tc>
        <w:tc>
          <w:tcPr>
            <w:tcW w:w="3402" w:type="dxa"/>
          </w:tcPr>
          <w:p w14:paraId="201C6DC0" w14:textId="77777777" w:rsidR="00165D76" w:rsidRPr="00AC160A" w:rsidRDefault="00165D76" w:rsidP="00AC160A">
            <w:pPr>
              <w:spacing w:line="360" w:lineRule="auto"/>
              <w:ind w:right="16"/>
            </w:pPr>
          </w:p>
        </w:tc>
      </w:tr>
    </w:tbl>
    <w:p w14:paraId="4A1318E7" w14:textId="162C01DF" w:rsidR="00D47BF7" w:rsidRPr="00D47BF7" w:rsidRDefault="00D47BF7" w:rsidP="00C67400">
      <w:pPr>
        <w:spacing w:line="360" w:lineRule="auto"/>
        <w:ind w:right="16"/>
      </w:pPr>
    </w:p>
    <w:sectPr w:rsidR="00D47BF7" w:rsidRPr="00D47BF7" w:rsidSect="00CF37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992" w:bottom="1440" w:left="1260" w:header="568" w:footer="2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7E84E" w14:textId="77777777" w:rsidR="00C46566" w:rsidRDefault="00C46566">
      <w:r>
        <w:separator/>
      </w:r>
    </w:p>
  </w:endnote>
  <w:endnote w:type="continuationSeparator" w:id="0">
    <w:p w14:paraId="064444DF" w14:textId="77777777" w:rsidR="00C46566" w:rsidRDefault="00C4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313B3" w14:textId="77777777" w:rsidR="009050A7" w:rsidRDefault="009050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4A292" w14:textId="77777777" w:rsidR="009050A7" w:rsidRDefault="009050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85489" w14:textId="77777777" w:rsidR="009050A7" w:rsidRDefault="009050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D0C69" w14:textId="77777777" w:rsidR="00C46566" w:rsidRDefault="00C46566">
      <w:r>
        <w:separator/>
      </w:r>
    </w:p>
  </w:footnote>
  <w:footnote w:type="continuationSeparator" w:id="0">
    <w:p w14:paraId="72328089" w14:textId="77777777" w:rsidR="00C46566" w:rsidRDefault="00C46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386DA" w14:textId="77777777" w:rsidR="009050A7" w:rsidRDefault="009050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A461" w14:textId="77777777" w:rsidR="009050A7" w:rsidRDefault="009050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E814" w14:textId="77777777" w:rsidR="002D74C9" w:rsidRPr="005E12BB" w:rsidRDefault="008239CC" w:rsidP="008239CC">
    <w:pPr>
      <w:jc w:val="both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</w:p>
  <w:tbl>
    <w:tblPr>
      <w:tblStyle w:val="TableGrid"/>
      <w:tblW w:w="4754" w:type="dxa"/>
      <w:jc w:val="right"/>
      <w:tblLook w:val="04A0" w:firstRow="1" w:lastRow="0" w:firstColumn="1" w:lastColumn="0" w:noHBand="0" w:noVBand="1"/>
    </w:tblPr>
    <w:tblGrid>
      <w:gridCol w:w="4754"/>
    </w:tblGrid>
    <w:tr w:rsidR="002D74C9" w14:paraId="55384AAD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7EF34202" w14:textId="7722D778" w:rsidR="002D74C9" w:rsidRDefault="002D74C9" w:rsidP="009050A7">
          <w:pPr>
            <w:jc w:val="both"/>
            <w:rPr>
              <w:sz w:val="22"/>
              <w:szCs w:val="22"/>
            </w:rPr>
          </w:pPr>
          <w:r w:rsidRPr="005E12BB">
            <w:rPr>
              <w:sz w:val="22"/>
              <w:szCs w:val="22"/>
            </w:rPr>
            <w:t>ASUTUSESISESEKS KASUTAMISEKS</w:t>
          </w:r>
        </w:p>
      </w:tc>
    </w:tr>
    <w:tr w:rsidR="00B540D1" w14:paraId="2908A247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66B78225" w14:textId="47C9F3A8" w:rsidR="00B540D1" w:rsidRDefault="00B540D1" w:rsidP="009050A7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Teabevaldaja: Kohila Vallavalitsus</w:t>
          </w:r>
        </w:p>
      </w:tc>
    </w:tr>
    <w:tr w:rsidR="00B540D1" w14:paraId="0C0D201F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64EA5008" w14:textId="3C100EAB" w:rsidR="00B540D1" w:rsidRDefault="00B540D1" w:rsidP="009050A7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Märge tehtud:</w:t>
          </w:r>
        </w:p>
      </w:tc>
    </w:tr>
    <w:tr w:rsidR="00B540D1" w14:paraId="0ABB1C9C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0A3ABEEC" w14:textId="3A2BF5C8" w:rsidR="00B540D1" w:rsidRDefault="00B540D1" w:rsidP="009050A7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Juurdepääsupiirang kehtib kuni:</w:t>
          </w:r>
        </w:p>
      </w:tc>
    </w:tr>
    <w:tr w:rsidR="002D74C9" w14:paraId="4CEF6E41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45F46C66" w14:textId="4B1A9334" w:rsidR="002D74C9" w:rsidRDefault="002D74C9" w:rsidP="009050A7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Alus: </w:t>
          </w:r>
          <w:r w:rsidRPr="005E12BB">
            <w:rPr>
              <w:sz w:val="22"/>
              <w:szCs w:val="22"/>
            </w:rPr>
            <w:t xml:space="preserve">avaliku teabe seadus </w:t>
          </w:r>
        </w:p>
      </w:tc>
    </w:tr>
  </w:tbl>
  <w:p w14:paraId="027F3BBE" w14:textId="1CB8FEFD" w:rsidR="0076002C" w:rsidRPr="0075064C" w:rsidRDefault="0076002C" w:rsidP="009050A7">
    <w:pPr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23BB5"/>
    <w:multiLevelType w:val="hybridMultilevel"/>
    <w:tmpl w:val="5C302C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54155"/>
    <w:multiLevelType w:val="hybridMultilevel"/>
    <w:tmpl w:val="548CDF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345BB"/>
    <w:multiLevelType w:val="hybridMultilevel"/>
    <w:tmpl w:val="C6A41A7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82837"/>
    <w:multiLevelType w:val="hybridMultilevel"/>
    <w:tmpl w:val="CEC4D1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31441"/>
    <w:multiLevelType w:val="hybridMultilevel"/>
    <w:tmpl w:val="2892C7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91878"/>
    <w:multiLevelType w:val="hybridMultilevel"/>
    <w:tmpl w:val="EBFE11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429721">
    <w:abstractNumId w:val="4"/>
  </w:num>
  <w:num w:numId="2" w16cid:durableId="1905871311">
    <w:abstractNumId w:val="0"/>
  </w:num>
  <w:num w:numId="3" w16cid:durableId="342517903">
    <w:abstractNumId w:val="1"/>
  </w:num>
  <w:num w:numId="4" w16cid:durableId="770861130">
    <w:abstractNumId w:val="5"/>
  </w:num>
  <w:num w:numId="5" w16cid:durableId="491406593">
    <w:abstractNumId w:val="2"/>
  </w:num>
  <w:num w:numId="6" w16cid:durableId="1677227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FEC"/>
    <w:rsid w:val="00055B24"/>
    <w:rsid w:val="000B1128"/>
    <w:rsid w:val="000D39C0"/>
    <w:rsid w:val="000F4610"/>
    <w:rsid w:val="001161C2"/>
    <w:rsid w:val="00121691"/>
    <w:rsid w:val="00133677"/>
    <w:rsid w:val="00135475"/>
    <w:rsid w:val="001404DB"/>
    <w:rsid w:val="00165D76"/>
    <w:rsid w:val="001725FA"/>
    <w:rsid w:val="00176BE6"/>
    <w:rsid w:val="001C0EB9"/>
    <w:rsid w:val="001C7272"/>
    <w:rsid w:val="001D25D3"/>
    <w:rsid w:val="001D3502"/>
    <w:rsid w:val="001E77F3"/>
    <w:rsid w:val="002065CF"/>
    <w:rsid w:val="0021309E"/>
    <w:rsid w:val="00245507"/>
    <w:rsid w:val="00260530"/>
    <w:rsid w:val="0028104B"/>
    <w:rsid w:val="00292D67"/>
    <w:rsid w:val="0029612E"/>
    <w:rsid w:val="002A3C16"/>
    <w:rsid w:val="002A3C74"/>
    <w:rsid w:val="002C3814"/>
    <w:rsid w:val="002D74C9"/>
    <w:rsid w:val="002D7D80"/>
    <w:rsid w:val="002F31C0"/>
    <w:rsid w:val="002F41F6"/>
    <w:rsid w:val="00312F11"/>
    <w:rsid w:val="00327491"/>
    <w:rsid w:val="003400D5"/>
    <w:rsid w:val="00345956"/>
    <w:rsid w:val="003612B6"/>
    <w:rsid w:val="003634C2"/>
    <w:rsid w:val="00370E80"/>
    <w:rsid w:val="003F2109"/>
    <w:rsid w:val="004035E5"/>
    <w:rsid w:val="00414ECC"/>
    <w:rsid w:val="004316D9"/>
    <w:rsid w:val="00466508"/>
    <w:rsid w:val="0047741B"/>
    <w:rsid w:val="004837E4"/>
    <w:rsid w:val="0048659F"/>
    <w:rsid w:val="00490B5C"/>
    <w:rsid w:val="0049536A"/>
    <w:rsid w:val="004A5290"/>
    <w:rsid w:val="004A7C1B"/>
    <w:rsid w:val="004B3A31"/>
    <w:rsid w:val="004E4C25"/>
    <w:rsid w:val="0054581C"/>
    <w:rsid w:val="005718F1"/>
    <w:rsid w:val="00584521"/>
    <w:rsid w:val="00590B81"/>
    <w:rsid w:val="005926ED"/>
    <w:rsid w:val="005E24C0"/>
    <w:rsid w:val="006006BA"/>
    <w:rsid w:val="00604E03"/>
    <w:rsid w:val="006156E9"/>
    <w:rsid w:val="00650434"/>
    <w:rsid w:val="00657FEC"/>
    <w:rsid w:val="00662A9F"/>
    <w:rsid w:val="00667438"/>
    <w:rsid w:val="00675327"/>
    <w:rsid w:val="00680CF2"/>
    <w:rsid w:val="006B1319"/>
    <w:rsid w:val="006B335B"/>
    <w:rsid w:val="006C0AB4"/>
    <w:rsid w:val="006C3C08"/>
    <w:rsid w:val="006D1511"/>
    <w:rsid w:val="00712E2B"/>
    <w:rsid w:val="00713CA8"/>
    <w:rsid w:val="007227ED"/>
    <w:rsid w:val="007251F3"/>
    <w:rsid w:val="0075064C"/>
    <w:rsid w:val="0076002C"/>
    <w:rsid w:val="00763AE0"/>
    <w:rsid w:val="00771E9D"/>
    <w:rsid w:val="00785B92"/>
    <w:rsid w:val="007A1E5C"/>
    <w:rsid w:val="007C44E7"/>
    <w:rsid w:val="007C7A6C"/>
    <w:rsid w:val="007E50C2"/>
    <w:rsid w:val="007F3679"/>
    <w:rsid w:val="0080726A"/>
    <w:rsid w:val="008121D3"/>
    <w:rsid w:val="00815D78"/>
    <w:rsid w:val="00817B9C"/>
    <w:rsid w:val="008239CC"/>
    <w:rsid w:val="008401C8"/>
    <w:rsid w:val="0085485E"/>
    <w:rsid w:val="00863312"/>
    <w:rsid w:val="00874893"/>
    <w:rsid w:val="008775B1"/>
    <w:rsid w:val="00880FDD"/>
    <w:rsid w:val="008C0F43"/>
    <w:rsid w:val="009050A7"/>
    <w:rsid w:val="009063EB"/>
    <w:rsid w:val="00940ADE"/>
    <w:rsid w:val="00941C46"/>
    <w:rsid w:val="00945702"/>
    <w:rsid w:val="009568A6"/>
    <w:rsid w:val="009934B1"/>
    <w:rsid w:val="009B538A"/>
    <w:rsid w:val="009D681F"/>
    <w:rsid w:val="00A25A1E"/>
    <w:rsid w:val="00A36519"/>
    <w:rsid w:val="00A50CA4"/>
    <w:rsid w:val="00A63612"/>
    <w:rsid w:val="00A7313F"/>
    <w:rsid w:val="00A9466B"/>
    <w:rsid w:val="00AB7212"/>
    <w:rsid w:val="00AB74DE"/>
    <w:rsid w:val="00AC160A"/>
    <w:rsid w:val="00AE2E1E"/>
    <w:rsid w:val="00AE5785"/>
    <w:rsid w:val="00AE71C5"/>
    <w:rsid w:val="00B013CC"/>
    <w:rsid w:val="00B10D22"/>
    <w:rsid w:val="00B11576"/>
    <w:rsid w:val="00B11DEF"/>
    <w:rsid w:val="00B221DF"/>
    <w:rsid w:val="00B37558"/>
    <w:rsid w:val="00B46B13"/>
    <w:rsid w:val="00B5119B"/>
    <w:rsid w:val="00B51686"/>
    <w:rsid w:val="00B540D1"/>
    <w:rsid w:val="00B54B9A"/>
    <w:rsid w:val="00B62EE0"/>
    <w:rsid w:val="00BA0BA3"/>
    <w:rsid w:val="00BA1044"/>
    <w:rsid w:val="00BC136F"/>
    <w:rsid w:val="00BC3516"/>
    <w:rsid w:val="00BE170A"/>
    <w:rsid w:val="00BE5971"/>
    <w:rsid w:val="00C34102"/>
    <w:rsid w:val="00C35A0B"/>
    <w:rsid w:val="00C46566"/>
    <w:rsid w:val="00C67400"/>
    <w:rsid w:val="00C759AE"/>
    <w:rsid w:val="00C8626F"/>
    <w:rsid w:val="00C933FD"/>
    <w:rsid w:val="00CB0333"/>
    <w:rsid w:val="00CB339B"/>
    <w:rsid w:val="00CB3447"/>
    <w:rsid w:val="00CB4DA0"/>
    <w:rsid w:val="00CE344B"/>
    <w:rsid w:val="00CF37FD"/>
    <w:rsid w:val="00D163C7"/>
    <w:rsid w:val="00D234BA"/>
    <w:rsid w:val="00D412F9"/>
    <w:rsid w:val="00D47BF7"/>
    <w:rsid w:val="00D64914"/>
    <w:rsid w:val="00D83BB7"/>
    <w:rsid w:val="00DA2B54"/>
    <w:rsid w:val="00DD7899"/>
    <w:rsid w:val="00DF4713"/>
    <w:rsid w:val="00E44A7A"/>
    <w:rsid w:val="00EA0BCA"/>
    <w:rsid w:val="00EE1BF3"/>
    <w:rsid w:val="00F33810"/>
    <w:rsid w:val="00F562A7"/>
    <w:rsid w:val="00F977C6"/>
    <w:rsid w:val="00FA5BEA"/>
    <w:rsid w:val="00FA7056"/>
    <w:rsid w:val="00FC1D79"/>
    <w:rsid w:val="00FD7A77"/>
    <w:rsid w:val="00FE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1FAF0E8"/>
  <w15:chartTrackingRefBased/>
  <w15:docId w15:val="{730EA604-FA7C-4516-925F-128A130B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27491"/>
    <w:pPr>
      <w:keepNext/>
      <w:outlineLvl w:val="0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309E"/>
    <w:pPr>
      <w:keepNext/>
      <w:keepLines/>
      <w:widowControl w:val="0"/>
      <w:spacing w:before="40"/>
      <w:outlineLvl w:val="5"/>
    </w:pPr>
    <w:rPr>
      <w:rFonts w:asciiTheme="majorHAnsi" w:eastAsiaTheme="majorEastAsia" w:hAnsiTheme="majorHAnsi" w:cstheme="majorBidi"/>
      <w:snapToGrid w:val="0"/>
      <w:color w:val="1F4D78" w:themeColor="accent1" w:themeShade="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600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002C"/>
    <w:pPr>
      <w:tabs>
        <w:tab w:val="center" w:pos="4320"/>
        <w:tab w:val="right" w:pos="8640"/>
      </w:tabs>
    </w:pPr>
  </w:style>
  <w:style w:type="character" w:styleId="Hyperlink">
    <w:name w:val="Hyperlink"/>
    <w:rsid w:val="0076002C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133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B33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B339B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7251F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27491"/>
    <w:rPr>
      <w:b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27491"/>
    <w:pPr>
      <w:spacing w:before="100" w:beforeAutospacing="1" w:after="100" w:afterAutospacing="1"/>
    </w:pPr>
    <w:rPr>
      <w:lang w:eastAsia="et-E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309E"/>
    <w:rPr>
      <w:rFonts w:asciiTheme="majorHAnsi" w:eastAsiaTheme="majorEastAsia" w:hAnsiTheme="majorHAnsi" w:cstheme="majorBidi"/>
      <w:snapToGrid w:val="0"/>
      <w:color w:val="1F4D78" w:themeColor="accent1" w:themeShade="7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on.peever\Documents\Custom%20Office%20Templates\v&#228;ljaminev%20kiri%20veel%20uuem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väljaminev kiri veel uuem</Template>
  <TotalTime>0</TotalTime>
  <Pages>2</Pages>
  <Words>108</Words>
  <Characters>974</Characters>
  <Application>Microsoft Office Word</Application>
  <DocSecurity>4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Kohila Vallavalitsus</Company>
  <LinksUpToDate>false</LinksUpToDate>
  <CharactersWithSpaces>1080</CharactersWithSpaces>
  <SharedDoc>false</SharedDoc>
  <HLinks>
    <vt:vector size="12" baseType="variant">
      <vt:variant>
        <vt:i4>983122</vt:i4>
      </vt:variant>
      <vt:variant>
        <vt:i4>3</vt:i4>
      </vt:variant>
      <vt:variant>
        <vt:i4>0</vt:i4>
      </vt:variant>
      <vt:variant>
        <vt:i4>5</vt:i4>
      </vt:variant>
      <vt:variant>
        <vt:lpwstr>http://www.kohila.ee/</vt:lpwstr>
      </vt:variant>
      <vt:variant>
        <vt:lpwstr/>
      </vt:variant>
      <vt:variant>
        <vt:i4>3473438</vt:i4>
      </vt:variant>
      <vt:variant>
        <vt:i4>0</vt:i4>
      </vt:variant>
      <vt:variant>
        <vt:i4>0</vt:i4>
      </vt:variant>
      <vt:variant>
        <vt:i4>5</vt:i4>
      </vt:variant>
      <vt:variant>
        <vt:lpwstr>mailto:vallavalitsus@kohila.ee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Peever</dc:creator>
  <cp:keywords/>
  <dc:description/>
  <cp:lastModifiedBy>Laidi Suumann</cp:lastModifiedBy>
  <cp:revision>2</cp:revision>
  <cp:lastPrinted>2021-05-05T07:48:00Z</cp:lastPrinted>
  <dcterms:created xsi:type="dcterms:W3CDTF">2023-03-29T13:51:00Z</dcterms:created>
  <dcterms:modified xsi:type="dcterms:W3CDTF">2023-03-29T13:51:00Z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umber">
    <vt:lpwstr>{viit}</vt:lpwstr>
  </property>
  <property fmtid="{D5CDD505-2E9C-101B-9397-08002B2CF9AE}" pid="3" name="delta_docName">
    <vt:lpwstr>{pealkiri}</vt:lpwstr>
  </property>
  <property fmtid="{D5CDD505-2E9C-101B-9397-08002B2CF9AE}" pid="4" name="delta_signerName">
    <vt:lpwstr>{allkirjastaja}</vt:lpwstr>
  </property>
  <property fmtid="{D5CDD505-2E9C-101B-9397-08002B2CF9AE}" pid="5" name="delta_signerJobTitle">
    <vt:lpwstr>{allkirjastaja ametinimetus}</vt:lpwstr>
  </property>
</Properties>
</file>