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Default="003612B6" w:rsidP="009C37FA">
      <w:pPr>
        <w:spacing w:line="360" w:lineRule="auto"/>
        <w:ind w:right="16"/>
        <w:jc w:val="both"/>
      </w:pPr>
    </w:p>
    <w:p w14:paraId="30AD4094" w14:textId="01933806" w:rsidR="00657FEC" w:rsidRDefault="00657FEC" w:rsidP="009C37FA">
      <w:pPr>
        <w:spacing w:line="360" w:lineRule="auto"/>
        <w:ind w:right="16"/>
        <w:jc w:val="both"/>
      </w:pPr>
    </w:p>
    <w:p w14:paraId="07D8F1E2" w14:textId="17C24CE7" w:rsidR="00657FEC" w:rsidRPr="0021309E" w:rsidRDefault="0021309E" w:rsidP="009C37FA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397"/>
        <w:gridCol w:w="6242"/>
      </w:tblGrid>
      <w:tr w:rsidR="00292D67" w14:paraId="2664BB8D" w14:textId="77777777" w:rsidTr="00DA1A31">
        <w:tc>
          <w:tcPr>
            <w:tcW w:w="3397" w:type="dxa"/>
          </w:tcPr>
          <w:p w14:paraId="5A405239" w14:textId="2B9F555F" w:rsidR="00292D67" w:rsidRDefault="00292D67" w:rsidP="009C37FA">
            <w:pPr>
              <w:spacing w:line="360" w:lineRule="auto"/>
              <w:ind w:right="16"/>
              <w:jc w:val="both"/>
            </w:pPr>
            <w:r>
              <w:t>Ees-ja perekonnanimi</w:t>
            </w:r>
          </w:p>
        </w:tc>
        <w:tc>
          <w:tcPr>
            <w:tcW w:w="6242" w:type="dxa"/>
          </w:tcPr>
          <w:p w14:paraId="709F3297" w14:textId="3048D21C" w:rsidR="00292D67" w:rsidRDefault="00292D67" w:rsidP="009C37FA">
            <w:pPr>
              <w:spacing w:line="360" w:lineRule="auto"/>
              <w:ind w:right="16"/>
              <w:jc w:val="both"/>
            </w:pPr>
          </w:p>
        </w:tc>
      </w:tr>
      <w:tr w:rsidR="00292D67" w14:paraId="3B7110EC" w14:textId="77777777" w:rsidTr="00DA1A31">
        <w:tc>
          <w:tcPr>
            <w:tcW w:w="3397" w:type="dxa"/>
          </w:tcPr>
          <w:p w14:paraId="017BCAE5" w14:textId="5F8B7138" w:rsidR="00292D67" w:rsidRDefault="00292D67" w:rsidP="009C37FA">
            <w:pPr>
              <w:spacing w:line="360" w:lineRule="auto"/>
              <w:ind w:right="16"/>
              <w:jc w:val="both"/>
            </w:pPr>
            <w:r>
              <w:t>Isikukood</w:t>
            </w:r>
          </w:p>
        </w:tc>
        <w:tc>
          <w:tcPr>
            <w:tcW w:w="6242" w:type="dxa"/>
          </w:tcPr>
          <w:p w14:paraId="05236F4A" w14:textId="77777777" w:rsidR="00292D67" w:rsidRDefault="00292D67" w:rsidP="009C37FA">
            <w:pPr>
              <w:spacing w:line="360" w:lineRule="auto"/>
              <w:ind w:right="16"/>
              <w:jc w:val="both"/>
            </w:pPr>
          </w:p>
        </w:tc>
      </w:tr>
      <w:tr w:rsidR="00292D67" w14:paraId="55FFAA5F" w14:textId="77777777" w:rsidTr="00DA1A31">
        <w:tc>
          <w:tcPr>
            <w:tcW w:w="3397" w:type="dxa"/>
          </w:tcPr>
          <w:p w14:paraId="7BA3050E" w14:textId="3B86786D" w:rsidR="00292D67" w:rsidRDefault="002D74C9" w:rsidP="009C37FA">
            <w:pPr>
              <w:spacing w:line="360" w:lineRule="auto"/>
              <w:ind w:right="16"/>
              <w:jc w:val="both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242" w:type="dxa"/>
          </w:tcPr>
          <w:p w14:paraId="3805EA70" w14:textId="77777777" w:rsidR="00292D67" w:rsidRDefault="00292D67" w:rsidP="009C37FA">
            <w:pPr>
              <w:spacing w:line="360" w:lineRule="auto"/>
              <w:ind w:right="16"/>
              <w:jc w:val="both"/>
            </w:pPr>
          </w:p>
        </w:tc>
      </w:tr>
      <w:tr w:rsidR="00292D67" w14:paraId="2D3A5A0E" w14:textId="77777777" w:rsidTr="00DA1A31">
        <w:tc>
          <w:tcPr>
            <w:tcW w:w="3397" w:type="dxa"/>
          </w:tcPr>
          <w:p w14:paraId="4C37D6A1" w14:textId="4A5CAA2A" w:rsidR="00292D67" w:rsidRDefault="00292D67" w:rsidP="009C37FA">
            <w:pPr>
              <w:spacing w:line="360" w:lineRule="auto"/>
              <w:ind w:right="16"/>
              <w:jc w:val="both"/>
            </w:pPr>
            <w:r>
              <w:t>Telefoni nr</w:t>
            </w:r>
          </w:p>
        </w:tc>
        <w:tc>
          <w:tcPr>
            <w:tcW w:w="6242" w:type="dxa"/>
          </w:tcPr>
          <w:p w14:paraId="1531A958" w14:textId="77777777" w:rsidR="00292D67" w:rsidRDefault="00292D67" w:rsidP="009C37FA">
            <w:pPr>
              <w:spacing w:line="360" w:lineRule="auto"/>
              <w:ind w:right="16"/>
              <w:jc w:val="both"/>
            </w:pPr>
          </w:p>
        </w:tc>
      </w:tr>
      <w:tr w:rsidR="000450AF" w14:paraId="4C9DA91B" w14:textId="77777777" w:rsidTr="00DA1A31">
        <w:tc>
          <w:tcPr>
            <w:tcW w:w="3397" w:type="dxa"/>
          </w:tcPr>
          <w:p w14:paraId="734AAA9A" w14:textId="4FCC2E16" w:rsidR="000450AF" w:rsidRDefault="000450AF" w:rsidP="009C37FA">
            <w:pPr>
              <w:spacing w:line="360" w:lineRule="auto"/>
              <w:ind w:right="16"/>
              <w:jc w:val="both"/>
            </w:pPr>
            <w:r>
              <w:t>Elukoha aadress</w:t>
            </w:r>
          </w:p>
        </w:tc>
        <w:tc>
          <w:tcPr>
            <w:tcW w:w="6242" w:type="dxa"/>
          </w:tcPr>
          <w:p w14:paraId="127FD1BB" w14:textId="77777777" w:rsidR="000450AF" w:rsidRDefault="000450AF" w:rsidP="009C37FA">
            <w:pPr>
              <w:spacing w:line="360" w:lineRule="auto"/>
              <w:ind w:right="16"/>
              <w:jc w:val="both"/>
            </w:pPr>
          </w:p>
        </w:tc>
      </w:tr>
    </w:tbl>
    <w:p w14:paraId="6EDFBDD5" w14:textId="77777777" w:rsidR="00292D67" w:rsidRDefault="00292D67" w:rsidP="009C37FA">
      <w:pPr>
        <w:spacing w:line="360" w:lineRule="auto"/>
        <w:ind w:right="16"/>
        <w:jc w:val="both"/>
      </w:pPr>
    </w:p>
    <w:p w14:paraId="4E2FD173" w14:textId="0925197D" w:rsidR="00292D67" w:rsidRDefault="001E0BF5" w:rsidP="009C37FA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Kinnituskiri jäätmeveo vabastuse pikenduse kohta</w:t>
      </w:r>
    </w:p>
    <w:p w14:paraId="07028BF5" w14:textId="5292A2DD" w:rsidR="000450AF" w:rsidRDefault="000450AF" w:rsidP="009C37FA">
      <w:pPr>
        <w:spacing w:line="360" w:lineRule="auto"/>
        <w:jc w:val="both"/>
      </w:pPr>
      <w:r>
        <w:t>Käesolevaga kinnitan, et minule kuuluvat kinnistut ei ole kasutatud korraldatud jäätmeveost vabastatud perioodil kinnituse esitamisele eelneval aastal. Soovin korraldatud jäätmeveost vabastust pikendada järgneva aastase perioodi võrra.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23"/>
      </w:tblGrid>
      <w:tr w:rsidR="000450AF" w14:paraId="6638577C" w14:textId="77777777" w:rsidTr="000450AF">
        <w:tc>
          <w:tcPr>
            <w:tcW w:w="2122" w:type="dxa"/>
          </w:tcPr>
          <w:p w14:paraId="3EC8EB74" w14:textId="402E20B1" w:rsidR="000450AF" w:rsidRDefault="000450AF" w:rsidP="009C37FA">
            <w:pPr>
              <w:spacing w:line="360" w:lineRule="auto"/>
              <w:ind w:right="16"/>
              <w:jc w:val="both"/>
            </w:pPr>
            <w:r>
              <w:t xml:space="preserve">Kinnistu aadress </w:t>
            </w:r>
          </w:p>
        </w:tc>
        <w:tc>
          <w:tcPr>
            <w:tcW w:w="7523" w:type="dxa"/>
          </w:tcPr>
          <w:p w14:paraId="3CFD8DDE" w14:textId="33925DA0" w:rsidR="000450AF" w:rsidRDefault="000450AF" w:rsidP="009C37FA">
            <w:pPr>
              <w:spacing w:line="360" w:lineRule="auto"/>
              <w:ind w:right="16"/>
              <w:jc w:val="both"/>
            </w:pPr>
          </w:p>
        </w:tc>
      </w:tr>
      <w:tr w:rsidR="000450AF" w14:paraId="51A7990A" w14:textId="77777777" w:rsidTr="000450AF">
        <w:tc>
          <w:tcPr>
            <w:tcW w:w="2122" w:type="dxa"/>
          </w:tcPr>
          <w:p w14:paraId="1A812816" w14:textId="2D2E0779" w:rsidR="000450AF" w:rsidRDefault="000450AF" w:rsidP="009C37FA">
            <w:pPr>
              <w:spacing w:line="360" w:lineRule="auto"/>
              <w:ind w:right="16"/>
              <w:jc w:val="both"/>
            </w:pPr>
            <w:r>
              <w:t>Katastritunnus</w:t>
            </w:r>
          </w:p>
        </w:tc>
        <w:tc>
          <w:tcPr>
            <w:tcW w:w="7523" w:type="dxa"/>
          </w:tcPr>
          <w:p w14:paraId="67EB8704" w14:textId="77777777" w:rsidR="000450AF" w:rsidRDefault="000450AF" w:rsidP="009C37FA">
            <w:pPr>
              <w:spacing w:line="360" w:lineRule="auto"/>
              <w:ind w:right="16"/>
              <w:jc w:val="both"/>
            </w:pPr>
          </w:p>
        </w:tc>
      </w:tr>
    </w:tbl>
    <w:p w14:paraId="0E2A1C68" w14:textId="35B92367" w:rsidR="000450AF" w:rsidRDefault="000450AF" w:rsidP="009C37FA">
      <w:pPr>
        <w:spacing w:line="360" w:lineRule="auto"/>
        <w:ind w:right="16"/>
        <w:jc w:val="both"/>
      </w:pPr>
    </w:p>
    <w:p w14:paraId="67B02C90" w14:textId="6353491F" w:rsidR="00921F5F" w:rsidRPr="00896996" w:rsidRDefault="00072FAA" w:rsidP="009C37FA">
      <w:pPr>
        <w:spacing w:line="360" w:lineRule="auto"/>
        <w:jc w:val="both"/>
        <w:rPr>
          <w:lang w:eastAsia="et-EE"/>
        </w:rPr>
      </w:pPr>
      <w:r>
        <w:t>Kinnituskiri tuua Kohila Vallavalitsusse, saata postiga aadressil Vabaduse 1,  79804 Kohila või e</w:t>
      </w:r>
      <w:r w:rsidR="009C37FA">
        <w:t>-posti</w:t>
      </w:r>
      <w:r>
        <w:t xml:space="preserve"> aadressil </w:t>
      </w:r>
      <w:hyperlink r:id="rId7" w:history="1">
        <w:r>
          <w:rPr>
            <w:rStyle w:val="Hyperlink"/>
          </w:rPr>
          <w:t>vallavalitsus@kohila.ee</w:t>
        </w:r>
      </w:hyperlink>
      <w:r>
        <w:rPr>
          <w:lang w:eastAsia="et-EE"/>
        </w:rPr>
        <w:t xml:space="preserve">. </w:t>
      </w:r>
      <w:r>
        <w:t xml:space="preserve">Kinnitan avalduses esitatud andmete õigsust. </w:t>
      </w:r>
      <w:r>
        <w:rPr>
          <w:bCs/>
        </w:rPr>
        <w:t xml:space="preserve">Olen nõus minu isikuandmete kontrollimise ja töötlemisega ulatuses, mis on vajalik avalduse lahendamiseks.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921F5F" w:rsidRPr="00292D67" w14:paraId="192FE51D" w14:textId="77777777" w:rsidTr="00324A47">
        <w:tc>
          <w:tcPr>
            <w:tcW w:w="1555" w:type="dxa"/>
          </w:tcPr>
          <w:p w14:paraId="45D44D8A" w14:textId="77777777" w:rsidR="00921F5F" w:rsidRPr="00292D67" w:rsidRDefault="00921F5F" w:rsidP="009C37FA">
            <w:pPr>
              <w:spacing w:line="360" w:lineRule="auto"/>
              <w:ind w:right="16"/>
              <w:jc w:val="both"/>
            </w:pPr>
            <w:r w:rsidRPr="00292D67">
              <w:t>Kuupäev</w:t>
            </w:r>
          </w:p>
        </w:tc>
        <w:tc>
          <w:tcPr>
            <w:tcW w:w="3267" w:type="dxa"/>
          </w:tcPr>
          <w:p w14:paraId="7CAF6E03" w14:textId="77777777" w:rsidR="00921F5F" w:rsidRPr="00292D67" w:rsidRDefault="00921F5F" w:rsidP="009C37FA">
            <w:pPr>
              <w:spacing w:line="360" w:lineRule="auto"/>
              <w:ind w:right="16"/>
              <w:jc w:val="both"/>
            </w:pPr>
          </w:p>
        </w:tc>
        <w:tc>
          <w:tcPr>
            <w:tcW w:w="1552" w:type="dxa"/>
          </w:tcPr>
          <w:p w14:paraId="711C62D8" w14:textId="77777777" w:rsidR="00921F5F" w:rsidRPr="00292D67" w:rsidRDefault="00921F5F" w:rsidP="009C37FA">
            <w:pPr>
              <w:spacing w:line="360" w:lineRule="auto"/>
              <w:ind w:right="16"/>
              <w:jc w:val="both"/>
            </w:pPr>
            <w:r w:rsidRPr="00292D67">
              <w:t>Allkiri</w:t>
            </w:r>
          </w:p>
        </w:tc>
        <w:tc>
          <w:tcPr>
            <w:tcW w:w="3402" w:type="dxa"/>
          </w:tcPr>
          <w:p w14:paraId="6908FF1D" w14:textId="77777777" w:rsidR="00921F5F" w:rsidRPr="00292D67" w:rsidRDefault="00921F5F" w:rsidP="009C37FA">
            <w:pPr>
              <w:spacing w:line="360" w:lineRule="auto"/>
              <w:ind w:right="16"/>
              <w:jc w:val="both"/>
            </w:pPr>
          </w:p>
        </w:tc>
      </w:tr>
    </w:tbl>
    <w:p w14:paraId="117EBAE3" w14:textId="3B2BCDB6" w:rsidR="00921F5F" w:rsidRDefault="00921F5F" w:rsidP="009C37FA">
      <w:pPr>
        <w:spacing w:line="360" w:lineRule="auto"/>
        <w:ind w:right="16"/>
        <w:jc w:val="both"/>
      </w:pPr>
    </w:p>
    <w:p w14:paraId="1A7FA0FA" w14:textId="1E3E7938" w:rsidR="00921F5F" w:rsidRPr="000450AF" w:rsidRDefault="006D47FC" w:rsidP="009C37FA">
      <w:pPr>
        <w:spacing w:line="360" w:lineRule="auto"/>
        <w:ind w:right="16"/>
        <w:jc w:val="both"/>
      </w:pPr>
      <w:r>
        <w:t xml:space="preserve">Lisa: Jäätmeveost vabastatava kinnistu </w:t>
      </w:r>
      <w:r>
        <w:rPr>
          <w:b/>
          <w:bCs/>
        </w:rPr>
        <w:t>viimase 12 kuu</w:t>
      </w:r>
      <w:r>
        <w:t xml:space="preserve"> elektriteenuse tarbimisteatis</w:t>
      </w:r>
    </w:p>
    <w:sectPr w:rsidR="00921F5F" w:rsidRPr="000450AF" w:rsidSect="00CF37FD">
      <w:headerReference w:type="first" r:id="rId8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44D2" w14:textId="77777777" w:rsidR="00197FBD" w:rsidRDefault="00197FBD">
      <w:r>
        <w:separator/>
      </w:r>
    </w:p>
  </w:endnote>
  <w:endnote w:type="continuationSeparator" w:id="0">
    <w:p w14:paraId="23CAE963" w14:textId="77777777" w:rsidR="00197FBD" w:rsidRDefault="0019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07EB" w14:textId="77777777" w:rsidR="00197FBD" w:rsidRDefault="00197FBD">
      <w:r>
        <w:separator/>
      </w:r>
    </w:p>
  </w:footnote>
  <w:footnote w:type="continuationSeparator" w:id="0">
    <w:p w14:paraId="2DAD0D88" w14:textId="77777777" w:rsidR="00197FBD" w:rsidRDefault="0019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07FFA9D8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>§ 35 lg 1 p 1</w:t>
          </w:r>
          <w:r w:rsidR="00877486">
            <w:rPr>
              <w:sz w:val="22"/>
              <w:szCs w:val="22"/>
            </w:rPr>
            <w:t>2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450AF"/>
    <w:rsid w:val="00055B24"/>
    <w:rsid w:val="00072FAA"/>
    <w:rsid w:val="000B1128"/>
    <w:rsid w:val="000F4610"/>
    <w:rsid w:val="001161C2"/>
    <w:rsid w:val="00121691"/>
    <w:rsid w:val="00133677"/>
    <w:rsid w:val="00135475"/>
    <w:rsid w:val="00165D76"/>
    <w:rsid w:val="001725FA"/>
    <w:rsid w:val="00176BE6"/>
    <w:rsid w:val="00197FBD"/>
    <w:rsid w:val="001C7272"/>
    <w:rsid w:val="001D1132"/>
    <w:rsid w:val="001E0BF5"/>
    <w:rsid w:val="001E77F3"/>
    <w:rsid w:val="002065CF"/>
    <w:rsid w:val="0021309E"/>
    <w:rsid w:val="00245507"/>
    <w:rsid w:val="0028104B"/>
    <w:rsid w:val="00292D67"/>
    <w:rsid w:val="0029612E"/>
    <w:rsid w:val="002A3C16"/>
    <w:rsid w:val="002C3814"/>
    <w:rsid w:val="002D74C9"/>
    <w:rsid w:val="002D7D80"/>
    <w:rsid w:val="002F31C0"/>
    <w:rsid w:val="00311778"/>
    <w:rsid w:val="00312F11"/>
    <w:rsid w:val="00323700"/>
    <w:rsid w:val="00327491"/>
    <w:rsid w:val="003400D5"/>
    <w:rsid w:val="003612B6"/>
    <w:rsid w:val="003634C2"/>
    <w:rsid w:val="00370E80"/>
    <w:rsid w:val="004035E5"/>
    <w:rsid w:val="00414ECC"/>
    <w:rsid w:val="004316D9"/>
    <w:rsid w:val="00466508"/>
    <w:rsid w:val="004837E4"/>
    <w:rsid w:val="0048659F"/>
    <w:rsid w:val="0049536A"/>
    <w:rsid w:val="004A5290"/>
    <w:rsid w:val="004A7C1B"/>
    <w:rsid w:val="004B3A31"/>
    <w:rsid w:val="005718F1"/>
    <w:rsid w:val="00584521"/>
    <w:rsid w:val="00590B81"/>
    <w:rsid w:val="005926ED"/>
    <w:rsid w:val="005E24C0"/>
    <w:rsid w:val="00604E03"/>
    <w:rsid w:val="006156E9"/>
    <w:rsid w:val="00650434"/>
    <w:rsid w:val="00657FEC"/>
    <w:rsid w:val="00662A9F"/>
    <w:rsid w:val="00667438"/>
    <w:rsid w:val="00675327"/>
    <w:rsid w:val="00677113"/>
    <w:rsid w:val="00680CF2"/>
    <w:rsid w:val="006B335B"/>
    <w:rsid w:val="006C0AB4"/>
    <w:rsid w:val="006C3C08"/>
    <w:rsid w:val="006D1511"/>
    <w:rsid w:val="006D47FC"/>
    <w:rsid w:val="00713CA8"/>
    <w:rsid w:val="007227ED"/>
    <w:rsid w:val="007251F3"/>
    <w:rsid w:val="0075064C"/>
    <w:rsid w:val="0076002C"/>
    <w:rsid w:val="00771E9D"/>
    <w:rsid w:val="00785B92"/>
    <w:rsid w:val="007A1E5C"/>
    <w:rsid w:val="007C44E7"/>
    <w:rsid w:val="007C7A6C"/>
    <w:rsid w:val="007D620D"/>
    <w:rsid w:val="007E50C2"/>
    <w:rsid w:val="007F3679"/>
    <w:rsid w:val="0080726A"/>
    <w:rsid w:val="008121D3"/>
    <w:rsid w:val="00815D78"/>
    <w:rsid w:val="00817B9C"/>
    <w:rsid w:val="008239CC"/>
    <w:rsid w:val="00863312"/>
    <w:rsid w:val="00877486"/>
    <w:rsid w:val="008775B1"/>
    <w:rsid w:val="00880FDD"/>
    <w:rsid w:val="00896996"/>
    <w:rsid w:val="008C0F43"/>
    <w:rsid w:val="009050A7"/>
    <w:rsid w:val="00921F5F"/>
    <w:rsid w:val="00940ADE"/>
    <w:rsid w:val="00941C46"/>
    <w:rsid w:val="009568A6"/>
    <w:rsid w:val="009934B1"/>
    <w:rsid w:val="009B538A"/>
    <w:rsid w:val="009C37FA"/>
    <w:rsid w:val="009D681F"/>
    <w:rsid w:val="00A25A1E"/>
    <w:rsid w:val="00A36519"/>
    <w:rsid w:val="00A50CA4"/>
    <w:rsid w:val="00A63612"/>
    <w:rsid w:val="00A7313F"/>
    <w:rsid w:val="00A9466B"/>
    <w:rsid w:val="00AB74DE"/>
    <w:rsid w:val="00AE2E1E"/>
    <w:rsid w:val="00AE71C5"/>
    <w:rsid w:val="00B013CC"/>
    <w:rsid w:val="00B10D22"/>
    <w:rsid w:val="00B11576"/>
    <w:rsid w:val="00B11DEF"/>
    <w:rsid w:val="00B221DF"/>
    <w:rsid w:val="00B23ACC"/>
    <w:rsid w:val="00B51686"/>
    <w:rsid w:val="00B540D1"/>
    <w:rsid w:val="00B54B9A"/>
    <w:rsid w:val="00B62EE0"/>
    <w:rsid w:val="00BA0BA3"/>
    <w:rsid w:val="00BC136F"/>
    <w:rsid w:val="00BE170A"/>
    <w:rsid w:val="00BE5971"/>
    <w:rsid w:val="00C35A0B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34BA"/>
    <w:rsid w:val="00D412F9"/>
    <w:rsid w:val="00D47BF7"/>
    <w:rsid w:val="00D55270"/>
    <w:rsid w:val="00D64914"/>
    <w:rsid w:val="00D65F8A"/>
    <w:rsid w:val="00D676E8"/>
    <w:rsid w:val="00D83BB7"/>
    <w:rsid w:val="00DA1A31"/>
    <w:rsid w:val="00DA2B54"/>
    <w:rsid w:val="00DD7899"/>
    <w:rsid w:val="00DF4713"/>
    <w:rsid w:val="00E44A7A"/>
    <w:rsid w:val="00EA0BCA"/>
    <w:rsid w:val="00EE1BF3"/>
    <w:rsid w:val="00F33810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  <w:style w:type="character" w:customStyle="1" w:styleId="HeaderChar">
    <w:name w:val="Header Char"/>
    <w:basedOn w:val="DefaultParagraphFont"/>
    <w:link w:val="Header"/>
    <w:rsid w:val="0031177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lavalitsus@kohil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uuem.dotx</Template>
  <TotalTime>5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869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Marion Peever</cp:lastModifiedBy>
  <cp:revision>8</cp:revision>
  <cp:lastPrinted>2021-05-05T07:48:00Z</cp:lastPrinted>
  <dcterms:created xsi:type="dcterms:W3CDTF">2021-05-17T06:33:00Z</dcterms:created>
  <dcterms:modified xsi:type="dcterms:W3CDTF">2021-05-19T05:31:00Z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