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ECA0" w14:textId="25184F77" w:rsidR="003612B6" w:rsidRDefault="003612B6" w:rsidP="00F26E72">
      <w:pPr>
        <w:spacing w:line="360" w:lineRule="auto"/>
        <w:ind w:right="16"/>
        <w:jc w:val="both"/>
      </w:pPr>
    </w:p>
    <w:p w14:paraId="30AD4094" w14:textId="01933806" w:rsidR="00657FEC" w:rsidRDefault="00657FEC" w:rsidP="00F26E72">
      <w:pPr>
        <w:spacing w:line="360" w:lineRule="auto"/>
        <w:ind w:right="16"/>
        <w:jc w:val="both"/>
      </w:pPr>
    </w:p>
    <w:p w14:paraId="07D8F1E2" w14:textId="17C24CE7" w:rsidR="00657FEC" w:rsidRPr="0021309E" w:rsidRDefault="0021309E" w:rsidP="00F26E72">
      <w:pPr>
        <w:spacing w:line="360" w:lineRule="auto"/>
        <w:ind w:right="16"/>
        <w:jc w:val="both"/>
        <w:rPr>
          <w:b/>
          <w:bCs/>
          <w:sz w:val="32"/>
          <w:szCs w:val="32"/>
        </w:rPr>
      </w:pPr>
      <w:r w:rsidRPr="0021309E">
        <w:rPr>
          <w:b/>
          <w:bCs/>
          <w:sz w:val="32"/>
          <w:szCs w:val="32"/>
        </w:rPr>
        <w:t>Kohila Vallavalitsusele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292D67" w14:paraId="2664BB8D" w14:textId="77777777" w:rsidTr="00656C61">
        <w:tc>
          <w:tcPr>
            <w:tcW w:w="3261" w:type="dxa"/>
          </w:tcPr>
          <w:p w14:paraId="5A405239" w14:textId="2B9F555F" w:rsidR="00292D67" w:rsidRDefault="00292D67" w:rsidP="00F26E72">
            <w:pPr>
              <w:spacing w:line="360" w:lineRule="auto"/>
              <w:ind w:right="16"/>
              <w:jc w:val="both"/>
            </w:pPr>
            <w:r>
              <w:t>Ees-ja perekonnanimi</w:t>
            </w:r>
          </w:p>
        </w:tc>
        <w:tc>
          <w:tcPr>
            <w:tcW w:w="6378" w:type="dxa"/>
          </w:tcPr>
          <w:p w14:paraId="709F3297" w14:textId="3048D21C" w:rsidR="00292D67" w:rsidRDefault="00292D67" w:rsidP="00F26E72">
            <w:pPr>
              <w:spacing w:line="360" w:lineRule="auto"/>
              <w:ind w:right="16"/>
              <w:jc w:val="both"/>
            </w:pPr>
          </w:p>
        </w:tc>
      </w:tr>
      <w:tr w:rsidR="00292D67" w14:paraId="3B7110EC" w14:textId="77777777" w:rsidTr="00656C61">
        <w:tc>
          <w:tcPr>
            <w:tcW w:w="3261" w:type="dxa"/>
          </w:tcPr>
          <w:p w14:paraId="017BCAE5" w14:textId="5F8B7138" w:rsidR="00292D67" w:rsidRDefault="00292D67" w:rsidP="00F26E72">
            <w:pPr>
              <w:spacing w:line="360" w:lineRule="auto"/>
              <w:ind w:right="16"/>
              <w:jc w:val="both"/>
            </w:pPr>
            <w:r>
              <w:t>Isikukood</w:t>
            </w:r>
          </w:p>
        </w:tc>
        <w:tc>
          <w:tcPr>
            <w:tcW w:w="6378" w:type="dxa"/>
          </w:tcPr>
          <w:p w14:paraId="05236F4A" w14:textId="77777777" w:rsidR="00292D67" w:rsidRDefault="00292D67" w:rsidP="00F26E72">
            <w:pPr>
              <w:spacing w:line="360" w:lineRule="auto"/>
              <w:ind w:right="16"/>
              <w:jc w:val="both"/>
            </w:pPr>
          </w:p>
        </w:tc>
      </w:tr>
      <w:tr w:rsidR="00292D67" w14:paraId="55FFAA5F" w14:textId="77777777" w:rsidTr="00656C61">
        <w:tc>
          <w:tcPr>
            <w:tcW w:w="3261" w:type="dxa"/>
          </w:tcPr>
          <w:p w14:paraId="7BA3050E" w14:textId="3B86786D" w:rsidR="00292D67" w:rsidRDefault="002D74C9" w:rsidP="00F26E72">
            <w:pPr>
              <w:spacing w:line="360" w:lineRule="auto"/>
              <w:ind w:right="16"/>
              <w:jc w:val="both"/>
            </w:pPr>
            <w:r>
              <w:t>E</w:t>
            </w:r>
            <w:r w:rsidR="00292D67">
              <w:t xml:space="preserve">-post </w:t>
            </w:r>
          </w:p>
        </w:tc>
        <w:tc>
          <w:tcPr>
            <w:tcW w:w="6378" w:type="dxa"/>
          </w:tcPr>
          <w:p w14:paraId="3805EA70" w14:textId="77777777" w:rsidR="00292D67" w:rsidRDefault="00292D67" w:rsidP="00F26E72">
            <w:pPr>
              <w:spacing w:line="360" w:lineRule="auto"/>
              <w:ind w:right="16"/>
              <w:jc w:val="both"/>
            </w:pPr>
          </w:p>
        </w:tc>
      </w:tr>
      <w:tr w:rsidR="00292D67" w14:paraId="2D3A5A0E" w14:textId="77777777" w:rsidTr="00656C61">
        <w:tc>
          <w:tcPr>
            <w:tcW w:w="3261" w:type="dxa"/>
          </w:tcPr>
          <w:p w14:paraId="4C37D6A1" w14:textId="4A5CAA2A" w:rsidR="00292D67" w:rsidRDefault="00292D67" w:rsidP="00F26E72">
            <w:pPr>
              <w:spacing w:line="360" w:lineRule="auto"/>
              <w:ind w:right="16"/>
              <w:jc w:val="both"/>
            </w:pPr>
            <w:r>
              <w:t>Telefoni nr</w:t>
            </w:r>
          </w:p>
        </w:tc>
        <w:tc>
          <w:tcPr>
            <w:tcW w:w="6378" w:type="dxa"/>
          </w:tcPr>
          <w:p w14:paraId="1531A958" w14:textId="77777777" w:rsidR="00292D67" w:rsidRDefault="00292D67" w:rsidP="00F26E72">
            <w:pPr>
              <w:spacing w:line="360" w:lineRule="auto"/>
              <w:ind w:right="16"/>
              <w:jc w:val="both"/>
            </w:pPr>
          </w:p>
        </w:tc>
      </w:tr>
      <w:tr w:rsidR="00292D67" w14:paraId="55ED557A" w14:textId="77777777" w:rsidTr="00656C61">
        <w:tc>
          <w:tcPr>
            <w:tcW w:w="3261" w:type="dxa"/>
          </w:tcPr>
          <w:p w14:paraId="329D90B2" w14:textId="585449DD" w:rsidR="00292D67" w:rsidRDefault="00292D67" w:rsidP="00F26E72">
            <w:pPr>
              <w:spacing w:line="360" w:lineRule="auto"/>
              <w:ind w:right="16"/>
              <w:jc w:val="both"/>
            </w:pPr>
            <w:r>
              <w:t>Elukoha aadress</w:t>
            </w:r>
          </w:p>
        </w:tc>
        <w:tc>
          <w:tcPr>
            <w:tcW w:w="6378" w:type="dxa"/>
          </w:tcPr>
          <w:p w14:paraId="61C4CCB0" w14:textId="77777777" w:rsidR="00292D67" w:rsidRDefault="00292D67" w:rsidP="00F26E72">
            <w:pPr>
              <w:spacing w:line="360" w:lineRule="auto"/>
              <w:ind w:right="16"/>
              <w:jc w:val="both"/>
            </w:pPr>
          </w:p>
        </w:tc>
      </w:tr>
    </w:tbl>
    <w:p w14:paraId="6EDFBDD5" w14:textId="77777777" w:rsidR="00292D67" w:rsidRDefault="00292D67" w:rsidP="00F26E72">
      <w:pPr>
        <w:spacing w:line="360" w:lineRule="auto"/>
        <w:ind w:right="16"/>
        <w:jc w:val="both"/>
      </w:pPr>
    </w:p>
    <w:p w14:paraId="4E2FD173" w14:textId="1CEF6D29" w:rsidR="00292D67" w:rsidRDefault="003440B1" w:rsidP="00F26E72">
      <w:pPr>
        <w:spacing w:line="360" w:lineRule="auto"/>
        <w:ind w:right="16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Matusetoetuse avaldus</w:t>
      </w:r>
    </w:p>
    <w:p w14:paraId="09026220" w14:textId="00F4DC2F" w:rsidR="00675327" w:rsidRDefault="00675327" w:rsidP="00F26E72">
      <w:pPr>
        <w:spacing w:line="360" w:lineRule="auto"/>
        <w:jc w:val="both"/>
      </w:pPr>
      <w:bookmarkStart w:id="0" w:name="_Hlk69914686"/>
      <w:r>
        <w:t>Palun määrata mulle matusetoetus matuste korraldamiseks</w:t>
      </w:r>
      <w:r w:rsidR="00520F90">
        <w:t>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6384"/>
      </w:tblGrid>
      <w:tr w:rsidR="00675327" w14:paraId="542A84DF" w14:textId="77777777" w:rsidTr="00656C61">
        <w:tc>
          <w:tcPr>
            <w:tcW w:w="3261" w:type="dxa"/>
          </w:tcPr>
          <w:p w14:paraId="5026708B" w14:textId="1B23B218" w:rsidR="00675327" w:rsidRDefault="00675327" w:rsidP="00F26E72">
            <w:pPr>
              <w:spacing w:line="360" w:lineRule="auto"/>
              <w:jc w:val="both"/>
            </w:pPr>
            <w:r>
              <w:t xml:space="preserve">Lahkunu </w:t>
            </w:r>
            <w:r w:rsidR="005B458D">
              <w:t>ees-ja perekonnanimi</w:t>
            </w:r>
            <w:r>
              <w:t xml:space="preserve"> </w:t>
            </w:r>
          </w:p>
        </w:tc>
        <w:tc>
          <w:tcPr>
            <w:tcW w:w="6384" w:type="dxa"/>
          </w:tcPr>
          <w:p w14:paraId="6DB85890" w14:textId="77777777" w:rsidR="00675327" w:rsidRDefault="00675327" w:rsidP="00F26E72">
            <w:pPr>
              <w:spacing w:line="360" w:lineRule="auto"/>
              <w:jc w:val="both"/>
            </w:pPr>
          </w:p>
        </w:tc>
      </w:tr>
      <w:tr w:rsidR="00675327" w14:paraId="57738F63" w14:textId="77777777" w:rsidTr="00656C61">
        <w:tc>
          <w:tcPr>
            <w:tcW w:w="3261" w:type="dxa"/>
          </w:tcPr>
          <w:p w14:paraId="7E3842E3" w14:textId="49CFA050" w:rsidR="00675327" w:rsidRDefault="00675327" w:rsidP="00F26E72">
            <w:pPr>
              <w:spacing w:line="360" w:lineRule="auto"/>
              <w:jc w:val="both"/>
            </w:pPr>
            <w:r>
              <w:t>Lahkunu isikukood</w:t>
            </w:r>
          </w:p>
        </w:tc>
        <w:tc>
          <w:tcPr>
            <w:tcW w:w="6384" w:type="dxa"/>
          </w:tcPr>
          <w:p w14:paraId="4F6B0389" w14:textId="77777777" w:rsidR="00675327" w:rsidRDefault="00675327" w:rsidP="00F26E72">
            <w:pPr>
              <w:spacing w:line="360" w:lineRule="auto"/>
              <w:jc w:val="both"/>
            </w:pPr>
          </w:p>
        </w:tc>
      </w:tr>
    </w:tbl>
    <w:p w14:paraId="29D32257" w14:textId="406114BD" w:rsidR="00675327" w:rsidRDefault="00675327" w:rsidP="00F26E72">
      <w:pPr>
        <w:spacing w:line="360" w:lineRule="auto"/>
        <w:jc w:val="both"/>
      </w:pPr>
    </w:p>
    <w:p w14:paraId="67655FF0" w14:textId="3A02DE95" w:rsidR="00675327" w:rsidRDefault="00675327" w:rsidP="00F26E72">
      <w:pPr>
        <w:spacing w:line="360" w:lineRule="auto"/>
        <w:jc w:val="both"/>
      </w:pPr>
      <w:r>
        <w:t xml:space="preserve">Palun </w:t>
      </w:r>
      <w:r w:rsidR="007F50B7">
        <w:t xml:space="preserve">toetus </w:t>
      </w:r>
      <w:r w:rsidR="00D62DE9">
        <w:t>kanda</w:t>
      </w:r>
      <w:r w:rsidR="000C4EC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6384"/>
      </w:tblGrid>
      <w:tr w:rsidR="00675327" w14:paraId="49CBF50F" w14:textId="77777777" w:rsidTr="00656C61">
        <w:tc>
          <w:tcPr>
            <w:tcW w:w="3261" w:type="dxa"/>
          </w:tcPr>
          <w:p w14:paraId="73C27840" w14:textId="65AB1ACF" w:rsidR="00675327" w:rsidRDefault="002246E0" w:rsidP="00F26E72">
            <w:pPr>
              <w:spacing w:line="360" w:lineRule="auto"/>
              <w:jc w:val="both"/>
            </w:pPr>
            <w:r>
              <w:t>Arvelduskonto</w:t>
            </w:r>
            <w:r w:rsidR="00675327">
              <w:t xml:space="preserve"> number</w:t>
            </w:r>
          </w:p>
        </w:tc>
        <w:tc>
          <w:tcPr>
            <w:tcW w:w="6384" w:type="dxa"/>
          </w:tcPr>
          <w:p w14:paraId="068C274A" w14:textId="77777777" w:rsidR="00675327" w:rsidRDefault="00675327" w:rsidP="00F26E72">
            <w:pPr>
              <w:spacing w:line="360" w:lineRule="auto"/>
              <w:jc w:val="both"/>
            </w:pPr>
          </w:p>
        </w:tc>
      </w:tr>
      <w:tr w:rsidR="00675327" w14:paraId="1C7BA597" w14:textId="77777777" w:rsidTr="00656C61">
        <w:tc>
          <w:tcPr>
            <w:tcW w:w="3261" w:type="dxa"/>
          </w:tcPr>
          <w:p w14:paraId="30851C9D" w14:textId="53CE24E9" w:rsidR="00675327" w:rsidRDefault="002246E0" w:rsidP="00F26E72">
            <w:pPr>
              <w:spacing w:line="360" w:lineRule="auto"/>
              <w:jc w:val="both"/>
            </w:pPr>
            <w:r>
              <w:t>Arvelduskonto</w:t>
            </w:r>
            <w:r w:rsidR="00675327">
              <w:t xml:space="preserve"> omaniku nimi</w:t>
            </w:r>
          </w:p>
        </w:tc>
        <w:tc>
          <w:tcPr>
            <w:tcW w:w="6384" w:type="dxa"/>
          </w:tcPr>
          <w:p w14:paraId="7DA7768B" w14:textId="77777777" w:rsidR="00675327" w:rsidRDefault="00675327" w:rsidP="00F26E72">
            <w:pPr>
              <w:spacing w:line="360" w:lineRule="auto"/>
              <w:jc w:val="both"/>
            </w:pPr>
          </w:p>
        </w:tc>
      </w:tr>
      <w:bookmarkEnd w:id="0"/>
    </w:tbl>
    <w:p w14:paraId="46ECCDF6" w14:textId="77777777" w:rsidR="006F5285" w:rsidRDefault="006F5285" w:rsidP="00F26E72">
      <w:pPr>
        <w:spacing w:before="240" w:line="360" w:lineRule="auto"/>
        <w:jc w:val="both"/>
      </w:pPr>
    </w:p>
    <w:p w14:paraId="210809D1" w14:textId="52EF71C7" w:rsidR="00292D67" w:rsidRDefault="0021309E" w:rsidP="00F26E72">
      <w:pPr>
        <w:spacing w:before="240" w:line="360" w:lineRule="auto"/>
        <w:jc w:val="both"/>
        <w:rPr>
          <w:bCs/>
        </w:rPr>
      </w:pPr>
      <w:r>
        <w:t>Kinnitan avalduses esitatud andmete õigsust. O</w:t>
      </w:r>
      <w:r>
        <w:rPr>
          <w:bCs/>
        </w:rPr>
        <w:t>len teadlik, et andmete varjamise või valeandmete esitamise korral nõutakse väljamakstud toetus tagasi. Olen nõus minu isikuandmete kontrollimise ja töötlemisega ulatuses, mis on vajalik avalduse lahendamiseks.</w:t>
      </w:r>
      <w:r w:rsidR="00C933FD">
        <w:rPr>
          <w:bCs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3267"/>
        <w:gridCol w:w="1552"/>
        <w:gridCol w:w="3402"/>
      </w:tblGrid>
      <w:tr w:rsidR="00165D76" w:rsidRPr="00292D67" w14:paraId="7DAB131F" w14:textId="77777777" w:rsidTr="00656C61">
        <w:tc>
          <w:tcPr>
            <w:tcW w:w="1555" w:type="dxa"/>
          </w:tcPr>
          <w:p w14:paraId="030D66D5" w14:textId="7021330D" w:rsidR="00165D76" w:rsidRPr="00292D67" w:rsidRDefault="00165D76" w:rsidP="00F26E72">
            <w:pPr>
              <w:spacing w:line="360" w:lineRule="auto"/>
              <w:ind w:right="16"/>
              <w:jc w:val="both"/>
            </w:pPr>
            <w:r w:rsidRPr="00292D67">
              <w:t>kuupäev</w:t>
            </w:r>
          </w:p>
        </w:tc>
        <w:tc>
          <w:tcPr>
            <w:tcW w:w="3267" w:type="dxa"/>
          </w:tcPr>
          <w:p w14:paraId="342EA97C" w14:textId="77777777" w:rsidR="00165D76" w:rsidRPr="00292D67" w:rsidRDefault="00165D76" w:rsidP="00F26E72">
            <w:pPr>
              <w:spacing w:line="360" w:lineRule="auto"/>
              <w:ind w:right="16"/>
              <w:jc w:val="both"/>
            </w:pPr>
          </w:p>
        </w:tc>
        <w:tc>
          <w:tcPr>
            <w:tcW w:w="1552" w:type="dxa"/>
          </w:tcPr>
          <w:p w14:paraId="7D28C50D" w14:textId="7D331AA6" w:rsidR="00165D76" w:rsidRPr="00292D67" w:rsidRDefault="00165D76" w:rsidP="00F26E72">
            <w:pPr>
              <w:spacing w:line="360" w:lineRule="auto"/>
              <w:ind w:right="16"/>
              <w:jc w:val="both"/>
            </w:pPr>
            <w:r w:rsidRPr="00292D67">
              <w:t>Allkiri</w:t>
            </w:r>
          </w:p>
        </w:tc>
        <w:tc>
          <w:tcPr>
            <w:tcW w:w="3402" w:type="dxa"/>
          </w:tcPr>
          <w:p w14:paraId="201C6DC0" w14:textId="77777777" w:rsidR="00165D76" w:rsidRPr="00292D67" w:rsidRDefault="00165D76" w:rsidP="00F26E72">
            <w:pPr>
              <w:spacing w:line="360" w:lineRule="auto"/>
              <w:ind w:right="16"/>
              <w:jc w:val="both"/>
            </w:pPr>
          </w:p>
        </w:tc>
      </w:tr>
    </w:tbl>
    <w:p w14:paraId="37DA0EFA" w14:textId="4BC74DFC" w:rsidR="0021309E" w:rsidRPr="00292D67" w:rsidRDefault="0021309E" w:rsidP="00F26E72">
      <w:pPr>
        <w:spacing w:line="360" w:lineRule="auto"/>
        <w:ind w:right="16"/>
        <w:jc w:val="both"/>
      </w:pPr>
    </w:p>
    <w:p w14:paraId="3807A380" w14:textId="77777777" w:rsidR="00165D76" w:rsidRDefault="00165D76" w:rsidP="00F26E72">
      <w:pPr>
        <w:spacing w:line="360" w:lineRule="auto"/>
        <w:ind w:right="16"/>
        <w:jc w:val="both"/>
        <w:rPr>
          <w:b/>
          <w:bCs/>
          <w:sz w:val="32"/>
          <w:szCs w:val="32"/>
        </w:rPr>
      </w:pPr>
    </w:p>
    <w:p w14:paraId="4A1318E7" w14:textId="162C01DF" w:rsidR="00D47BF7" w:rsidRPr="00D47BF7" w:rsidRDefault="00D47BF7" w:rsidP="00F26E72">
      <w:pPr>
        <w:spacing w:line="360" w:lineRule="auto"/>
        <w:ind w:right="16"/>
        <w:jc w:val="both"/>
      </w:pPr>
    </w:p>
    <w:sectPr w:rsidR="00D47BF7" w:rsidRPr="00D47BF7" w:rsidSect="00CF3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4E57" w14:textId="77777777" w:rsidR="002D7369" w:rsidRDefault="002D7369">
      <w:r>
        <w:separator/>
      </w:r>
    </w:p>
  </w:endnote>
  <w:endnote w:type="continuationSeparator" w:id="0">
    <w:p w14:paraId="0FE55F0C" w14:textId="77777777" w:rsidR="002D7369" w:rsidRDefault="002D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13B3" w14:textId="77777777" w:rsidR="009050A7" w:rsidRDefault="00905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A292" w14:textId="77777777" w:rsidR="009050A7" w:rsidRDefault="00905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5489" w14:textId="77777777" w:rsidR="009050A7" w:rsidRDefault="00905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9413" w14:textId="77777777" w:rsidR="002D7369" w:rsidRDefault="002D7369">
      <w:r>
        <w:separator/>
      </w:r>
    </w:p>
  </w:footnote>
  <w:footnote w:type="continuationSeparator" w:id="0">
    <w:p w14:paraId="141F9DD6" w14:textId="77777777" w:rsidR="002D7369" w:rsidRDefault="002D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86DA" w14:textId="77777777" w:rsidR="009050A7" w:rsidRDefault="00905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A461" w14:textId="77777777" w:rsidR="009050A7" w:rsidRDefault="00905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814" w14:textId="77777777" w:rsidR="002D74C9" w:rsidRPr="005E12BB" w:rsidRDefault="008239CC" w:rsidP="008239CC">
    <w:pPr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tbl>
    <w:tblPr>
      <w:tblStyle w:val="TableGrid"/>
      <w:tblW w:w="4754" w:type="dxa"/>
      <w:jc w:val="right"/>
      <w:tblLook w:val="04A0" w:firstRow="1" w:lastRow="0" w:firstColumn="1" w:lastColumn="0" w:noHBand="0" w:noVBand="1"/>
    </w:tblPr>
    <w:tblGrid>
      <w:gridCol w:w="4754"/>
    </w:tblGrid>
    <w:tr w:rsidR="002D74C9" w14:paraId="55384AAD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7EF34202" w14:textId="7722D778" w:rsidR="002D74C9" w:rsidRDefault="002D74C9" w:rsidP="009050A7">
          <w:pPr>
            <w:jc w:val="both"/>
            <w:rPr>
              <w:sz w:val="22"/>
              <w:szCs w:val="22"/>
            </w:rPr>
          </w:pPr>
          <w:r w:rsidRPr="005E12BB">
            <w:rPr>
              <w:sz w:val="22"/>
              <w:szCs w:val="22"/>
            </w:rPr>
            <w:t>ASUTUSESISESEKS KASUTAMISEKS</w:t>
          </w:r>
        </w:p>
      </w:tc>
    </w:tr>
    <w:tr w:rsidR="00B540D1" w14:paraId="2908A247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6B78225" w14:textId="47C9F3A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Teabevaldaja: Kohila Vallavalitsus</w:t>
          </w:r>
        </w:p>
      </w:tc>
    </w:tr>
    <w:tr w:rsidR="00B540D1" w14:paraId="0C0D201F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4EA5008" w14:textId="3C100EAB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Märge tehtud:</w:t>
          </w:r>
        </w:p>
      </w:tc>
    </w:tr>
    <w:tr w:rsidR="00B540D1" w14:paraId="0ABB1C9C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0A3ABEEC" w14:textId="3A2BF5C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Juurdepääsupiirang kehtib kuni:</w:t>
          </w:r>
        </w:p>
      </w:tc>
    </w:tr>
    <w:tr w:rsidR="002D74C9" w14:paraId="4CEF6E41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45F46C66" w14:textId="2043BEE9" w:rsidR="002D74C9" w:rsidRDefault="002D74C9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Alus: </w:t>
          </w:r>
          <w:r w:rsidRPr="005E12BB">
            <w:rPr>
              <w:sz w:val="22"/>
              <w:szCs w:val="22"/>
            </w:rPr>
            <w:t xml:space="preserve">avaliku teabe seadus § 35 </w:t>
          </w:r>
          <w:r>
            <w:rPr>
              <w:sz w:val="22"/>
              <w:szCs w:val="22"/>
            </w:rPr>
            <w:t>lg 1 p 14</w:t>
          </w:r>
        </w:p>
      </w:tc>
    </w:tr>
  </w:tbl>
  <w:p w14:paraId="027F3BBE" w14:textId="1CB8FEFD" w:rsidR="0076002C" w:rsidRPr="0075064C" w:rsidRDefault="0076002C" w:rsidP="009050A7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EC"/>
    <w:rsid w:val="000125E5"/>
    <w:rsid w:val="00055B24"/>
    <w:rsid w:val="000B1128"/>
    <w:rsid w:val="000C4EC2"/>
    <w:rsid w:val="000F4610"/>
    <w:rsid w:val="001161C2"/>
    <w:rsid w:val="00121691"/>
    <w:rsid w:val="00133677"/>
    <w:rsid w:val="00135475"/>
    <w:rsid w:val="00165D76"/>
    <w:rsid w:val="001725FA"/>
    <w:rsid w:val="00176BE6"/>
    <w:rsid w:val="001C7272"/>
    <w:rsid w:val="001E77F3"/>
    <w:rsid w:val="0021309E"/>
    <w:rsid w:val="002246E0"/>
    <w:rsid w:val="00245507"/>
    <w:rsid w:val="0028104B"/>
    <w:rsid w:val="00292D67"/>
    <w:rsid w:val="0029612E"/>
    <w:rsid w:val="002A3C16"/>
    <w:rsid w:val="002C3814"/>
    <w:rsid w:val="002D7369"/>
    <w:rsid w:val="002D74C9"/>
    <w:rsid w:val="002D7D80"/>
    <w:rsid w:val="002F31C0"/>
    <w:rsid w:val="00312F11"/>
    <w:rsid w:val="00327491"/>
    <w:rsid w:val="003440B1"/>
    <w:rsid w:val="003612B6"/>
    <w:rsid w:val="003634C2"/>
    <w:rsid w:val="00370E80"/>
    <w:rsid w:val="003D6E70"/>
    <w:rsid w:val="00414ECC"/>
    <w:rsid w:val="00417B9E"/>
    <w:rsid w:val="004316D9"/>
    <w:rsid w:val="00466508"/>
    <w:rsid w:val="004837E4"/>
    <w:rsid w:val="0048659F"/>
    <w:rsid w:val="0049536A"/>
    <w:rsid w:val="004A5290"/>
    <w:rsid w:val="004A7C1B"/>
    <w:rsid w:val="004B3A31"/>
    <w:rsid w:val="00520F90"/>
    <w:rsid w:val="005718F1"/>
    <w:rsid w:val="00575783"/>
    <w:rsid w:val="00584521"/>
    <w:rsid w:val="00590B81"/>
    <w:rsid w:val="005926ED"/>
    <w:rsid w:val="005B458D"/>
    <w:rsid w:val="005B6C4C"/>
    <w:rsid w:val="005E24C0"/>
    <w:rsid w:val="00604E03"/>
    <w:rsid w:val="006156E9"/>
    <w:rsid w:val="00650434"/>
    <w:rsid w:val="00656C61"/>
    <w:rsid w:val="00657FEC"/>
    <w:rsid w:val="00662A9F"/>
    <w:rsid w:val="00667438"/>
    <w:rsid w:val="00675327"/>
    <w:rsid w:val="00680CF2"/>
    <w:rsid w:val="006C0AB4"/>
    <w:rsid w:val="006C3C08"/>
    <w:rsid w:val="006D1511"/>
    <w:rsid w:val="006F5285"/>
    <w:rsid w:val="00713CA8"/>
    <w:rsid w:val="007222E9"/>
    <w:rsid w:val="007251F3"/>
    <w:rsid w:val="0075064C"/>
    <w:rsid w:val="0075382D"/>
    <w:rsid w:val="0076002C"/>
    <w:rsid w:val="00771E9D"/>
    <w:rsid w:val="00785B92"/>
    <w:rsid w:val="007A1E5C"/>
    <w:rsid w:val="007C44E7"/>
    <w:rsid w:val="007C7A6C"/>
    <w:rsid w:val="007E50C2"/>
    <w:rsid w:val="007F50B7"/>
    <w:rsid w:val="0080726A"/>
    <w:rsid w:val="008121D3"/>
    <w:rsid w:val="00815D78"/>
    <w:rsid w:val="00817B9C"/>
    <w:rsid w:val="008239CC"/>
    <w:rsid w:val="00863312"/>
    <w:rsid w:val="008775B1"/>
    <w:rsid w:val="00880FDD"/>
    <w:rsid w:val="008C0F43"/>
    <w:rsid w:val="009050A7"/>
    <w:rsid w:val="00911767"/>
    <w:rsid w:val="00941C46"/>
    <w:rsid w:val="00954EFD"/>
    <w:rsid w:val="009568A6"/>
    <w:rsid w:val="009934B1"/>
    <w:rsid w:val="009D681F"/>
    <w:rsid w:val="00A05E91"/>
    <w:rsid w:val="00A25A1E"/>
    <w:rsid w:val="00A36519"/>
    <w:rsid w:val="00A50CA4"/>
    <w:rsid w:val="00A63612"/>
    <w:rsid w:val="00A7313F"/>
    <w:rsid w:val="00A9466B"/>
    <w:rsid w:val="00AA544F"/>
    <w:rsid w:val="00AB74DE"/>
    <w:rsid w:val="00AE2E1E"/>
    <w:rsid w:val="00AE71C5"/>
    <w:rsid w:val="00B013CC"/>
    <w:rsid w:val="00B10D22"/>
    <w:rsid w:val="00B11576"/>
    <w:rsid w:val="00B11DEF"/>
    <w:rsid w:val="00B221DF"/>
    <w:rsid w:val="00B51686"/>
    <w:rsid w:val="00B540D1"/>
    <w:rsid w:val="00B54B9A"/>
    <w:rsid w:val="00B62EE0"/>
    <w:rsid w:val="00BC136F"/>
    <w:rsid w:val="00BE170A"/>
    <w:rsid w:val="00BE5971"/>
    <w:rsid w:val="00C072F1"/>
    <w:rsid w:val="00C67400"/>
    <w:rsid w:val="00C759AE"/>
    <w:rsid w:val="00C8626F"/>
    <w:rsid w:val="00C933FD"/>
    <w:rsid w:val="00CB0333"/>
    <w:rsid w:val="00CB339B"/>
    <w:rsid w:val="00CB3447"/>
    <w:rsid w:val="00CB4DA0"/>
    <w:rsid w:val="00CE344B"/>
    <w:rsid w:val="00CF37FD"/>
    <w:rsid w:val="00D234BA"/>
    <w:rsid w:val="00D412F9"/>
    <w:rsid w:val="00D47BF7"/>
    <w:rsid w:val="00D62DE9"/>
    <w:rsid w:val="00D64914"/>
    <w:rsid w:val="00D83BB7"/>
    <w:rsid w:val="00DA2B54"/>
    <w:rsid w:val="00DD7899"/>
    <w:rsid w:val="00DF4713"/>
    <w:rsid w:val="00E44A7A"/>
    <w:rsid w:val="00EA0BCA"/>
    <w:rsid w:val="00EE1BF3"/>
    <w:rsid w:val="00F26E72"/>
    <w:rsid w:val="00F562A7"/>
    <w:rsid w:val="00F977C6"/>
    <w:rsid w:val="00FA5BEA"/>
    <w:rsid w:val="00FA7056"/>
    <w:rsid w:val="00FC1D79"/>
    <w:rsid w:val="00FD7A77"/>
    <w:rsid w:val="00FE37E1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AF0E8"/>
  <w15:chartTrackingRefBased/>
  <w15:docId w15:val="{730EA604-FA7C-4516-925F-128A130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49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09E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snapToGrid w:val="0"/>
      <w:color w:val="1F4D78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00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002C"/>
    <w:pPr>
      <w:tabs>
        <w:tab w:val="center" w:pos="4320"/>
        <w:tab w:val="right" w:pos="8640"/>
      </w:tabs>
    </w:pPr>
  </w:style>
  <w:style w:type="character" w:styleId="Hyperlink">
    <w:name w:val="Hyperlink"/>
    <w:rsid w:val="0076002C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B3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339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251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7491"/>
    <w:rPr>
      <w:b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09E"/>
    <w:rPr>
      <w:rFonts w:asciiTheme="majorHAnsi" w:eastAsiaTheme="majorEastAsia" w:hAnsiTheme="majorHAnsi" w:cstheme="majorBidi"/>
      <w:snapToGrid w:val="0"/>
      <w:color w:val="1F4D78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peever\Documents\Custom%20Office%20Templates\v&#228;ljaminev%20kiri%20veel%20uuem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 kiri veel uuem.dotx</Template>
  <TotalTime>20</TotalTime>
  <Pages>1</Pages>
  <Words>86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589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Marion Peever</cp:lastModifiedBy>
  <cp:revision>20</cp:revision>
  <cp:lastPrinted>2021-05-05T07:48:00Z</cp:lastPrinted>
  <dcterms:created xsi:type="dcterms:W3CDTF">2021-05-05T07:47:00Z</dcterms:created>
  <dcterms:modified xsi:type="dcterms:W3CDTF">2021-05-12T06:05:00Z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signerName">
    <vt:lpwstr>{allkirjastaja}</vt:lpwstr>
  </property>
  <property fmtid="{D5CDD505-2E9C-101B-9397-08002B2CF9AE}" pid="5" name="delta_signerJobTitle">
    <vt:lpwstr>{allkirjastaja ametinimetus}</vt:lpwstr>
  </property>
</Properties>
</file>