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4094" w14:textId="01933806" w:rsidR="00657FEC" w:rsidRPr="0018098C" w:rsidRDefault="00657FEC" w:rsidP="00AE71C5">
      <w:pPr>
        <w:ind w:right="16"/>
      </w:pPr>
    </w:p>
    <w:p w14:paraId="07D8F1E2" w14:textId="17C24CE7" w:rsidR="00657FEC" w:rsidRPr="0018098C" w:rsidRDefault="0021309E" w:rsidP="00C67400">
      <w:pPr>
        <w:spacing w:line="360" w:lineRule="auto"/>
        <w:ind w:right="16"/>
        <w:rPr>
          <w:b/>
          <w:bCs/>
          <w:sz w:val="32"/>
          <w:szCs w:val="32"/>
        </w:rPr>
      </w:pPr>
      <w:r w:rsidRPr="0018098C">
        <w:rPr>
          <w:b/>
          <w:bCs/>
          <w:sz w:val="32"/>
          <w:szCs w:val="32"/>
        </w:rPr>
        <w:t>Kohila Vallavalitsusele</w:t>
      </w:r>
    </w:p>
    <w:tbl>
      <w:tblPr>
        <w:tblStyle w:val="TableGrid"/>
        <w:tblW w:w="9639" w:type="dxa"/>
        <w:tblLook w:val="04A0" w:firstRow="1" w:lastRow="0" w:firstColumn="1" w:lastColumn="0" w:noHBand="0" w:noVBand="1"/>
      </w:tblPr>
      <w:tblGrid>
        <w:gridCol w:w="2835"/>
        <w:gridCol w:w="6804"/>
      </w:tblGrid>
      <w:tr w:rsidR="00292D67" w:rsidRPr="0018098C" w14:paraId="2664BB8D" w14:textId="77777777" w:rsidTr="00A20668">
        <w:tc>
          <w:tcPr>
            <w:tcW w:w="2835" w:type="dxa"/>
          </w:tcPr>
          <w:p w14:paraId="5A405239" w14:textId="2B9F555F" w:rsidR="00292D67" w:rsidRPr="0018098C" w:rsidRDefault="00292D67" w:rsidP="00C67400">
            <w:pPr>
              <w:spacing w:line="360" w:lineRule="auto"/>
              <w:ind w:right="16"/>
            </w:pPr>
            <w:r w:rsidRPr="0018098C">
              <w:t>Ees-ja perekonnanimi</w:t>
            </w:r>
          </w:p>
        </w:tc>
        <w:tc>
          <w:tcPr>
            <w:tcW w:w="6804" w:type="dxa"/>
          </w:tcPr>
          <w:p w14:paraId="709F3297" w14:textId="3048D21C" w:rsidR="00292D67" w:rsidRPr="0018098C" w:rsidRDefault="00292D67" w:rsidP="00C67400">
            <w:pPr>
              <w:spacing w:line="360" w:lineRule="auto"/>
              <w:ind w:right="16"/>
            </w:pPr>
          </w:p>
        </w:tc>
      </w:tr>
      <w:tr w:rsidR="00292D67" w:rsidRPr="0018098C" w14:paraId="3B7110EC" w14:textId="77777777" w:rsidTr="00A20668">
        <w:tc>
          <w:tcPr>
            <w:tcW w:w="2835" w:type="dxa"/>
          </w:tcPr>
          <w:p w14:paraId="017BCAE5" w14:textId="5F8B7138" w:rsidR="00292D67" w:rsidRPr="0018098C" w:rsidRDefault="00292D67" w:rsidP="00C67400">
            <w:pPr>
              <w:spacing w:line="360" w:lineRule="auto"/>
              <w:ind w:right="16"/>
            </w:pPr>
            <w:r w:rsidRPr="0018098C">
              <w:t>Isikukood</w:t>
            </w:r>
          </w:p>
        </w:tc>
        <w:tc>
          <w:tcPr>
            <w:tcW w:w="6804" w:type="dxa"/>
          </w:tcPr>
          <w:p w14:paraId="05236F4A" w14:textId="77777777" w:rsidR="00292D67" w:rsidRPr="0018098C" w:rsidRDefault="00292D67" w:rsidP="00C67400">
            <w:pPr>
              <w:spacing w:line="360" w:lineRule="auto"/>
              <w:ind w:right="16"/>
            </w:pPr>
          </w:p>
        </w:tc>
      </w:tr>
      <w:tr w:rsidR="00292D67" w:rsidRPr="0018098C" w14:paraId="55FFAA5F" w14:textId="77777777" w:rsidTr="00A20668">
        <w:tc>
          <w:tcPr>
            <w:tcW w:w="2835" w:type="dxa"/>
          </w:tcPr>
          <w:p w14:paraId="7BA3050E" w14:textId="3B86786D" w:rsidR="00292D67" w:rsidRPr="0018098C" w:rsidRDefault="002D74C9" w:rsidP="00C67400">
            <w:pPr>
              <w:spacing w:line="360" w:lineRule="auto"/>
              <w:ind w:right="16"/>
            </w:pPr>
            <w:r w:rsidRPr="0018098C">
              <w:t>E</w:t>
            </w:r>
            <w:r w:rsidR="00292D67" w:rsidRPr="0018098C">
              <w:t xml:space="preserve">-post </w:t>
            </w:r>
          </w:p>
        </w:tc>
        <w:tc>
          <w:tcPr>
            <w:tcW w:w="6804" w:type="dxa"/>
          </w:tcPr>
          <w:p w14:paraId="3805EA70" w14:textId="77777777" w:rsidR="00292D67" w:rsidRPr="0018098C" w:rsidRDefault="00292D67" w:rsidP="00C67400">
            <w:pPr>
              <w:spacing w:line="360" w:lineRule="auto"/>
              <w:ind w:right="16"/>
            </w:pPr>
          </w:p>
        </w:tc>
      </w:tr>
      <w:tr w:rsidR="00292D67" w:rsidRPr="0018098C" w14:paraId="2D3A5A0E" w14:textId="77777777" w:rsidTr="00A20668">
        <w:tc>
          <w:tcPr>
            <w:tcW w:w="2835" w:type="dxa"/>
          </w:tcPr>
          <w:p w14:paraId="4C37D6A1" w14:textId="4A5CAA2A" w:rsidR="00292D67" w:rsidRPr="0018098C" w:rsidRDefault="00292D67" w:rsidP="00C67400">
            <w:pPr>
              <w:spacing w:line="360" w:lineRule="auto"/>
              <w:ind w:right="16"/>
            </w:pPr>
            <w:r w:rsidRPr="0018098C">
              <w:t>Telefoni nr</w:t>
            </w:r>
          </w:p>
        </w:tc>
        <w:tc>
          <w:tcPr>
            <w:tcW w:w="6804" w:type="dxa"/>
          </w:tcPr>
          <w:p w14:paraId="1531A958" w14:textId="77777777" w:rsidR="00292D67" w:rsidRPr="0018098C" w:rsidRDefault="00292D67" w:rsidP="00C67400">
            <w:pPr>
              <w:spacing w:line="360" w:lineRule="auto"/>
              <w:ind w:right="16"/>
            </w:pPr>
          </w:p>
        </w:tc>
      </w:tr>
      <w:tr w:rsidR="00292D67" w:rsidRPr="0018098C" w14:paraId="55ED557A" w14:textId="77777777" w:rsidTr="00A20668">
        <w:tc>
          <w:tcPr>
            <w:tcW w:w="2835" w:type="dxa"/>
          </w:tcPr>
          <w:p w14:paraId="329D90B2" w14:textId="585449DD" w:rsidR="00292D67" w:rsidRPr="0018098C" w:rsidRDefault="00292D67" w:rsidP="00C67400">
            <w:pPr>
              <w:spacing w:line="360" w:lineRule="auto"/>
              <w:ind w:right="16"/>
            </w:pPr>
            <w:r w:rsidRPr="0018098C">
              <w:t>Elukoha aadress</w:t>
            </w:r>
          </w:p>
        </w:tc>
        <w:tc>
          <w:tcPr>
            <w:tcW w:w="6804" w:type="dxa"/>
          </w:tcPr>
          <w:p w14:paraId="61C4CCB0" w14:textId="77777777" w:rsidR="00292D67" w:rsidRPr="0018098C" w:rsidRDefault="00292D67" w:rsidP="00C67400">
            <w:pPr>
              <w:spacing w:line="360" w:lineRule="auto"/>
              <w:ind w:right="16"/>
            </w:pPr>
          </w:p>
        </w:tc>
      </w:tr>
      <w:tr w:rsidR="00D01E23" w:rsidRPr="0018098C" w14:paraId="3F26A5C0" w14:textId="77777777" w:rsidTr="00A20668">
        <w:tc>
          <w:tcPr>
            <w:tcW w:w="2835" w:type="dxa"/>
          </w:tcPr>
          <w:p w14:paraId="108AC300" w14:textId="28DCF8CE" w:rsidR="00D01E23" w:rsidRPr="0018098C" w:rsidRDefault="00D01E23" w:rsidP="00C67400">
            <w:pPr>
              <w:spacing w:line="360" w:lineRule="auto"/>
              <w:ind w:right="16"/>
            </w:pPr>
            <w:r>
              <w:t>Perekonnaseis</w:t>
            </w:r>
          </w:p>
        </w:tc>
        <w:tc>
          <w:tcPr>
            <w:tcW w:w="6804" w:type="dxa"/>
          </w:tcPr>
          <w:p w14:paraId="3667975D" w14:textId="77777777" w:rsidR="00D01E23" w:rsidRPr="0018098C" w:rsidRDefault="00D01E23" w:rsidP="00C67400">
            <w:pPr>
              <w:spacing w:line="360" w:lineRule="auto"/>
              <w:ind w:right="16"/>
            </w:pPr>
          </w:p>
        </w:tc>
      </w:tr>
    </w:tbl>
    <w:p w14:paraId="6EDFBDD5" w14:textId="77777777" w:rsidR="00292D67" w:rsidRPr="0018098C" w:rsidRDefault="00292D67" w:rsidP="00C67400">
      <w:pPr>
        <w:spacing w:line="360" w:lineRule="auto"/>
        <w:ind w:right="16"/>
      </w:pPr>
    </w:p>
    <w:p w14:paraId="19942EBB" w14:textId="6097F987" w:rsidR="0018098C" w:rsidRPr="004E5364" w:rsidRDefault="00181FD3" w:rsidP="00292D67">
      <w:pPr>
        <w:spacing w:line="360" w:lineRule="auto"/>
        <w:ind w:right="16"/>
        <w:rPr>
          <w:b/>
          <w:bCs/>
          <w:sz w:val="32"/>
          <w:szCs w:val="32"/>
        </w:rPr>
      </w:pPr>
      <w:r>
        <w:rPr>
          <w:b/>
          <w:bCs/>
          <w:sz w:val="32"/>
          <w:szCs w:val="32"/>
        </w:rPr>
        <w:t>Toimetulekutoetuse</w:t>
      </w:r>
      <w:r w:rsidR="0018098C" w:rsidRPr="0018098C">
        <w:rPr>
          <w:b/>
          <w:bCs/>
          <w:sz w:val="32"/>
          <w:szCs w:val="32"/>
        </w:rPr>
        <w:t xml:space="preserve"> avaldus</w:t>
      </w:r>
      <w:r w:rsidR="00C933FD" w:rsidRPr="0018098C">
        <w:rPr>
          <w:b/>
          <w:bCs/>
          <w:sz w:val="32"/>
          <w:szCs w:val="32"/>
        </w:rPr>
        <w:t xml:space="preserve"> </w:t>
      </w:r>
    </w:p>
    <w:p w14:paraId="7FCEE68C" w14:textId="3F6C5E1E" w:rsidR="0018098C" w:rsidRPr="0018098C" w:rsidRDefault="0018098C" w:rsidP="0018098C">
      <w:bookmarkStart w:id="0" w:name="_Hlk69914686"/>
      <w:r w:rsidRPr="0018098C">
        <w:t>Andmed pereliikmete kohta</w:t>
      </w:r>
    </w:p>
    <w:tbl>
      <w:tblPr>
        <w:tblStyle w:val="TableGrid"/>
        <w:tblW w:w="9762" w:type="dxa"/>
        <w:tblLook w:val="04A0" w:firstRow="1" w:lastRow="0" w:firstColumn="1" w:lastColumn="0" w:noHBand="0" w:noVBand="1"/>
      </w:tblPr>
      <w:tblGrid>
        <w:gridCol w:w="2830"/>
        <w:gridCol w:w="2050"/>
        <w:gridCol w:w="1867"/>
        <w:gridCol w:w="1724"/>
        <w:gridCol w:w="1291"/>
      </w:tblGrid>
      <w:tr w:rsidR="0018098C" w:rsidRPr="0018098C" w14:paraId="32041CC1" w14:textId="77777777" w:rsidTr="00A20668">
        <w:trPr>
          <w:trHeight w:val="568"/>
        </w:trPr>
        <w:tc>
          <w:tcPr>
            <w:tcW w:w="2830" w:type="dxa"/>
          </w:tcPr>
          <w:p w14:paraId="3F6F823E" w14:textId="77777777" w:rsidR="0018098C" w:rsidRPr="0018098C" w:rsidRDefault="0018098C" w:rsidP="007333DE">
            <w:r w:rsidRPr="0018098C">
              <w:t>Ees – ja perekonnanimi</w:t>
            </w:r>
          </w:p>
        </w:tc>
        <w:tc>
          <w:tcPr>
            <w:tcW w:w="2050" w:type="dxa"/>
          </w:tcPr>
          <w:p w14:paraId="33E46841" w14:textId="77777777" w:rsidR="0018098C" w:rsidRPr="0018098C" w:rsidRDefault="0018098C" w:rsidP="007333DE">
            <w:r w:rsidRPr="0018098C">
              <w:t>Isikukood</w:t>
            </w:r>
          </w:p>
        </w:tc>
        <w:tc>
          <w:tcPr>
            <w:tcW w:w="1867" w:type="dxa"/>
          </w:tcPr>
          <w:p w14:paraId="5C805662" w14:textId="77777777" w:rsidR="0018098C" w:rsidRPr="0018098C" w:rsidRDefault="0018098C" w:rsidP="007333DE">
            <w:r w:rsidRPr="0018098C">
              <w:t>Seos taotlejaga</w:t>
            </w:r>
          </w:p>
        </w:tc>
        <w:tc>
          <w:tcPr>
            <w:tcW w:w="1724" w:type="dxa"/>
          </w:tcPr>
          <w:p w14:paraId="427EE676" w14:textId="77777777" w:rsidR="0018098C" w:rsidRPr="0018098C" w:rsidRDefault="0018098C" w:rsidP="007333DE">
            <w:r w:rsidRPr="0018098C">
              <w:t>Sotsiaalne seisund</w:t>
            </w:r>
          </w:p>
        </w:tc>
        <w:tc>
          <w:tcPr>
            <w:tcW w:w="1291" w:type="dxa"/>
          </w:tcPr>
          <w:p w14:paraId="195C162F" w14:textId="77777777" w:rsidR="0018098C" w:rsidRPr="0018098C" w:rsidRDefault="0018098C" w:rsidP="007333DE">
            <w:r w:rsidRPr="0018098C">
              <w:t>Sissetulek</w:t>
            </w:r>
          </w:p>
          <w:p w14:paraId="7CCBD054" w14:textId="77777777" w:rsidR="0018098C" w:rsidRPr="0018098C" w:rsidRDefault="0018098C" w:rsidP="007333DE"/>
        </w:tc>
      </w:tr>
      <w:tr w:rsidR="0018098C" w:rsidRPr="0018098C" w14:paraId="4A4D017C" w14:textId="77777777" w:rsidTr="00A20668">
        <w:trPr>
          <w:trHeight w:val="506"/>
        </w:trPr>
        <w:tc>
          <w:tcPr>
            <w:tcW w:w="2830" w:type="dxa"/>
          </w:tcPr>
          <w:p w14:paraId="62CFE3DD" w14:textId="77777777" w:rsidR="0018098C" w:rsidRPr="0018098C" w:rsidRDefault="0018098C" w:rsidP="007333DE"/>
        </w:tc>
        <w:tc>
          <w:tcPr>
            <w:tcW w:w="2050" w:type="dxa"/>
          </w:tcPr>
          <w:p w14:paraId="5C6587A0" w14:textId="77777777" w:rsidR="0018098C" w:rsidRPr="0018098C" w:rsidRDefault="0018098C" w:rsidP="007333DE">
            <w:pPr>
              <w:jc w:val="center"/>
            </w:pPr>
            <w:r w:rsidRPr="0018098C">
              <w:t>taotleja</w:t>
            </w:r>
          </w:p>
        </w:tc>
        <w:tc>
          <w:tcPr>
            <w:tcW w:w="1867" w:type="dxa"/>
          </w:tcPr>
          <w:p w14:paraId="3E10E602" w14:textId="77777777" w:rsidR="0018098C" w:rsidRPr="0018098C" w:rsidRDefault="0018098C" w:rsidP="007333DE">
            <w:pPr>
              <w:jc w:val="center"/>
            </w:pPr>
          </w:p>
        </w:tc>
        <w:tc>
          <w:tcPr>
            <w:tcW w:w="1724" w:type="dxa"/>
          </w:tcPr>
          <w:p w14:paraId="2954AF3F" w14:textId="77777777" w:rsidR="0018098C" w:rsidRPr="0018098C" w:rsidRDefault="0018098C" w:rsidP="007333DE"/>
        </w:tc>
        <w:tc>
          <w:tcPr>
            <w:tcW w:w="1291" w:type="dxa"/>
          </w:tcPr>
          <w:p w14:paraId="30D3D988" w14:textId="77777777" w:rsidR="0018098C" w:rsidRPr="0018098C" w:rsidRDefault="0018098C" w:rsidP="007333DE"/>
        </w:tc>
      </w:tr>
      <w:tr w:rsidR="0018098C" w:rsidRPr="0018098C" w14:paraId="784FEFF7" w14:textId="77777777" w:rsidTr="00A20668">
        <w:trPr>
          <w:trHeight w:val="414"/>
        </w:trPr>
        <w:tc>
          <w:tcPr>
            <w:tcW w:w="2830" w:type="dxa"/>
          </w:tcPr>
          <w:p w14:paraId="073ECC0A" w14:textId="77777777" w:rsidR="0018098C" w:rsidRPr="0018098C" w:rsidRDefault="0018098C" w:rsidP="007333DE"/>
        </w:tc>
        <w:tc>
          <w:tcPr>
            <w:tcW w:w="2050" w:type="dxa"/>
          </w:tcPr>
          <w:p w14:paraId="0F2654E2" w14:textId="77777777" w:rsidR="0018098C" w:rsidRPr="0018098C" w:rsidRDefault="0018098C" w:rsidP="007333DE"/>
        </w:tc>
        <w:tc>
          <w:tcPr>
            <w:tcW w:w="1867" w:type="dxa"/>
          </w:tcPr>
          <w:p w14:paraId="4C930CE3" w14:textId="77777777" w:rsidR="0018098C" w:rsidRPr="0018098C" w:rsidRDefault="0018098C" w:rsidP="007333DE"/>
        </w:tc>
        <w:tc>
          <w:tcPr>
            <w:tcW w:w="1724" w:type="dxa"/>
          </w:tcPr>
          <w:p w14:paraId="40622F71" w14:textId="77777777" w:rsidR="0018098C" w:rsidRPr="0018098C" w:rsidRDefault="0018098C" w:rsidP="007333DE"/>
        </w:tc>
        <w:tc>
          <w:tcPr>
            <w:tcW w:w="1291" w:type="dxa"/>
          </w:tcPr>
          <w:p w14:paraId="11C2C6C3" w14:textId="77777777" w:rsidR="0018098C" w:rsidRPr="0018098C" w:rsidRDefault="0018098C" w:rsidP="007333DE"/>
        </w:tc>
      </w:tr>
      <w:tr w:rsidR="0018098C" w:rsidRPr="0018098C" w14:paraId="3E23EE2A" w14:textId="77777777" w:rsidTr="00A20668">
        <w:trPr>
          <w:trHeight w:val="419"/>
        </w:trPr>
        <w:tc>
          <w:tcPr>
            <w:tcW w:w="2830" w:type="dxa"/>
          </w:tcPr>
          <w:p w14:paraId="2DB5E1B9" w14:textId="77777777" w:rsidR="0018098C" w:rsidRPr="0018098C" w:rsidRDefault="0018098C" w:rsidP="007333DE"/>
        </w:tc>
        <w:tc>
          <w:tcPr>
            <w:tcW w:w="2050" w:type="dxa"/>
          </w:tcPr>
          <w:p w14:paraId="35A14DF3" w14:textId="77777777" w:rsidR="0018098C" w:rsidRPr="0018098C" w:rsidRDefault="0018098C" w:rsidP="007333DE"/>
        </w:tc>
        <w:tc>
          <w:tcPr>
            <w:tcW w:w="1867" w:type="dxa"/>
          </w:tcPr>
          <w:p w14:paraId="083831A8" w14:textId="77777777" w:rsidR="0018098C" w:rsidRPr="0018098C" w:rsidRDefault="0018098C" w:rsidP="007333DE"/>
        </w:tc>
        <w:tc>
          <w:tcPr>
            <w:tcW w:w="1724" w:type="dxa"/>
          </w:tcPr>
          <w:p w14:paraId="6ED5AD5B" w14:textId="77777777" w:rsidR="0018098C" w:rsidRPr="0018098C" w:rsidRDefault="0018098C" w:rsidP="007333DE"/>
        </w:tc>
        <w:tc>
          <w:tcPr>
            <w:tcW w:w="1291" w:type="dxa"/>
          </w:tcPr>
          <w:p w14:paraId="16686629" w14:textId="77777777" w:rsidR="0018098C" w:rsidRPr="0018098C" w:rsidRDefault="0018098C" w:rsidP="007333DE"/>
        </w:tc>
      </w:tr>
      <w:tr w:rsidR="0018098C" w:rsidRPr="0018098C" w14:paraId="4C4AC796" w14:textId="77777777" w:rsidTr="00A20668">
        <w:trPr>
          <w:trHeight w:val="412"/>
        </w:trPr>
        <w:tc>
          <w:tcPr>
            <w:tcW w:w="2830" w:type="dxa"/>
          </w:tcPr>
          <w:p w14:paraId="03748EBD" w14:textId="77777777" w:rsidR="0018098C" w:rsidRPr="0018098C" w:rsidRDefault="0018098C" w:rsidP="007333DE"/>
        </w:tc>
        <w:tc>
          <w:tcPr>
            <w:tcW w:w="2050" w:type="dxa"/>
          </w:tcPr>
          <w:p w14:paraId="29949518" w14:textId="77777777" w:rsidR="0018098C" w:rsidRPr="0018098C" w:rsidRDefault="0018098C" w:rsidP="007333DE"/>
        </w:tc>
        <w:tc>
          <w:tcPr>
            <w:tcW w:w="1867" w:type="dxa"/>
          </w:tcPr>
          <w:p w14:paraId="4428888B" w14:textId="77777777" w:rsidR="0018098C" w:rsidRPr="0018098C" w:rsidRDefault="0018098C" w:rsidP="007333DE"/>
        </w:tc>
        <w:tc>
          <w:tcPr>
            <w:tcW w:w="1724" w:type="dxa"/>
          </w:tcPr>
          <w:p w14:paraId="620B19A1" w14:textId="77777777" w:rsidR="0018098C" w:rsidRPr="0018098C" w:rsidRDefault="0018098C" w:rsidP="007333DE"/>
        </w:tc>
        <w:tc>
          <w:tcPr>
            <w:tcW w:w="1291" w:type="dxa"/>
          </w:tcPr>
          <w:p w14:paraId="5EE32D39" w14:textId="77777777" w:rsidR="0018098C" w:rsidRPr="0018098C" w:rsidRDefault="0018098C" w:rsidP="007333DE"/>
        </w:tc>
      </w:tr>
      <w:tr w:rsidR="0018098C" w:rsidRPr="0018098C" w14:paraId="53062FD1" w14:textId="77777777" w:rsidTr="00A20668">
        <w:trPr>
          <w:trHeight w:val="418"/>
        </w:trPr>
        <w:tc>
          <w:tcPr>
            <w:tcW w:w="2830" w:type="dxa"/>
          </w:tcPr>
          <w:p w14:paraId="6BD7A433" w14:textId="77777777" w:rsidR="0018098C" w:rsidRPr="0018098C" w:rsidRDefault="0018098C" w:rsidP="007333DE"/>
        </w:tc>
        <w:tc>
          <w:tcPr>
            <w:tcW w:w="2050" w:type="dxa"/>
          </w:tcPr>
          <w:p w14:paraId="4AC32925" w14:textId="77777777" w:rsidR="0018098C" w:rsidRPr="0018098C" w:rsidRDefault="0018098C" w:rsidP="007333DE"/>
        </w:tc>
        <w:tc>
          <w:tcPr>
            <w:tcW w:w="1867" w:type="dxa"/>
          </w:tcPr>
          <w:p w14:paraId="3C0E4A95" w14:textId="77777777" w:rsidR="0018098C" w:rsidRPr="0018098C" w:rsidRDefault="0018098C" w:rsidP="007333DE"/>
        </w:tc>
        <w:tc>
          <w:tcPr>
            <w:tcW w:w="1724" w:type="dxa"/>
          </w:tcPr>
          <w:p w14:paraId="0B4FFD50" w14:textId="77777777" w:rsidR="0018098C" w:rsidRPr="0018098C" w:rsidRDefault="0018098C" w:rsidP="007333DE"/>
        </w:tc>
        <w:tc>
          <w:tcPr>
            <w:tcW w:w="1291" w:type="dxa"/>
          </w:tcPr>
          <w:p w14:paraId="16B5AEF8" w14:textId="77777777" w:rsidR="0018098C" w:rsidRPr="0018098C" w:rsidRDefault="0018098C" w:rsidP="007333DE"/>
        </w:tc>
      </w:tr>
      <w:tr w:rsidR="0018098C" w:rsidRPr="0018098C" w14:paraId="7BBA8BBB" w14:textId="77777777" w:rsidTr="00A20668">
        <w:trPr>
          <w:trHeight w:val="418"/>
        </w:trPr>
        <w:tc>
          <w:tcPr>
            <w:tcW w:w="2830" w:type="dxa"/>
          </w:tcPr>
          <w:p w14:paraId="2F6548F5" w14:textId="77777777" w:rsidR="0018098C" w:rsidRPr="0018098C" w:rsidRDefault="0018098C" w:rsidP="007333DE"/>
        </w:tc>
        <w:tc>
          <w:tcPr>
            <w:tcW w:w="2050" w:type="dxa"/>
          </w:tcPr>
          <w:p w14:paraId="5BACA549" w14:textId="77777777" w:rsidR="0018098C" w:rsidRPr="0018098C" w:rsidRDefault="0018098C" w:rsidP="007333DE"/>
        </w:tc>
        <w:tc>
          <w:tcPr>
            <w:tcW w:w="1867" w:type="dxa"/>
          </w:tcPr>
          <w:p w14:paraId="094DC9E6" w14:textId="77777777" w:rsidR="0018098C" w:rsidRPr="0018098C" w:rsidRDefault="0018098C" w:rsidP="007333DE"/>
        </w:tc>
        <w:tc>
          <w:tcPr>
            <w:tcW w:w="1724" w:type="dxa"/>
          </w:tcPr>
          <w:p w14:paraId="08473102" w14:textId="77777777" w:rsidR="0018098C" w:rsidRPr="0018098C" w:rsidRDefault="0018098C" w:rsidP="007333DE"/>
        </w:tc>
        <w:tc>
          <w:tcPr>
            <w:tcW w:w="1291" w:type="dxa"/>
          </w:tcPr>
          <w:p w14:paraId="2E2FD2E6" w14:textId="77777777" w:rsidR="0018098C" w:rsidRPr="0018098C" w:rsidRDefault="0018098C" w:rsidP="007333DE"/>
        </w:tc>
      </w:tr>
    </w:tbl>
    <w:p w14:paraId="1276EF08" w14:textId="77777777" w:rsidR="0018098C" w:rsidRPr="0018098C" w:rsidRDefault="0018098C" w:rsidP="00675327">
      <w:pPr>
        <w:spacing w:line="360" w:lineRule="auto"/>
      </w:pPr>
    </w:p>
    <w:p w14:paraId="3F8BAC37" w14:textId="474F2888" w:rsidR="0018098C" w:rsidRPr="0018098C" w:rsidRDefault="0018098C" w:rsidP="0018098C">
      <w:r w:rsidRPr="0018098C">
        <w:t>Andmed eluruumi kohta</w:t>
      </w:r>
    </w:p>
    <w:tbl>
      <w:tblPr>
        <w:tblStyle w:val="TableGrid"/>
        <w:tblW w:w="10201" w:type="dxa"/>
        <w:tblLook w:val="04A0" w:firstRow="1" w:lastRow="0" w:firstColumn="1" w:lastColumn="0" w:noHBand="0" w:noVBand="1"/>
      </w:tblPr>
      <w:tblGrid>
        <w:gridCol w:w="2122"/>
        <w:gridCol w:w="1417"/>
        <w:gridCol w:w="1701"/>
        <w:gridCol w:w="1843"/>
        <w:gridCol w:w="850"/>
        <w:gridCol w:w="2268"/>
      </w:tblGrid>
      <w:tr w:rsidR="0018098C" w:rsidRPr="0018098C" w14:paraId="3965A564" w14:textId="77777777" w:rsidTr="00A20668">
        <w:trPr>
          <w:trHeight w:val="376"/>
        </w:trPr>
        <w:tc>
          <w:tcPr>
            <w:tcW w:w="2122" w:type="dxa"/>
            <w:tcBorders>
              <w:top w:val="single" w:sz="4" w:space="0" w:color="auto"/>
              <w:left w:val="single" w:sz="4" w:space="0" w:color="auto"/>
              <w:bottom w:val="single" w:sz="4" w:space="0" w:color="auto"/>
              <w:right w:val="single" w:sz="4" w:space="0" w:color="auto"/>
            </w:tcBorders>
          </w:tcPr>
          <w:p w14:paraId="6C5A8F19" w14:textId="77777777" w:rsidR="0018098C" w:rsidRPr="0018098C" w:rsidRDefault="0018098C" w:rsidP="007333DE">
            <w:r w:rsidRPr="0018098C">
              <w:t>Eluaseme tüüp</w:t>
            </w:r>
          </w:p>
        </w:tc>
        <w:tc>
          <w:tcPr>
            <w:tcW w:w="1417" w:type="dxa"/>
            <w:tcBorders>
              <w:top w:val="single" w:sz="4" w:space="0" w:color="auto"/>
              <w:left w:val="single" w:sz="4" w:space="0" w:color="auto"/>
              <w:bottom w:val="single" w:sz="4" w:space="0" w:color="auto"/>
              <w:right w:val="single" w:sz="4" w:space="0" w:color="auto"/>
            </w:tcBorders>
          </w:tcPr>
          <w:p w14:paraId="6930991B" w14:textId="77777777" w:rsidR="0018098C" w:rsidRPr="0018098C" w:rsidRDefault="0018098C" w:rsidP="007333DE">
            <w:pPr>
              <w:autoSpaceDE w:val="0"/>
              <w:autoSpaceDN w:val="0"/>
              <w:adjustRightInd w:val="0"/>
              <w:rPr>
                <w:bdr w:val="single" w:sz="4" w:space="0" w:color="auto"/>
              </w:rPr>
            </w:pPr>
            <w:r w:rsidRPr="0018098C">
              <w:rPr>
                <w:bdr w:val="single" w:sz="4" w:space="0" w:color="auto"/>
              </w:rPr>
              <w:t xml:space="preserve">    </w:t>
            </w:r>
            <w:r w:rsidRPr="0018098C">
              <w:rPr>
                <w:iCs/>
                <w:lang w:eastAsia="et-EE"/>
              </w:rPr>
              <w:t xml:space="preserve"> eramaja</w:t>
            </w:r>
          </w:p>
        </w:tc>
        <w:tc>
          <w:tcPr>
            <w:tcW w:w="1701" w:type="dxa"/>
            <w:tcBorders>
              <w:top w:val="single" w:sz="4" w:space="0" w:color="auto"/>
              <w:left w:val="single" w:sz="4" w:space="0" w:color="auto"/>
              <w:bottom w:val="single" w:sz="4" w:space="0" w:color="auto"/>
              <w:right w:val="single" w:sz="4" w:space="0" w:color="auto"/>
            </w:tcBorders>
          </w:tcPr>
          <w:p w14:paraId="086E97B9" w14:textId="77777777" w:rsidR="0018098C" w:rsidRPr="0018098C" w:rsidRDefault="0018098C" w:rsidP="007333DE">
            <w:pPr>
              <w:autoSpaceDE w:val="0"/>
              <w:autoSpaceDN w:val="0"/>
              <w:adjustRightInd w:val="0"/>
              <w:rPr>
                <w:lang w:eastAsia="et-EE"/>
              </w:rPr>
            </w:pPr>
            <w:r w:rsidRPr="0018098C">
              <w:rPr>
                <w:bdr w:val="single" w:sz="4" w:space="0" w:color="auto"/>
              </w:rPr>
              <w:t xml:space="preserve">    </w:t>
            </w:r>
            <w:r w:rsidRPr="0018098C">
              <w:rPr>
                <w:iCs/>
                <w:lang w:eastAsia="et-EE"/>
              </w:rPr>
              <w:t xml:space="preserve"> korter</w:t>
            </w:r>
          </w:p>
        </w:tc>
        <w:tc>
          <w:tcPr>
            <w:tcW w:w="2693" w:type="dxa"/>
            <w:gridSpan w:val="2"/>
            <w:tcBorders>
              <w:top w:val="single" w:sz="4" w:space="0" w:color="auto"/>
              <w:left w:val="single" w:sz="4" w:space="0" w:color="auto"/>
              <w:bottom w:val="single" w:sz="4" w:space="0" w:color="auto"/>
              <w:right w:val="single" w:sz="4" w:space="0" w:color="auto"/>
            </w:tcBorders>
          </w:tcPr>
          <w:p w14:paraId="15BF51CD" w14:textId="77777777" w:rsidR="0018098C" w:rsidRPr="0018098C" w:rsidRDefault="0018098C" w:rsidP="007333DE">
            <w:pPr>
              <w:autoSpaceDE w:val="0"/>
              <w:autoSpaceDN w:val="0"/>
              <w:adjustRightInd w:val="0"/>
              <w:rPr>
                <w:lang w:eastAsia="et-EE"/>
              </w:rPr>
            </w:pPr>
            <w:r w:rsidRPr="0018098C">
              <w:rPr>
                <w:bdr w:val="single" w:sz="4" w:space="0" w:color="auto"/>
              </w:rPr>
              <w:t xml:space="preserve">    </w:t>
            </w:r>
            <w:r w:rsidRPr="0018098C">
              <w:rPr>
                <w:iCs/>
                <w:lang w:eastAsia="et-EE"/>
              </w:rPr>
              <w:t xml:space="preserve"> sotsiaalkorter</w:t>
            </w:r>
          </w:p>
        </w:tc>
        <w:tc>
          <w:tcPr>
            <w:tcW w:w="2268" w:type="dxa"/>
            <w:tcBorders>
              <w:top w:val="single" w:sz="4" w:space="0" w:color="auto"/>
              <w:left w:val="single" w:sz="4" w:space="0" w:color="auto"/>
              <w:bottom w:val="single" w:sz="4" w:space="0" w:color="auto"/>
              <w:right w:val="single" w:sz="4" w:space="0" w:color="auto"/>
            </w:tcBorders>
          </w:tcPr>
          <w:p w14:paraId="67B1E4C9" w14:textId="77777777" w:rsidR="0018098C" w:rsidRPr="0018098C" w:rsidRDefault="0018098C" w:rsidP="007333DE">
            <w:pPr>
              <w:autoSpaceDE w:val="0"/>
              <w:autoSpaceDN w:val="0"/>
              <w:adjustRightInd w:val="0"/>
              <w:rPr>
                <w:iCs/>
                <w:lang w:eastAsia="et-EE"/>
              </w:rPr>
            </w:pPr>
            <w:r w:rsidRPr="0018098C">
              <w:rPr>
                <w:bdr w:val="single" w:sz="4" w:space="0" w:color="auto"/>
              </w:rPr>
              <w:t xml:space="preserve">    </w:t>
            </w:r>
            <w:r w:rsidRPr="0018098C">
              <w:rPr>
                <w:iCs/>
                <w:lang w:eastAsia="et-EE"/>
              </w:rPr>
              <w:t xml:space="preserve"> Muu (täpsusta)</w:t>
            </w:r>
          </w:p>
          <w:p w14:paraId="2EA2DF84" w14:textId="77777777" w:rsidR="0018098C" w:rsidRPr="0018098C" w:rsidRDefault="0018098C" w:rsidP="007333DE">
            <w:pPr>
              <w:autoSpaceDE w:val="0"/>
              <w:autoSpaceDN w:val="0"/>
              <w:adjustRightInd w:val="0"/>
              <w:rPr>
                <w:lang w:eastAsia="et-EE"/>
              </w:rPr>
            </w:pPr>
            <w:r w:rsidRPr="0018098C">
              <w:rPr>
                <w:iCs/>
                <w:lang w:eastAsia="et-EE"/>
              </w:rPr>
              <w:t xml:space="preserve">    ………………</w:t>
            </w:r>
          </w:p>
        </w:tc>
      </w:tr>
      <w:tr w:rsidR="0018098C" w:rsidRPr="0018098C" w14:paraId="1D844062" w14:textId="77777777" w:rsidTr="00A20668">
        <w:trPr>
          <w:gridAfter w:val="3"/>
          <w:wAfter w:w="4961" w:type="dxa"/>
          <w:trHeight w:val="376"/>
        </w:trPr>
        <w:tc>
          <w:tcPr>
            <w:tcW w:w="2122" w:type="dxa"/>
            <w:tcBorders>
              <w:top w:val="single" w:sz="4" w:space="0" w:color="auto"/>
              <w:left w:val="single" w:sz="4" w:space="0" w:color="auto"/>
              <w:bottom w:val="single" w:sz="4" w:space="0" w:color="auto"/>
              <w:right w:val="single" w:sz="4" w:space="0" w:color="auto"/>
            </w:tcBorders>
          </w:tcPr>
          <w:p w14:paraId="0B86D063" w14:textId="77777777" w:rsidR="0018098C" w:rsidRPr="0018098C" w:rsidRDefault="0018098C" w:rsidP="007333DE">
            <w:r w:rsidRPr="0018098C">
              <w:t>Omandivorm</w:t>
            </w:r>
          </w:p>
        </w:tc>
        <w:tc>
          <w:tcPr>
            <w:tcW w:w="1417" w:type="dxa"/>
            <w:tcBorders>
              <w:top w:val="single" w:sz="4" w:space="0" w:color="auto"/>
              <w:left w:val="single" w:sz="4" w:space="0" w:color="auto"/>
              <w:bottom w:val="single" w:sz="4" w:space="0" w:color="auto"/>
              <w:right w:val="single" w:sz="4" w:space="0" w:color="auto"/>
            </w:tcBorders>
          </w:tcPr>
          <w:p w14:paraId="4DF51E63" w14:textId="77777777" w:rsidR="0018098C" w:rsidRPr="0018098C" w:rsidRDefault="0018098C" w:rsidP="007333DE">
            <w:pPr>
              <w:autoSpaceDE w:val="0"/>
              <w:autoSpaceDN w:val="0"/>
              <w:adjustRightInd w:val="0"/>
              <w:rPr>
                <w:bdr w:val="single" w:sz="4" w:space="0" w:color="auto"/>
              </w:rPr>
            </w:pPr>
            <w:r w:rsidRPr="0018098C">
              <w:rPr>
                <w:bdr w:val="single" w:sz="4" w:space="0" w:color="auto"/>
              </w:rPr>
              <w:t xml:space="preserve">    </w:t>
            </w:r>
            <w:r w:rsidRPr="0018098C">
              <w:rPr>
                <w:iCs/>
                <w:lang w:eastAsia="et-EE"/>
              </w:rPr>
              <w:t xml:space="preserve"> omanik</w:t>
            </w:r>
          </w:p>
        </w:tc>
        <w:tc>
          <w:tcPr>
            <w:tcW w:w="1701" w:type="dxa"/>
            <w:tcBorders>
              <w:top w:val="single" w:sz="4" w:space="0" w:color="auto"/>
              <w:left w:val="single" w:sz="4" w:space="0" w:color="auto"/>
              <w:bottom w:val="single" w:sz="4" w:space="0" w:color="auto"/>
              <w:right w:val="single" w:sz="4" w:space="0" w:color="auto"/>
            </w:tcBorders>
          </w:tcPr>
          <w:p w14:paraId="4F9B8D30" w14:textId="77777777" w:rsidR="0018098C" w:rsidRPr="0018098C" w:rsidRDefault="0018098C" w:rsidP="007333DE">
            <w:pPr>
              <w:autoSpaceDE w:val="0"/>
              <w:autoSpaceDN w:val="0"/>
              <w:adjustRightInd w:val="0"/>
              <w:rPr>
                <w:bdr w:val="single" w:sz="4" w:space="0" w:color="auto"/>
              </w:rPr>
            </w:pPr>
            <w:r w:rsidRPr="0018098C">
              <w:rPr>
                <w:bdr w:val="single" w:sz="4" w:space="0" w:color="auto"/>
              </w:rPr>
              <w:t xml:space="preserve">    </w:t>
            </w:r>
            <w:r w:rsidRPr="0018098C">
              <w:rPr>
                <w:iCs/>
                <w:lang w:eastAsia="et-EE"/>
              </w:rPr>
              <w:t xml:space="preserve"> üürnik</w:t>
            </w:r>
          </w:p>
        </w:tc>
      </w:tr>
      <w:tr w:rsidR="0018098C" w:rsidRPr="0018098C" w14:paraId="152FAB6E" w14:textId="77777777" w:rsidTr="00A20668">
        <w:trPr>
          <w:gridAfter w:val="2"/>
          <w:wAfter w:w="3118" w:type="dxa"/>
          <w:trHeight w:val="376"/>
        </w:trPr>
        <w:tc>
          <w:tcPr>
            <w:tcW w:w="2122" w:type="dxa"/>
            <w:tcBorders>
              <w:top w:val="single" w:sz="4" w:space="0" w:color="auto"/>
              <w:left w:val="single" w:sz="4" w:space="0" w:color="auto"/>
              <w:bottom w:val="single" w:sz="4" w:space="0" w:color="auto"/>
              <w:right w:val="single" w:sz="4" w:space="0" w:color="auto"/>
            </w:tcBorders>
          </w:tcPr>
          <w:p w14:paraId="75A6B030" w14:textId="77777777" w:rsidR="0018098C" w:rsidRPr="0018098C" w:rsidRDefault="0018098C" w:rsidP="007333DE">
            <w:r w:rsidRPr="0018098C">
              <w:t>Kütteliik</w:t>
            </w:r>
          </w:p>
        </w:tc>
        <w:tc>
          <w:tcPr>
            <w:tcW w:w="1417" w:type="dxa"/>
            <w:tcBorders>
              <w:top w:val="single" w:sz="4" w:space="0" w:color="auto"/>
              <w:left w:val="single" w:sz="4" w:space="0" w:color="auto"/>
              <w:bottom w:val="single" w:sz="4" w:space="0" w:color="auto"/>
              <w:right w:val="single" w:sz="4" w:space="0" w:color="auto"/>
            </w:tcBorders>
          </w:tcPr>
          <w:p w14:paraId="16C2114F" w14:textId="77777777" w:rsidR="0018098C" w:rsidRPr="0018098C" w:rsidRDefault="0018098C" w:rsidP="007333DE">
            <w:pPr>
              <w:autoSpaceDE w:val="0"/>
              <w:autoSpaceDN w:val="0"/>
              <w:adjustRightInd w:val="0"/>
              <w:rPr>
                <w:bdr w:val="single" w:sz="4" w:space="0" w:color="auto"/>
              </w:rPr>
            </w:pPr>
            <w:r w:rsidRPr="0018098C">
              <w:rPr>
                <w:bdr w:val="single" w:sz="4" w:space="0" w:color="auto"/>
              </w:rPr>
              <w:t xml:space="preserve">    </w:t>
            </w:r>
            <w:r w:rsidRPr="0018098C">
              <w:rPr>
                <w:iCs/>
                <w:lang w:eastAsia="et-EE"/>
              </w:rPr>
              <w:t xml:space="preserve"> elektriküte</w:t>
            </w:r>
          </w:p>
        </w:tc>
        <w:tc>
          <w:tcPr>
            <w:tcW w:w="1701" w:type="dxa"/>
            <w:tcBorders>
              <w:top w:val="single" w:sz="4" w:space="0" w:color="auto"/>
              <w:left w:val="single" w:sz="4" w:space="0" w:color="auto"/>
              <w:bottom w:val="single" w:sz="4" w:space="0" w:color="auto"/>
              <w:right w:val="single" w:sz="4" w:space="0" w:color="auto"/>
            </w:tcBorders>
          </w:tcPr>
          <w:p w14:paraId="2E1EBE85" w14:textId="77777777" w:rsidR="0018098C" w:rsidRPr="0018098C" w:rsidRDefault="0018098C" w:rsidP="007333DE">
            <w:pPr>
              <w:autoSpaceDE w:val="0"/>
              <w:autoSpaceDN w:val="0"/>
              <w:adjustRightInd w:val="0"/>
              <w:rPr>
                <w:bdr w:val="single" w:sz="4" w:space="0" w:color="auto"/>
              </w:rPr>
            </w:pPr>
            <w:r w:rsidRPr="0018098C">
              <w:rPr>
                <w:bdr w:val="single" w:sz="4" w:space="0" w:color="auto"/>
              </w:rPr>
              <w:t xml:space="preserve">    </w:t>
            </w:r>
            <w:r w:rsidRPr="0018098C">
              <w:rPr>
                <w:iCs/>
                <w:lang w:eastAsia="et-EE"/>
              </w:rPr>
              <w:t xml:space="preserve"> keskküte</w:t>
            </w:r>
          </w:p>
        </w:tc>
        <w:tc>
          <w:tcPr>
            <w:tcW w:w="1843" w:type="dxa"/>
            <w:tcBorders>
              <w:top w:val="single" w:sz="4" w:space="0" w:color="auto"/>
              <w:left w:val="single" w:sz="4" w:space="0" w:color="auto"/>
              <w:bottom w:val="single" w:sz="4" w:space="0" w:color="auto"/>
              <w:right w:val="single" w:sz="4" w:space="0" w:color="auto"/>
            </w:tcBorders>
          </w:tcPr>
          <w:p w14:paraId="44E59A3B" w14:textId="77777777" w:rsidR="0018098C" w:rsidRPr="0018098C" w:rsidRDefault="0018098C" w:rsidP="007333DE">
            <w:pPr>
              <w:autoSpaceDE w:val="0"/>
              <w:autoSpaceDN w:val="0"/>
              <w:adjustRightInd w:val="0"/>
              <w:rPr>
                <w:iCs/>
                <w:lang w:eastAsia="et-EE"/>
              </w:rPr>
            </w:pPr>
            <w:r w:rsidRPr="0018098C">
              <w:rPr>
                <w:bdr w:val="single" w:sz="4" w:space="0" w:color="auto"/>
              </w:rPr>
              <w:t xml:space="preserve">    </w:t>
            </w:r>
            <w:r w:rsidRPr="0018098C">
              <w:rPr>
                <w:iCs/>
                <w:lang w:eastAsia="et-EE"/>
              </w:rPr>
              <w:t xml:space="preserve"> Muu (täpsusta)</w:t>
            </w:r>
          </w:p>
          <w:p w14:paraId="7BB6217D" w14:textId="13913687" w:rsidR="0018098C" w:rsidRPr="0018098C" w:rsidRDefault="0018098C" w:rsidP="007333DE">
            <w:pPr>
              <w:autoSpaceDE w:val="0"/>
              <w:autoSpaceDN w:val="0"/>
              <w:adjustRightInd w:val="0"/>
              <w:rPr>
                <w:iCs/>
                <w:lang w:eastAsia="et-EE"/>
              </w:rPr>
            </w:pPr>
          </w:p>
        </w:tc>
      </w:tr>
      <w:tr w:rsidR="0018098C" w:rsidRPr="0018098C" w14:paraId="31557C42" w14:textId="77777777" w:rsidTr="00A20668">
        <w:trPr>
          <w:gridAfter w:val="5"/>
          <w:wAfter w:w="8079" w:type="dxa"/>
          <w:trHeight w:val="376"/>
        </w:trPr>
        <w:tc>
          <w:tcPr>
            <w:tcW w:w="2122" w:type="dxa"/>
            <w:tcBorders>
              <w:top w:val="single" w:sz="4" w:space="0" w:color="auto"/>
              <w:left w:val="single" w:sz="4" w:space="0" w:color="auto"/>
              <w:bottom w:val="single" w:sz="4" w:space="0" w:color="auto"/>
              <w:right w:val="single" w:sz="4" w:space="0" w:color="auto"/>
            </w:tcBorders>
          </w:tcPr>
          <w:p w14:paraId="60D0478B" w14:textId="694951BC" w:rsidR="0018098C" w:rsidRPr="0018098C" w:rsidRDefault="0018098C" w:rsidP="007333DE">
            <w:pPr>
              <w:rPr>
                <w:vertAlign w:val="superscript"/>
              </w:rPr>
            </w:pPr>
            <w:r w:rsidRPr="0018098C">
              <w:t>Üldpind</w:t>
            </w:r>
            <w:r w:rsidR="00C91EC6">
              <w:t xml:space="preserve">             </w:t>
            </w:r>
            <w:r w:rsidRPr="0018098C">
              <w:t>m</w:t>
            </w:r>
            <w:r w:rsidRPr="0018098C">
              <w:rPr>
                <w:vertAlign w:val="superscript"/>
              </w:rPr>
              <w:t>2</w:t>
            </w:r>
          </w:p>
        </w:tc>
      </w:tr>
      <w:tr w:rsidR="0018098C" w:rsidRPr="0018098C" w14:paraId="2E697122" w14:textId="77777777" w:rsidTr="00A20668">
        <w:trPr>
          <w:gridAfter w:val="5"/>
          <w:wAfter w:w="8079" w:type="dxa"/>
          <w:trHeight w:val="424"/>
        </w:trPr>
        <w:tc>
          <w:tcPr>
            <w:tcW w:w="2122" w:type="dxa"/>
            <w:tcBorders>
              <w:top w:val="single" w:sz="4" w:space="0" w:color="auto"/>
              <w:left w:val="single" w:sz="4" w:space="0" w:color="auto"/>
              <w:bottom w:val="single" w:sz="4" w:space="0" w:color="auto"/>
              <w:right w:val="single" w:sz="4" w:space="0" w:color="auto"/>
            </w:tcBorders>
          </w:tcPr>
          <w:p w14:paraId="378CC4DF" w14:textId="2AD562A1" w:rsidR="0018098C" w:rsidRPr="0018098C" w:rsidRDefault="0018098C" w:rsidP="007333DE">
            <w:r w:rsidRPr="0018098C">
              <w:t xml:space="preserve">Tubade arv </w:t>
            </w:r>
          </w:p>
        </w:tc>
      </w:tr>
    </w:tbl>
    <w:p w14:paraId="29482164" w14:textId="56AE7940" w:rsidR="009E08B6" w:rsidRDefault="009E08B6">
      <w:bookmarkStart w:id="1" w:name="_Hlk71267924"/>
    </w:p>
    <w:p w14:paraId="5896FD45" w14:textId="294F8C02" w:rsidR="0018098C" w:rsidRPr="0018098C" w:rsidRDefault="0018098C" w:rsidP="0018098C">
      <w:pPr>
        <w:jc w:val="both"/>
        <w:rPr>
          <w:lang w:eastAsia="et-EE"/>
        </w:rPr>
      </w:pPr>
      <w:r w:rsidRPr="0018098C">
        <w:rPr>
          <w:lang w:eastAsia="et-EE"/>
        </w:rPr>
        <w:t xml:space="preserve">Eluasemekulud                                                                                     </w:t>
      </w:r>
    </w:p>
    <w:tbl>
      <w:tblPr>
        <w:tblStyle w:val="Kontuurtabel1"/>
        <w:tblW w:w="8500" w:type="dxa"/>
        <w:tblLook w:val="01E0" w:firstRow="1" w:lastRow="1" w:firstColumn="1" w:lastColumn="1" w:noHBand="0" w:noVBand="0"/>
      </w:tblPr>
      <w:tblGrid>
        <w:gridCol w:w="6799"/>
        <w:gridCol w:w="1701"/>
      </w:tblGrid>
      <w:tr w:rsidR="0018098C" w:rsidRPr="0018098C" w14:paraId="70C62884" w14:textId="77777777" w:rsidTr="00A20668">
        <w:tc>
          <w:tcPr>
            <w:tcW w:w="6799" w:type="dxa"/>
          </w:tcPr>
          <w:p w14:paraId="337F206D" w14:textId="77777777" w:rsidR="0018098C" w:rsidRPr="0018098C" w:rsidRDefault="0018098C" w:rsidP="007333DE">
            <w:pPr>
              <w:jc w:val="both"/>
            </w:pPr>
            <w:r w:rsidRPr="0018098C">
              <w:t>Üür või hoolduskulu ja kommunaalmaksed kokku</w:t>
            </w:r>
          </w:p>
        </w:tc>
        <w:tc>
          <w:tcPr>
            <w:tcW w:w="1701" w:type="dxa"/>
          </w:tcPr>
          <w:p w14:paraId="2F0BBFB4" w14:textId="77777777" w:rsidR="0018098C" w:rsidRPr="0018098C" w:rsidRDefault="0018098C" w:rsidP="007333DE">
            <w:pPr>
              <w:jc w:val="both"/>
            </w:pPr>
          </w:p>
        </w:tc>
      </w:tr>
      <w:tr w:rsidR="0018098C" w:rsidRPr="0018098C" w14:paraId="7F80ED97" w14:textId="77777777" w:rsidTr="00A20668">
        <w:trPr>
          <w:trHeight w:val="357"/>
        </w:trPr>
        <w:tc>
          <w:tcPr>
            <w:tcW w:w="6799" w:type="dxa"/>
          </w:tcPr>
          <w:p w14:paraId="7D0D3EC5" w14:textId="77777777" w:rsidR="0018098C" w:rsidRPr="0018098C" w:rsidRDefault="0018098C" w:rsidP="007333DE">
            <w:pPr>
              <w:jc w:val="both"/>
            </w:pPr>
          </w:p>
        </w:tc>
        <w:tc>
          <w:tcPr>
            <w:tcW w:w="1701" w:type="dxa"/>
          </w:tcPr>
          <w:p w14:paraId="002DFE49" w14:textId="77777777" w:rsidR="0018098C" w:rsidRPr="0018098C" w:rsidRDefault="0018098C" w:rsidP="007333DE">
            <w:pPr>
              <w:jc w:val="both"/>
            </w:pPr>
          </w:p>
        </w:tc>
      </w:tr>
      <w:tr w:rsidR="0018098C" w:rsidRPr="0018098C" w14:paraId="7C24F67B" w14:textId="77777777" w:rsidTr="00A20668">
        <w:trPr>
          <w:trHeight w:val="406"/>
        </w:trPr>
        <w:tc>
          <w:tcPr>
            <w:tcW w:w="6799" w:type="dxa"/>
          </w:tcPr>
          <w:p w14:paraId="1027A71B" w14:textId="77777777" w:rsidR="0018098C" w:rsidRPr="0018098C" w:rsidRDefault="0018098C" w:rsidP="007333DE">
            <w:pPr>
              <w:jc w:val="both"/>
            </w:pPr>
          </w:p>
        </w:tc>
        <w:tc>
          <w:tcPr>
            <w:tcW w:w="1701" w:type="dxa"/>
          </w:tcPr>
          <w:p w14:paraId="5C42723A" w14:textId="77777777" w:rsidR="0018098C" w:rsidRPr="0018098C" w:rsidRDefault="0018098C" w:rsidP="007333DE">
            <w:pPr>
              <w:jc w:val="both"/>
            </w:pPr>
          </w:p>
        </w:tc>
      </w:tr>
      <w:tr w:rsidR="0018098C" w:rsidRPr="0018098C" w14:paraId="2F8C8048" w14:textId="77777777" w:rsidTr="00A20668">
        <w:trPr>
          <w:trHeight w:val="426"/>
        </w:trPr>
        <w:tc>
          <w:tcPr>
            <w:tcW w:w="6799" w:type="dxa"/>
          </w:tcPr>
          <w:p w14:paraId="3110BD9A" w14:textId="77777777" w:rsidR="0018098C" w:rsidRPr="0018098C" w:rsidRDefault="0018098C" w:rsidP="007333DE">
            <w:pPr>
              <w:jc w:val="both"/>
            </w:pPr>
          </w:p>
        </w:tc>
        <w:tc>
          <w:tcPr>
            <w:tcW w:w="1701" w:type="dxa"/>
          </w:tcPr>
          <w:p w14:paraId="6A468C98" w14:textId="77777777" w:rsidR="0018098C" w:rsidRPr="0018098C" w:rsidRDefault="0018098C" w:rsidP="007333DE">
            <w:pPr>
              <w:jc w:val="both"/>
            </w:pPr>
          </w:p>
        </w:tc>
      </w:tr>
      <w:tr w:rsidR="0018098C" w:rsidRPr="0018098C" w14:paraId="5ACDDD9C" w14:textId="77777777" w:rsidTr="00A20668">
        <w:trPr>
          <w:trHeight w:val="426"/>
        </w:trPr>
        <w:tc>
          <w:tcPr>
            <w:tcW w:w="6799" w:type="dxa"/>
          </w:tcPr>
          <w:p w14:paraId="3C221490" w14:textId="77777777" w:rsidR="0018098C" w:rsidRPr="0018098C" w:rsidRDefault="0018098C" w:rsidP="0018098C">
            <w:pPr>
              <w:jc w:val="both"/>
            </w:pPr>
          </w:p>
        </w:tc>
        <w:tc>
          <w:tcPr>
            <w:tcW w:w="1701" w:type="dxa"/>
          </w:tcPr>
          <w:p w14:paraId="027B99F4" w14:textId="77777777" w:rsidR="0018098C" w:rsidRPr="0018098C" w:rsidRDefault="0018098C" w:rsidP="0018098C">
            <w:pPr>
              <w:jc w:val="both"/>
            </w:pPr>
          </w:p>
        </w:tc>
      </w:tr>
    </w:tbl>
    <w:bookmarkEnd w:id="1"/>
    <w:p w14:paraId="78CD62C8" w14:textId="77777777" w:rsidR="00CD7FF8" w:rsidRDefault="0018098C" w:rsidP="0018098C">
      <w:pPr>
        <w:jc w:val="both"/>
        <w:rPr>
          <w:lang w:eastAsia="et-EE"/>
        </w:rPr>
      </w:pPr>
      <w:r w:rsidRPr="0018098C">
        <w:rPr>
          <w:lang w:eastAsia="et-EE"/>
        </w:rPr>
        <w:tab/>
      </w:r>
      <w:r w:rsidRPr="0018098C">
        <w:rPr>
          <w:lang w:eastAsia="et-EE"/>
        </w:rPr>
        <w:tab/>
      </w:r>
      <w:r w:rsidRPr="0018098C">
        <w:rPr>
          <w:lang w:eastAsia="et-EE"/>
        </w:rPr>
        <w:tab/>
      </w:r>
      <w:r w:rsidRPr="0018098C">
        <w:rPr>
          <w:lang w:eastAsia="et-EE"/>
        </w:rPr>
        <w:tab/>
        <w:t xml:space="preserve">         </w:t>
      </w:r>
      <w:r w:rsidR="00495A8D">
        <w:rPr>
          <w:lang w:eastAsia="et-EE"/>
        </w:rPr>
        <w:tab/>
      </w:r>
      <w:r w:rsidRPr="0018098C">
        <w:rPr>
          <w:lang w:eastAsia="et-EE"/>
        </w:rPr>
        <w:t xml:space="preserve">  </w:t>
      </w:r>
    </w:p>
    <w:p w14:paraId="63A118C3" w14:textId="2CD815E9" w:rsidR="0018098C" w:rsidRPr="0018098C" w:rsidRDefault="0018098C" w:rsidP="0018098C">
      <w:pPr>
        <w:jc w:val="both"/>
        <w:rPr>
          <w:lang w:eastAsia="et-EE"/>
        </w:rPr>
      </w:pPr>
      <w:r w:rsidRPr="0018098C">
        <w:rPr>
          <w:lang w:eastAsia="et-EE"/>
        </w:rPr>
        <w:lastRenderedPageBreak/>
        <w:t>ELUASEMEKULUD KOKKU:</w:t>
      </w:r>
    </w:p>
    <w:p w14:paraId="363FDA6A" w14:textId="77777777" w:rsidR="0018098C" w:rsidRPr="0018098C" w:rsidRDefault="0018098C" w:rsidP="0018098C"/>
    <w:p w14:paraId="787F0F77" w14:textId="6BBAF347" w:rsidR="0018098C" w:rsidRPr="0018098C" w:rsidRDefault="0018098C" w:rsidP="0018098C">
      <w:r w:rsidRPr="0018098C">
        <w:t>Taotleja ja tema perekonna kasutuses või omandis olevad esemed</w:t>
      </w:r>
    </w:p>
    <w:p w14:paraId="3D813B2C" w14:textId="77777777" w:rsidR="0018098C" w:rsidRPr="0018098C" w:rsidRDefault="0018098C" w:rsidP="0018098C"/>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1956"/>
        <w:gridCol w:w="2076"/>
        <w:gridCol w:w="2096"/>
        <w:gridCol w:w="1209"/>
        <w:gridCol w:w="14"/>
      </w:tblGrid>
      <w:tr w:rsidR="0018098C" w:rsidRPr="0018098C" w14:paraId="456BF5A2" w14:textId="77777777" w:rsidTr="00A20668">
        <w:trPr>
          <w:gridAfter w:val="3"/>
          <w:wAfter w:w="3562" w:type="dxa"/>
        </w:trPr>
        <w:tc>
          <w:tcPr>
            <w:tcW w:w="2369" w:type="dxa"/>
            <w:tcBorders>
              <w:top w:val="single" w:sz="4" w:space="0" w:color="auto"/>
              <w:left w:val="single" w:sz="4" w:space="0" w:color="auto"/>
              <w:bottom w:val="single" w:sz="4" w:space="0" w:color="auto"/>
              <w:right w:val="single" w:sz="4" w:space="0" w:color="auto"/>
            </w:tcBorders>
          </w:tcPr>
          <w:p w14:paraId="21C7D30A" w14:textId="77777777" w:rsidR="0018098C" w:rsidRPr="0018098C" w:rsidRDefault="0018098C" w:rsidP="007333DE">
            <w:r w:rsidRPr="0018098C">
              <w:t>1. Kinnis – ja vallasvara</w:t>
            </w:r>
          </w:p>
        </w:tc>
        <w:tc>
          <w:tcPr>
            <w:tcW w:w="1845" w:type="dxa"/>
            <w:tcBorders>
              <w:top w:val="single" w:sz="4" w:space="0" w:color="auto"/>
              <w:left w:val="single" w:sz="4" w:space="0" w:color="auto"/>
              <w:bottom w:val="single" w:sz="4" w:space="0" w:color="auto"/>
              <w:right w:val="single" w:sz="4" w:space="0" w:color="auto"/>
            </w:tcBorders>
          </w:tcPr>
          <w:p w14:paraId="09F7E820"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Maa (mets, põllumaa, aiamaa, muu)</w:t>
            </w:r>
          </w:p>
          <w:p w14:paraId="0690BDAA" w14:textId="77777777" w:rsidR="0018098C" w:rsidRPr="0018098C" w:rsidRDefault="0018098C" w:rsidP="007333DE">
            <w:r w:rsidRPr="0018098C">
              <w:t>………………….</w:t>
            </w:r>
          </w:p>
        </w:tc>
        <w:tc>
          <w:tcPr>
            <w:tcW w:w="2018" w:type="dxa"/>
            <w:tcBorders>
              <w:top w:val="single" w:sz="4" w:space="0" w:color="auto"/>
              <w:left w:val="single" w:sz="4" w:space="0" w:color="auto"/>
              <w:bottom w:val="single" w:sz="4" w:space="0" w:color="auto"/>
              <w:right w:val="single" w:sz="4" w:space="0" w:color="auto"/>
            </w:tcBorders>
          </w:tcPr>
          <w:p w14:paraId="79C8D269"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Eluruum (maja, korter, suvila, muu)</w:t>
            </w:r>
          </w:p>
          <w:p w14:paraId="283CF411" w14:textId="77777777" w:rsidR="0018098C" w:rsidRPr="0018098C" w:rsidRDefault="0018098C" w:rsidP="007333DE">
            <w:r w:rsidRPr="0018098C">
              <w:rPr>
                <w:iCs/>
                <w:lang w:eastAsia="et-EE"/>
              </w:rPr>
              <w:t>…………………...</w:t>
            </w:r>
          </w:p>
        </w:tc>
      </w:tr>
      <w:tr w:rsidR="0018098C" w:rsidRPr="0018098C" w14:paraId="5D2B4398" w14:textId="77777777" w:rsidTr="00A20668">
        <w:trPr>
          <w:gridAfter w:val="3"/>
          <w:wAfter w:w="3562" w:type="dxa"/>
        </w:trPr>
        <w:tc>
          <w:tcPr>
            <w:tcW w:w="2369" w:type="dxa"/>
            <w:tcBorders>
              <w:top w:val="single" w:sz="4" w:space="0" w:color="auto"/>
              <w:left w:val="single" w:sz="4" w:space="0" w:color="auto"/>
              <w:bottom w:val="single" w:sz="4" w:space="0" w:color="auto"/>
              <w:right w:val="single" w:sz="4" w:space="0" w:color="auto"/>
            </w:tcBorders>
          </w:tcPr>
          <w:p w14:paraId="59BB304D" w14:textId="77777777" w:rsidR="0018098C" w:rsidRPr="0018098C" w:rsidRDefault="0018098C" w:rsidP="007333DE">
            <w:r w:rsidRPr="0018098C">
              <w:t>Asukoht</w:t>
            </w:r>
          </w:p>
        </w:tc>
        <w:tc>
          <w:tcPr>
            <w:tcW w:w="1845" w:type="dxa"/>
            <w:tcBorders>
              <w:top w:val="single" w:sz="4" w:space="0" w:color="auto"/>
              <w:left w:val="single" w:sz="4" w:space="0" w:color="auto"/>
              <w:bottom w:val="single" w:sz="4" w:space="0" w:color="auto"/>
              <w:right w:val="single" w:sz="4" w:space="0" w:color="auto"/>
            </w:tcBorders>
          </w:tcPr>
          <w:p w14:paraId="7D38DBC0"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09535688" w14:textId="77777777" w:rsidR="0018098C" w:rsidRPr="0018098C" w:rsidRDefault="0018098C" w:rsidP="007333DE"/>
        </w:tc>
      </w:tr>
      <w:tr w:rsidR="0018098C" w:rsidRPr="0018098C" w14:paraId="542047EE" w14:textId="77777777" w:rsidTr="00A20668">
        <w:trPr>
          <w:gridAfter w:val="3"/>
          <w:wAfter w:w="3562" w:type="dxa"/>
        </w:trPr>
        <w:tc>
          <w:tcPr>
            <w:tcW w:w="2369" w:type="dxa"/>
            <w:tcBorders>
              <w:top w:val="single" w:sz="4" w:space="0" w:color="auto"/>
              <w:left w:val="single" w:sz="4" w:space="0" w:color="auto"/>
              <w:bottom w:val="single" w:sz="4" w:space="0" w:color="auto"/>
              <w:right w:val="single" w:sz="4" w:space="0" w:color="auto"/>
            </w:tcBorders>
          </w:tcPr>
          <w:p w14:paraId="5FCD1427" w14:textId="77777777" w:rsidR="0018098C" w:rsidRPr="0018098C" w:rsidRDefault="0018098C" w:rsidP="007333DE">
            <w:r w:rsidRPr="0018098C">
              <w:t>Suurus (ha)/(m</w:t>
            </w:r>
            <w:r w:rsidRPr="0018098C">
              <w:rPr>
                <w:vertAlign w:val="superscript"/>
              </w:rPr>
              <w:t>2</w:t>
            </w:r>
            <w:r w:rsidRPr="0018098C">
              <w:t>)</w:t>
            </w:r>
          </w:p>
        </w:tc>
        <w:tc>
          <w:tcPr>
            <w:tcW w:w="1845" w:type="dxa"/>
            <w:tcBorders>
              <w:top w:val="single" w:sz="4" w:space="0" w:color="auto"/>
              <w:left w:val="single" w:sz="4" w:space="0" w:color="auto"/>
              <w:bottom w:val="single" w:sz="4" w:space="0" w:color="auto"/>
              <w:right w:val="single" w:sz="4" w:space="0" w:color="auto"/>
            </w:tcBorders>
          </w:tcPr>
          <w:p w14:paraId="598B189F"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483C80A6" w14:textId="77777777" w:rsidR="0018098C" w:rsidRPr="0018098C" w:rsidRDefault="0018098C" w:rsidP="007333DE"/>
        </w:tc>
      </w:tr>
      <w:tr w:rsidR="0018098C" w:rsidRPr="0018098C" w14:paraId="58C655AB" w14:textId="77777777" w:rsidTr="00A20668">
        <w:trPr>
          <w:gridAfter w:val="3"/>
          <w:wAfter w:w="3562" w:type="dxa"/>
        </w:trPr>
        <w:tc>
          <w:tcPr>
            <w:tcW w:w="2369" w:type="dxa"/>
            <w:tcBorders>
              <w:top w:val="single" w:sz="4" w:space="0" w:color="auto"/>
              <w:left w:val="single" w:sz="4" w:space="0" w:color="auto"/>
              <w:bottom w:val="single" w:sz="4" w:space="0" w:color="auto"/>
              <w:right w:val="single" w:sz="4" w:space="0" w:color="auto"/>
            </w:tcBorders>
          </w:tcPr>
          <w:p w14:paraId="75745750" w14:textId="77777777" w:rsidR="0018098C" w:rsidRPr="0018098C" w:rsidRDefault="0018098C" w:rsidP="007333DE">
            <w:r w:rsidRPr="0018098C">
              <w:t>Omandamise/üürimise aeg</w:t>
            </w:r>
          </w:p>
        </w:tc>
        <w:tc>
          <w:tcPr>
            <w:tcW w:w="1845" w:type="dxa"/>
            <w:tcBorders>
              <w:top w:val="single" w:sz="4" w:space="0" w:color="auto"/>
              <w:left w:val="single" w:sz="4" w:space="0" w:color="auto"/>
              <w:bottom w:val="single" w:sz="4" w:space="0" w:color="auto"/>
              <w:right w:val="single" w:sz="4" w:space="0" w:color="auto"/>
            </w:tcBorders>
          </w:tcPr>
          <w:p w14:paraId="0B46A0CF"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2F93EBB5" w14:textId="77777777" w:rsidR="0018098C" w:rsidRPr="0018098C" w:rsidRDefault="0018098C" w:rsidP="007333DE"/>
        </w:tc>
      </w:tr>
      <w:tr w:rsidR="0018098C" w:rsidRPr="0018098C" w14:paraId="3DA6327B" w14:textId="77777777" w:rsidTr="00A20668">
        <w:trPr>
          <w:gridAfter w:val="5"/>
          <w:wAfter w:w="7425" w:type="dxa"/>
        </w:trPr>
        <w:tc>
          <w:tcPr>
            <w:tcW w:w="2369" w:type="dxa"/>
            <w:tcBorders>
              <w:top w:val="single" w:sz="4" w:space="0" w:color="auto"/>
              <w:left w:val="single" w:sz="4" w:space="0" w:color="auto"/>
              <w:bottom w:val="single" w:sz="4" w:space="0" w:color="auto"/>
              <w:right w:val="single" w:sz="4" w:space="0" w:color="auto"/>
            </w:tcBorders>
          </w:tcPr>
          <w:p w14:paraId="4BD175EF" w14:textId="77777777" w:rsidR="0018098C" w:rsidRPr="0018098C" w:rsidRDefault="0018098C" w:rsidP="007333DE">
            <w:r w:rsidRPr="0018098C">
              <w:t>2. Sõidukid liiklusseaduse tähenduses</w:t>
            </w:r>
          </w:p>
        </w:tc>
      </w:tr>
      <w:tr w:rsidR="0018098C" w:rsidRPr="0018098C" w14:paraId="7DC7685E" w14:textId="77777777" w:rsidTr="00A20668">
        <w:trPr>
          <w:gridAfter w:val="4"/>
          <w:wAfter w:w="5580" w:type="dxa"/>
        </w:trPr>
        <w:tc>
          <w:tcPr>
            <w:tcW w:w="2369" w:type="dxa"/>
            <w:tcBorders>
              <w:top w:val="single" w:sz="4" w:space="0" w:color="auto"/>
              <w:left w:val="single" w:sz="4" w:space="0" w:color="auto"/>
              <w:bottom w:val="single" w:sz="4" w:space="0" w:color="auto"/>
              <w:right w:val="single" w:sz="4" w:space="0" w:color="auto"/>
            </w:tcBorders>
          </w:tcPr>
          <w:p w14:paraId="2BEB7EAA" w14:textId="77777777" w:rsidR="0018098C" w:rsidRPr="0018098C" w:rsidRDefault="0018098C" w:rsidP="007333DE">
            <w:r w:rsidRPr="0018098C">
              <w:t>Liik</w:t>
            </w:r>
          </w:p>
        </w:tc>
        <w:tc>
          <w:tcPr>
            <w:tcW w:w="1845" w:type="dxa"/>
            <w:tcBorders>
              <w:top w:val="single" w:sz="4" w:space="0" w:color="auto"/>
              <w:left w:val="single" w:sz="4" w:space="0" w:color="auto"/>
              <w:bottom w:val="single" w:sz="4" w:space="0" w:color="auto"/>
              <w:right w:val="single" w:sz="4" w:space="0" w:color="auto"/>
            </w:tcBorders>
          </w:tcPr>
          <w:p w14:paraId="0466FB68" w14:textId="77777777" w:rsidR="0018098C" w:rsidRPr="0018098C" w:rsidRDefault="0018098C" w:rsidP="007333DE"/>
        </w:tc>
      </w:tr>
      <w:tr w:rsidR="0018098C" w:rsidRPr="0018098C" w14:paraId="1C3F79A6" w14:textId="77777777" w:rsidTr="00A20668">
        <w:trPr>
          <w:gridAfter w:val="4"/>
          <w:wAfter w:w="5580" w:type="dxa"/>
        </w:trPr>
        <w:tc>
          <w:tcPr>
            <w:tcW w:w="2369" w:type="dxa"/>
            <w:tcBorders>
              <w:top w:val="single" w:sz="4" w:space="0" w:color="auto"/>
              <w:left w:val="single" w:sz="4" w:space="0" w:color="auto"/>
              <w:bottom w:val="single" w:sz="4" w:space="0" w:color="auto"/>
              <w:right w:val="single" w:sz="4" w:space="0" w:color="auto"/>
            </w:tcBorders>
          </w:tcPr>
          <w:p w14:paraId="65FBE910" w14:textId="77777777" w:rsidR="0018098C" w:rsidRPr="0018098C" w:rsidRDefault="0018098C" w:rsidP="007333DE">
            <w:r w:rsidRPr="0018098C">
              <w:t>Väljalaske aasta</w:t>
            </w:r>
          </w:p>
        </w:tc>
        <w:tc>
          <w:tcPr>
            <w:tcW w:w="1845" w:type="dxa"/>
            <w:tcBorders>
              <w:top w:val="single" w:sz="4" w:space="0" w:color="auto"/>
              <w:left w:val="single" w:sz="4" w:space="0" w:color="auto"/>
              <w:bottom w:val="single" w:sz="4" w:space="0" w:color="auto"/>
              <w:right w:val="single" w:sz="4" w:space="0" w:color="auto"/>
            </w:tcBorders>
          </w:tcPr>
          <w:p w14:paraId="0C290207" w14:textId="77777777" w:rsidR="0018098C" w:rsidRPr="0018098C" w:rsidRDefault="0018098C" w:rsidP="007333DE"/>
        </w:tc>
      </w:tr>
      <w:tr w:rsidR="0018098C" w:rsidRPr="0018098C" w14:paraId="385FF4AF" w14:textId="77777777" w:rsidTr="00A20668">
        <w:trPr>
          <w:gridAfter w:val="4"/>
          <w:wAfter w:w="5580" w:type="dxa"/>
        </w:trPr>
        <w:tc>
          <w:tcPr>
            <w:tcW w:w="2369" w:type="dxa"/>
            <w:tcBorders>
              <w:top w:val="single" w:sz="4" w:space="0" w:color="auto"/>
              <w:left w:val="single" w:sz="4" w:space="0" w:color="auto"/>
              <w:bottom w:val="single" w:sz="4" w:space="0" w:color="auto"/>
              <w:right w:val="single" w:sz="4" w:space="0" w:color="auto"/>
            </w:tcBorders>
          </w:tcPr>
          <w:p w14:paraId="4A2A8422" w14:textId="77777777" w:rsidR="0018098C" w:rsidRPr="0018098C" w:rsidRDefault="0018098C" w:rsidP="007333DE">
            <w:r w:rsidRPr="0018098C">
              <w:t>Võimsus</w:t>
            </w:r>
          </w:p>
        </w:tc>
        <w:tc>
          <w:tcPr>
            <w:tcW w:w="1845" w:type="dxa"/>
            <w:tcBorders>
              <w:top w:val="single" w:sz="4" w:space="0" w:color="auto"/>
              <w:left w:val="single" w:sz="4" w:space="0" w:color="auto"/>
              <w:bottom w:val="single" w:sz="4" w:space="0" w:color="auto"/>
              <w:right w:val="single" w:sz="4" w:space="0" w:color="auto"/>
            </w:tcBorders>
          </w:tcPr>
          <w:p w14:paraId="5C1BFA58" w14:textId="77777777" w:rsidR="0018098C" w:rsidRPr="0018098C" w:rsidRDefault="0018098C" w:rsidP="007333DE"/>
        </w:tc>
      </w:tr>
      <w:tr w:rsidR="0018098C" w:rsidRPr="0018098C" w14:paraId="7A5B41F5" w14:textId="77777777" w:rsidTr="00A20668">
        <w:trPr>
          <w:gridAfter w:val="4"/>
          <w:wAfter w:w="5580" w:type="dxa"/>
        </w:trPr>
        <w:tc>
          <w:tcPr>
            <w:tcW w:w="2369" w:type="dxa"/>
            <w:tcBorders>
              <w:top w:val="single" w:sz="4" w:space="0" w:color="auto"/>
              <w:left w:val="single" w:sz="4" w:space="0" w:color="auto"/>
              <w:bottom w:val="single" w:sz="4" w:space="0" w:color="auto"/>
              <w:right w:val="single" w:sz="4" w:space="0" w:color="auto"/>
            </w:tcBorders>
          </w:tcPr>
          <w:p w14:paraId="543ABAEF" w14:textId="77777777" w:rsidR="0018098C" w:rsidRPr="0018098C" w:rsidRDefault="0018098C" w:rsidP="007333DE">
            <w:r w:rsidRPr="0018098C">
              <w:t xml:space="preserve">Omandamise aeg </w:t>
            </w:r>
          </w:p>
        </w:tc>
        <w:tc>
          <w:tcPr>
            <w:tcW w:w="1845" w:type="dxa"/>
            <w:tcBorders>
              <w:top w:val="single" w:sz="4" w:space="0" w:color="auto"/>
              <w:left w:val="single" w:sz="4" w:space="0" w:color="auto"/>
              <w:bottom w:val="single" w:sz="4" w:space="0" w:color="auto"/>
              <w:right w:val="single" w:sz="4" w:space="0" w:color="auto"/>
            </w:tcBorders>
          </w:tcPr>
          <w:p w14:paraId="6C224919" w14:textId="77777777" w:rsidR="0018098C" w:rsidRPr="0018098C" w:rsidRDefault="0018098C" w:rsidP="007333DE"/>
        </w:tc>
      </w:tr>
      <w:tr w:rsidR="0018098C" w:rsidRPr="0018098C" w14:paraId="4160B663" w14:textId="77777777" w:rsidTr="00A20668">
        <w:trPr>
          <w:gridAfter w:val="1"/>
          <w:wAfter w:w="18" w:type="dxa"/>
          <w:trHeight w:val="561"/>
        </w:trPr>
        <w:tc>
          <w:tcPr>
            <w:tcW w:w="2369" w:type="dxa"/>
            <w:tcBorders>
              <w:top w:val="single" w:sz="4" w:space="0" w:color="auto"/>
              <w:left w:val="single" w:sz="4" w:space="0" w:color="auto"/>
              <w:bottom w:val="single" w:sz="4" w:space="0" w:color="auto"/>
              <w:right w:val="single" w:sz="4" w:space="0" w:color="auto"/>
            </w:tcBorders>
          </w:tcPr>
          <w:p w14:paraId="19FE5A34" w14:textId="77777777" w:rsidR="0018098C" w:rsidRPr="0018098C" w:rsidRDefault="0018098C" w:rsidP="007333DE">
            <w:r w:rsidRPr="0018098C">
              <w:t>3. Ettevõtlus</w:t>
            </w:r>
          </w:p>
        </w:tc>
        <w:tc>
          <w:tcPr>
            <w:tcW w:w="1845" w:type="dxa"/>
            <w:tcBorders>
              <w:top w:val="single" w:sz="4" w:space="0" w:color="auto"/>
              <w:left w:val="single" w:sz="4" w:space="0" w:color="auto"/>
              <w:bottom w:val="single" w:sz="4" w:space="0" w:color="auto"/>
              <w:right w:val="single" w:sz="4" w:space="0" w:color="auto"/>
            </w:tcBorders>
          </w:tcPr>
          <w:p w14:paraId="4DD73CA7"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Tootmis- ja ettevõtlispinnad</w:t>
            </w:r>
          </w:p>
          <w:p w14:paraId="553EC29C"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63BCC2BF"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Tootmisvahendid</w:t>
            </w:r>
          </w:p>
          <w:p w14:paraId="5B87FEB0"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0B4295F5"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Inventar</w:t>
            </w:r>
          </w:p>
          <w:p w14:paraId="147FA0B0"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7F443AC1"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Muu</w:t>
            </w:r>
          </w:p>
          <w:p w14:paraId="778EEE81" w14:textId="77777777" w:rsidR="0018098C" w:rsidRPr="0018098C" w:rsidRDefault="0018098C" w:rsidP="007333DE"/>
        </w:tc>
      </w:tr>
      <w:tr w:rsidR="0018098C" w:rsidRPr="0018098C" w14:paraId="5520C52E" w14:textId="77777777" w:rsidTr="00A20668">
        <w:trPr>
          <w:gridAfter w:val="1"/>
          <w:wAfter w:w="18" w:type="dxa"/>
        </w:trPr>
        <w:tc>
          <w:tcPr>
            <w:tcW w:w="2369" w:type="dxa"/>
            <w:tcBorders>
              <w:top w:val="single" w:sz="4" w:space="0" w:color="auto"/>
              <w:left w:val="single" w:sz="4" w:space="0" w:color="auto"/>
              <w:bottom w:val="single" w:sz="4" w:space="0" w:color="auto"/>
              <w:right w:val="single" w:sz="4" w:space="0" w:color="auto"/>
            </w:tcBorders>
          </w:tcPr>
          <w:p w14:paraId="3641C09E" w14:textId="77777777" w:rsidR="0018098C" w:rsidRPr="0018098C" w:rsidRDefault="0018098C" w:rsidP="007333DE">
            <w:r w:rsidRPr="0018098C">
              <w:t>Arv</w:t>
            </w:r>
          </w:p>
        </w:tc>
        <w:tc>
          <w:tcPr>
            <w:tcW w:w="1845" w:type="dxa"/>
            <w:tcBorders>
              <w:top w:val="single" w:sz="4" w:space="0" w:color="auto"/>
              <w:left w:val="single" w:sz="4" w:space="0" w:color="auto"/>
              <w:bottom w:val="single" w:sz="4" w:space="0" w:color="auto"/>
              <w:right w:val="single" w:sz="4" w:space="0" w:color="auto"/>
            </w:tcBorders>
          </w:tcPr>
          <w:p w14:paraId="13874046"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46B96CDC"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52920CF0"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480724EF" w14:textId="77777777" w:rsidR="0018098C" w:rsidRPr="0018098C" w:rsidRDefault="0018098C" w:rsidP="007333DE"/>
        </w:tc>
      </w:tr>
      <w:tr w:rsidR="0018098C" w:rsidRPr="0018098C" w14:paraId="714F1448" w14:textId="77777777" w:rsidTr="00A20668">
        <w:trPr>
          <w:gridAfter w:val="1"/>
          <w:wAfter w:w="18" w:type="dxa"/>
        </w:trPr>
        <w:tc>
          <w:tcPr>
            <w:tcW w:w="2369" w:type="dxa"/>
            <w:tcBorders>
              <w:top w:val="single" w:sz="4" w:space="0" w:color="auto"/>
              <w:left w:val="single" w:sz="4" w:space="0" w:color="auto"/>
              <w:bottom w:val="single" w:sz="4" w:space="0" w:color="auto"/>
              <w:right w:val="single" w:sz="4" w:space="0" w:color="auto"/>
            </w:tcBorders>
          </w:tcPr>
          <w:p w14:paraId="6539662D" w14:textId="77777777" w:rsidR="0018098C" w:rsidRPr="0018098C" w:rsidRDefault="0018098C" w:rsidP="007333DE">
            <w:r w:rsidRPr="0018098C">
              <w:t>Asukoht</w:t>
            </w:r>
          </w:p>
        </w:tc>
        <w:tc>
          <w:tcPr>
            <w:tcW w:w="1845" w:type="dxa"/>
            <w:tcBorders>
              <w:top w:val="single" w:sz="4" w:space="0" w:color="auto"/>
              <w:left w:val="single" w:sz="4" w:space="0" w:color="auto"/>
              <w:bottom w:val="single" w:sz="4" w:space="0" w:color="auto"/>
              <w:right w:val="single" w:sz="4" w:space="0" w:color="auto"/>
            </w:tcBorders>
          </w:tcPr>
          <w:p w14:paraId="6611BED6"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51D3068F"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27AF8E97"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14FE0D40" w14:textId="77777777" w:rsidR="0018098C" w:rsidRPr="0018098C" w:rsidRDefault="0018098C" w:rsidP="007333DE"/>
        </w:tc>
      </w:tr>
      <w:tr w:rsidR="0018098C" w:rsidRPr="0018098C" w14:paraId="1D2F3B5A" w14:textId="77777777" w:rsidTr="00A20668">
        <w:trPr>
          <w:gridAfter w:val="1"/>
          <w:wAfter w:w="18" w:type="dxa"/>
        </w:trPr>
        <w:tc>
          <w:tcPr>
            <w:tcW w:w="2369" w:type="dxa"/>
            <w:tcBorders>
              <w:top w:val="single" w:sz="4" w:space="0" w:color="auto"/>
              <w:left w:val="single" w:sz="4" w:space="0" w:color="auto"/>
              <w:bottom w:val="single" w:sz="4" w:space="0" w:color="auto"/>
              <w:right w:val="single" w:sz="4" w:space="0" w:color="auto"/>
            </w:tcBorders>
          </w:tcPr>
          <w:p w14:paraId="01CA0BAA" w14:textId="77777777" w:rsidR="0018098C" w:rsidRPr="0018098C" w:rsidRDefault="0018098C" w:rsidP="007333DE">
            <w:r w:rsidRPr="0018098C">
              <w:t>Omandamise/rentimise aeg</w:t>
            </w:r>
          </w:p>
        </w:tc>
        <w:tc>
          <w:tcPr>
            <w:tcW w:w="1845" w:type="dxa"/>
            <w:tcBorders>
              <w:top w:val="single" w:sz="4" w:space="0" w:color="auto"/>
              <w:left w:val="single" w:sz="4" w:space="0" w:color="auto"/>
              <w:bottom w:val="single" w:sz="4" w:space="0" w:color="auto"/>
              <w:right w:val="single" w:sz="4" w:space="0" w:color="auto"/>
            </w:tcBorders>
          </w:tcPr>
          <w:p w14:paraId="3F2E35D3"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6AD3BAEA"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57B69CFD"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13B18B07" w14:textId="77777777" w:rsidR="0018098C" w:rsidRPr="0018098C" w:rsidRDefault="0018098C" w:rsidP="007333DE"/>
        </w:tc>
      </w:tr>
      <w:tr w:rsidR="0018098C" w:rsidRPr="0018098C" w14:paraId="2AF9D9AA" w14:textId="77777777" w:rsidTr="00A20668">
        <w:trPr>
          <w:gridAfter w:val="1"/>
          <w:wAfter w:w="18" w:type="dxa"/>
          <w:trHeight w:val="605"/>
        </w:trPr>
        <w:tc>
          <w:tcPr>
            <w:tcW w:w="2369" w:type="dxa"/>
            <w:tcBorders>
              <w:top w:val="single" w:sz="4" w:space="0" w:color="auto"/>
              <w:left w:val="single" w:sz="4" w:space="0" w:color="auto"/>
              <w:bottom w:val="single" w:sz="4" w:space="0" w:color="auto"/>
              <w:right w:val="single" w:sz="4" w:space="0" w:color="auto"/>
            </w:tcBorders>
          </w:tcPr>
          <w:p w14:paraId="38049AD3" w14:textId="77777777" w:rsidR="0018098C" w:rsidRPr="0018098C" w:rsidRDefault="0018098C" w:rsidP="007333DE">
            <w:r w:rsidRPr="0018098C">
              <w:t>4. Väärtpaberid</w:t>
            </w:r>
          </w:p>
        </w:tc>
        <w:tc>
          <w:tcPr>
            <w:tcW w:w="1845" w:type="dxa"/>
            <w:tcBorders>
              <w:top w:val="single" w:sz="4" w:space="0" w:color="auto"/>
              <w:left w:val="single" w:sz="4" w:space="0" w:color="auto"/>
              <w:bottom w:val="single" w:sz="4" w:space="0" w:color="auto"/>
              <w:right w:val="single" w:sz="4" w:space="0" w:color="auto"/>
            </w:tcBorders>
          </w:tcPr>
          <w:p w14:paraId="23B47429"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Aktsiad</w:t>
            </w:r>
          </w:p>
        </w:tc>
        <w:tc>
          <w:tcPr>
            <w:tcW w:w="2018" w:type="dxa"/>
            <w:tcBorders>
              <w:top w:val="single" w:sz="4" w:space="0" w:color="auto"/>
              <w:left w:val="single" w:sz="4" w:space="0" w:color="auto"/>
              <w:bottom w:val="single" w:sz="4" w:space="0" w:color="auto"/>
              <w:right w:val="single" w:sz="4" w:space="0" w:color="auto"/>
            </w:tcBorders>
          </w:tcPr>
          <w:p w14:paraId="5CD904C3"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Võlakirjad</w:t>
            </w:r>
          </w:p>
          <w:p w14:paraId="0C988BB4"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53342A38"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Investeerimisfondi</w:t>
            </w:r>
          </w:p>
          <w:p w14:paraId="1344782B" w14:textId="77777777" w:rsidR="0018098C" w:rsidRPr="0018098C" w:rsidRDefault="0018098C" w:rsidP="007333DE">
            <w:pPr>
              <w:rPr>
                <w:iCs/>
                <w:lang w:eastAsia="et-EE"/>
              </w:rPr>
            </w:pPr>
            <w:r w:rsidRPr="0018098C">
              <w:rPr>
                <w:iCs/>
                <w:lang w:eastAsia="et-EE"/>
              </w:rPr>
              <w:t xml:space="preserve">    osakud</w:t>
            </w:r>
          </w:p>
          <w:p w14:paraId="44C2CA95"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7FE2A279" w14:textId="77777777" w:rsidR="0018098C" w:rsidRPr="0018098C" w:rsidRDefault="0018098C" w:rsidP="007333DE">
            <w:pPr>
              <w:rPr>
                <w:iCs/>
                <w:lang w:eastAsia="et-EE"/>
              </w:rPr>
            </w:pPr>
            <w:r w:rsidRPr="0018098C">
              <w:rPr>
                <w:bdr w:val="single" w:sz="4" w:space="0" w:color="auto"/>
              </w:rPr>
              <w:t xml:space="preserve">    </w:t>
            </w:r>
            <w:r w:rsidRPr="0018098C">
              <w:rPr>
                <w:iCs/>
                <w:lang w:eastAsia="et-EE"/>
              </w:rPr>
              <w:t xml:space="preserve"> Muu</w:t>
            </w:r>
          </w:p>
          <w:p w14:paraId="347FEED3" w14:textId="77777777" w:rsidR="0018098C" w:rsidRPr="0018098C" w:rsidRDefault="0018098C" w:rsidP="007333DE"/>
        </w:tc>
      </w:tr>
      <w:tr w:rsidR="0018098C" w:rsidRPr="0018098C" w14:paraId="16EF079D" w14:textId="77777777" w:rsidTr="00A20668">
        <w:trPr>
          <w:gridAfter w:val="1"/>
          <w:wAfter w:w="18" w:type="dxa"/>
          <w:trHeight w:val="406"/>
        </w:trPr>
        <w:tc>
          <w:tcPr>
            <w:tcW w:w="2369" w:type="dxa"/>
            <w:tcBorders>
              <w:top w:val="single" w:sz="4" w:space="0" w:color="auto"/>
              <w:left w:val="single" w:sz="4" w:space="0" w:color="auto"/>
              <w:bottom w:val="single" w:sz="4" w:space="0" w:color="auto"/>
              <w:right w:val="single" w:sz="4" w:space="0" w:color="auto"/>
            </w:tcBorders>
          </w:tcPr>
          <w:p w14:paraId="4E200D66" w14:textId="77777777" w:rsidR="0018098C" w:rsidRPr="0018098C" w:rsidRDefault="0018098C" w:rsidP="007333DE">
            <w:r w:rsidRPr="0018098C">
              <w:t>Emitent</w:t>
            </w:r>
          </w:p>
        </w:tc>
        <w:tc>
          <w:tcPr>
            <w:tcW w:w="1845" w:type="dxa"/>
            <w:tcBorders>
              <w:top w:val="single" w:sz="4" w:space="0" w:color="auto"/>
              <w:left w:val="single" w:sz="4" w:space="0" w:color="auto"/>
              <w:bottom w:val="single" w:sz="4" w:space="0" w:color="auto"/>
              <w:right w:val="single" w:sz="4" w:space="0" w:color="auto"/>
            </w:tcBorders>
          </w:tcPr>
          <w:p w14:paraId="3EAED633"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545C3BB1"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716AD4FB"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2A799FAA" w14:textId="77777777" w:rsidR="0018098C" w:rsidRPr="0018098C" w:rsidRDefault="0018098C" w:rsidP="007333DE"/>
        </w:tc>
      </w:tr>
      <w:tr w:rsidR="0018098C" w:rsidRPr="0018098C" w14:paraId="301BBE80" w14:textId="77777777" w:rsidTr="00A20668">
        <w:trPr>
          <w:gridAfter w:val="1"/>
          <w:wAfter w:w="18" w:type="dxa"/>
          <w:trHeight w:val="412"/>
        </w:trPr>
        <w:tc>
          <w:tcPr>
            <w:tcW w:w="2369" w:type="dxa"/>
            <w:tcBorders>
              <w:top w:val="single" w:sz="4" w:space="0" w:color="auto"/>
              <w:left w:val="single" w:sz="4" w:space="0" w:color="auto"/>
              <w:bottom w:val="single" w:sz="4" w:space="0" w:color="auto"/>
              <w:right w:val="single" w:sz="4" w:space="0" w:color="auto"/>
            </w:tcBorders>
          </w:tcPr>
          <w:p w14:paraId="6B03D71E" w14:textId="77777777" w:rsidR="0018098C" w:rsidRPr="0018098C" w:rsidRDefault="0018098C" w:rsidP="007333DE">
            <w:r w:rsidRPr="0018098C">
              <w:t>Kogus</w:t>
            </w:r>
          </w:p>
        </w:tc>
        <w:tc>
          <w:tcPr>
            <w:tcW w:w="1845" w:type="dxa"/>
            <w:tcBorders>
              <w:top w:val="single" w:sz="4" w:space="0" w:color="auto"/>
              <w:left w:val="single" w:sz="4" w:space="0" w:color="auto"/>
              <w:bottom w:val="single" w:sz="4" w:space="0" w:color="auto"/>
              <w:right w:val="single" w:sz="4" w:space="0" w:color="auto"/>
            </w:tcBorders>
          </w:tcPr>
          <w:p w14:paraId="0D6085E0"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4AFC8C1C"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5597EEAE"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40AC6141" w14:textId="77777777" w:rsidR="0018098C" w:rsidRPr="0018098C" w:rsidRDefault="0018098C" w:rsidP="007333DE"/>
        </w:tc>
      </w:tr>
      <w:tr w:rsidR="0018098C" w:rsidRPr="0018098C" w14:paraId="6CAD1A51" w14:textId="77777777" w:rsidTr="00A20668">
        <w:trPr>
          <w:gridAfter w:val="1"/>
          <w:wAfter w:w="18" w:type="dxa"/>
          <w:trHeight w:val="418"/>
        </w:trPr>
        <w:tc>
          <w:tcPr>
            <w:tcW w:w="2369" w:type="dxa"/>
            <w:tcBorders>
              <w:top w:val="single" w:sz="4" w:space="0" w:color="auto"/>
              <w:left w:val="single" w:sz="4" w:space="0" w:color="auto"/>
              <w:bottom w:val="single" w:sz="4" w:space="0" w:color="auto"/>
              <w:right w:val="single" w:sz="4" w:space="0" w:color="auto"/>
            </w:tcBorders>
          </w:tcPr>
          <w:p w14:paraId="3367FDB5" w14:textId="77777777" w:rsidR="0018098C" w:rsidRPr="0018098C" w:rsidRDefault="0018098C" w:rsidP="007333DE">
            <w:r w:rsidRPr="0018098C">
              <w:t>Nimi – ja koguväärtus</w:t>
            </w:r>
          </w:p>
        </w:tc>
        <w:tc>
          <w:tcPr>
            <w:tcW w:w="1845" w:type="dxa"/>
            <w:tcBorders>
              <w:top w:val="single" w:sz="4" w:space="0" w:color="auto"/>
              <w:left w:val="single" w:sz="4" w:space="0" w:color="auto"/>
              <w:bottom w:val="single" w:sz="4" w:space="0" w:color="auto"/>
              <w:right w:val="single" w:sz="4" w:space="0" w:color="auto"/>
            </w:tcBorders>
          </w:tcPr>
          <w:p w14:paraId="377CCDFD"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49F73674"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2BF0EE49"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54F240CF" w14:textId="77777777" w:rsidR="0018098C" w:rsidRPr="0018098C" w:rsidRDefault="0018098C" w:rsidP="007333DE"/>
        </w:tc>
      </w:tr>
      <w:tr w:rsidR="0018098C" w:rsidRPr="0018098C" w14:paraId="46AD9DBB" w14:textId="77777777" w:rsidTr="00A20668">
        <w:trPr>
          <w:gridAfter w:val="1"/>
          <w:wAfter w:w="18" w:type="dxa"/>
          <w:trHeight w:val="418"/>
        </w:trPr>
        <w:tc>
          <w:tcPr>
            <w:tcW w:w="2369" w:type="dxa"/>
            <w:tcBorders>
              <w:top w:val="single" w:sz="4" w:space="0" w:color="auto"/>
              <w:left w:val="single" w:sz="4" w:space="0" w:color="auto"/>
              <w:bottom w:val="single" w:sz="4" w:space="0" w:color="auto"/>
              <w:right w:val="single" w:sz="4" w:space="0" w:color="auto"/>
            </w:tcBorders>
          </w:tcPr>
          <w:p w14:paraId="47D77C74" w14:textId="77777777" w:rsidR="0018098C" w:rsidRPr="0018098C" w:rsidRDefault="0018098C" w:rsidP="007333DE">
            <w:r w:rsidRPr="0018098C">
              <w:t>Omandamise aeg</w:t>
            </w:r>
          </w:p>
        </w:tc>
        <w:tc>
          <w:tcPr>
            <w:tcW w:w="1845" w:type="dxa"/>
            <w:tcBorders>
              <w:top w:val="single" w:sz="4" w:space="0" w:color="auto"/>
              <w:left w:val="single" w:sz="4" w:space="0" w:color="auto"/>
              <w:bottom w:val="single" w:sz="4" w:space="0" w:color="auto"/>
              <w:right w:val="single" w:sz="4" w:space="0" w:color="auto"/>
            </w:tcBorders>
          </w:tcPr>
          <w:p w14:paraId="30CE3EB1" w14:textId="77777777" w:rsidR="0018098C" w:rsidRPr="0018098C" w:rsidRDefault="0018098C" w:rsidP="007333DE"/>
        </w:tc>
        <w:tc>
          <w:tcPr>
            <w:tcW w:w="2018" w:type="dxa"/>
            <w:tcBorders>
              <w:top w:val="single" w:sz="4" w:space="0" w:color="auto"/>
              <w:left w:val="single" w:sz="4" w:space="0" w:color="auto"/>
              <w:bottom w:val="single" w:sz="4" w:space="0" w:color="auto"/>
              <w:right w:val="single" w:sz="4" w:space="0" w:color="auto"/>
            </w:tcBorders>
          </w:tcPr>
          <w:p w14:paraId="7347C9E4" w14:textId="77777777" w:rsidR="0018098C" w:rsidRPr="0018098C" w:rsidRDefault="0018098C" w:rsidP="007333DE"/>
        </w:tc>
        <w:tc>
          <w:tcPr>
            <w:tcW w:w="2127" w:type="dxa"/>
            <w:tcBorders>
              <w:top w:val="single" w:sz="4" w:space="0" w:color="auto"/>
              <w:left w:val="single" w:sz="4" w:space="0" w:color="auto"/>
              <w:bottom w:val="single" w:sz="4" w:space="0" w:color="auto"/>
              <w:right w:val="single" w:sz="4" w:space="0" w:color="auto"/>
            </w:tcBorders>
          </w:tcPr>
          <w:p w14:paraId="24191582" w14:textId="77777777" w:rsidR="0018098C" w:rsidRPr="0018098C" w:rsidRDefault="0018098C" w:rsidP="007333DE"/>
        </w:tc>
        <w:tc>
          <w:tcPr>
            <w:tcW w:w="1417" w:type="dxa"/>
            <w:tcBorders>
              <w:top w:val="single" w:sz="4" w:space="0" w:color="auto"/>
              <w:left w:val="single" w:sz="4" w:space="0" w:color="auto"/>
              <w:bottom w:val="single" w:sz="4" w:space="0" w:color="auto"/>
              <w:right w:val="single" w:sz="4" w:space="0" w:color="auto"/>
            </w:tcBorders>
          </w:tcPr>
          <w:p w14:paraId="715AE26F" w14:textId="77777777" w:rsidR="0018098C" w:rsidRPr="0018098C" w:rsidRDefault="0018098C" w:rsidP="007333DE"/>
        </w:tc>
      </w:tr>
      <w:tr w:rsidR="0018098C" w:rsidRPr="0018098C" w14:paraId="591A3CCE" w14:textId="77777777" w:rsidTr="00A20668">
        <w:trPr>
          <w:gridAfter w:val="5"/>
          <w:wAfter w:w="7425" w:type="dxa"/>
          <w:trHeight w:val="524"/>
        </w:trPr>
        <w:tc>
          <w:tcPr>
            <w:tcW w:w="2369" w:type="dxa"/>
            <w:tcBorders>
              <w:top w:val="single" w:sz="4" w:space="0" w:color="auto"/>
              <w:left w:val="single" w:sz="4" w:space="0" w:color="auto"/>
              <w:bottom w:val="single" w:sz="4" w:space="0" w:color="auto"/>
              <w:right w:val="single" w:sz="4" w:space="0" w:color="auto"/>
            </w:tcBorders>
          </w:tcPr>
          <w:p w14:paraId="0D88EDDF" w14:textId="77777777" w:rsidR="0018098C" w:rsidRPr="0018098C" w:rsidRDefault="0018098C" w:rsidP="007333DE">
            <w:r w:rsidRPr="0018098C">
              <w:t>5. Pangaarved</w:t>
            </w:r>
          </w:p>
        </w:tc>
      </w:tr>
      <w:tr w:rsidR="0018098C" w:rsidRPr="0018098C" w14:paraId="113B3771" w14:textId="77777777" w:rsidTr="00A20668">
        <w:trPr>
          <w:trHeight w:val="418"/>
        </w:trPr>
        <w:tc>
          <w:tcPr>
            <w:tcW w:w="2369" w:type="dxa"/>
            <w:tcBorders>
              <w:top w:val="single" w:sz="4" w:space="0" w:color="auto"/>
              <w:left w:val="single" w:sz="4" w:space="0" w:color="auto"/>
              <w:bottom w:val="single" w:sz="4" w:space="0" w:color="auto"/>
              <w:right w:val="single" w:sz="4" w:space="0" w:color="auto"/>
            </w:tcBorders>
          </w:tcPr>
          <w:p w14:paraId="5E9B9EE6" w14:textId="77777777" w:rsidR="0018098C" w:rsidRPr="0018098C" w:rsidRDefault="0018098C" w:rsidP="007333DE">
            <w:r w:rsidRPr="0018098C">
              <w:t>Panga nimetus</w:t>
            </w:r>
          </w:p>
        </w:tc>
        <w:tc>
          <w:tcPr>
            <w:tcW w:w="7425" w:type="dxa"/>
            <w:gridSpan w:val="5"/>
            <w:tcBorders>
              <w:top w:val="single" w:sz="4" w:space="0" w:color="auto"/>
              <w:left w:val="single" w:sz="4" w:space="0" w:color="auto"/>
              <w:bottom w:val="single" w:sz="4" w:space="0" w:color="auto"/>
              <w:right w:val="single" w:sz="4" w:space="0" w:color="auto"/>
            </w:tcBorders>
          </w:tcPr>
          <w:p w14:paraId="132BC542" w14:textId="77777777" w:rsidR="0018098C" w:rsidRPr="0018098C" w:rsidRDefault="0018098C" w:rsidP="007333DE"/>
        </w:tc>
      </w:tr>
      <w:tr w:rsidR="0018098C" w:rsidRPr="0018098C" w14:paraId="3F2A4E6B" w14:textId="77777777" w:rsidTr="00A20668">
        <w:trPr>
          <w:trHeight w:val="418"/>
        </w:trPr>
        <w:tc>
          <w:tcPr>
            <w:tcW w:w="2369" w:type="dxa"/>
            <w:tcBorders>
              <w:top w:val="single" w:sz="4" w:space="0" w:color="auto"/>
              <w:left w:val="single" w:sz="4" w:space="0" w:color="auto"/>
              <w:bottom w:val="single" w:sz="4" w:space="0" w:color="auto"/>
              <w:right w:val="single" w:sz="4" w:space="0" w:color="auto"/>
            </w:tcBorders>
          </w:tcPr>
          <w:p w14:paraId="27CAA1F3" w14:textId="77777777" w:rsidR="0018098C" w:rsidRPr="0018098C" w:rsidRDefault="0018098C" w:rsidP="007333DE">
            <w:r w:rsidRPr="0018098C">
              <w:t>Arvete arv</w:t>
            </w:r>
          </w:p>
        </w:tc>
        <w:tc>
          <w:tcPr>
            <w:tcW w:w="7425" w:type="dxa"/>
            <w:gridSpan w:val="5"/>
            <w:tcBorders>
              <w:top w:val="single" w:sz="4" w:space="0" w:color="auto"/>
              <w:left w:val="single" w:sz="4" w:space="0" w:color="auto"/>
              <w:bottom w:val="single" w:sz="4" w:space="0" w:color="auto"/>
              <w:right w:val="single" w:sz="4" w:space="0" w:color="auto"/>
            </w:tcBorders>
          </w:tcPr>
          <w:p w14:paraId="23B3AE16" w14:textId="77777777" w:rsidR="0018098C" w:rsidRPr="0018098C" w:rsidRDefault="0018098C" w:rsidP="007333DE"/>
        </w:tc>
      </w:tr>
      <w:tr w:rsidR="0018098C" w:rsidRPr="0018098C" w14:paraId="07F25A78" w14:textId="77777777" w:rsidTr="00A20668">
        <w:trPr>
          <w:trHeight w:val="418"/>
        </w:trPr>
        <w:tc>
          <w:tcPr>
            <w:tcW w:w="2369" w:type="dxa"/>
            <w:tcBorders>
              <w:top w:val="single" w:sz="4" w:space="0" w:color="auto"/>
              <w:left w:val="single" w:sz="4" w:space="0" w:color="auto"/>
              <w:bottom w:val="single" w:sz="4" w:space="0" w:color="auto"/>
              <w:right w:val="single" w:sz="4" w:space="0" w:color="auto"/>
            </w:tcBorders>
          </w:tcPr>
          <w:p w14:paraId="550F4333" w14:textId="77777777" w:rsidR="0018098C" w:rsidRPr="0018098C" w:rsidRDefault="0018098C" w:rsidP="007333DE">
            <w:r w:rsidRPr="0018098C">
              <w:t>Arvete liik</w:t>
            </w:r>
          </w:p>
        </w:tc>
        <w:tc>
          <w:tcPr>
            <w:tcW w:w="7425" w:type="dxa"/>
            <w:gridSpan w:val="5"/>
            <w:tcBorders>
              <w:top w:val="single" w:sz="4" w:space="0" w:color="auto"/>
              <w:left w:val="single" w:sz="4" w:space="0" w:color="auto"/>
              <w:bottom w:val="single" w:sz="4" w:space="0" w:color="auto"/>
              <w:right w:val="single" w:sz="4" w:space="0" w:color="auto"/>
            </w:tcBorders>
          </w:tcPr>
          <w:p w14:paraId="4591DDAF" w14:textId="77777777" w:rsidR="0018098C" w:rsidRPr="0018098C" w:rsidRDefault="0018098C" w:rsidP="007333DE"/>
        </w:tc>
      </w:tr>
    </w:tbl>
    <w:bookmarkEnd w:id="0"/>
    <w:p w14:paraId="7D46D18E" w14:textId="7A539C5F" w:rsidR="00F70351" w:rsidRDefault="0021309E" w:rsidP="00C67400">
      <w:pPr>
        <w:spacing w:before="240" w:line="360" w:lineRule="auto"/>
        <w:jc w:val="both"/>
      </w:pPr>
      <w:r w:rsidRPr="0018098C">
        <w:t>Kinnitan avalduses esitatud andmete õigsust. Olen teadlik, et andmete varjamise või valeandmete esitamise korral nõutakse väljamakstud toetus tagasi. Olen nõus minu isikuandmete kontrollimise ja töötlemisega ulatuses, mis on vajalik avalduse lahendamiseks.</w:t>
      </w:r>
      <w:r w:rsidR="00C933FD" w:rsidRPr="0018098C">
        <w:t xml:space="preserve"> </w:t>
      </w:r>
    </w:p>
    <w:p w14:paraId="4913A800" w14:textId="3338E684" w:rsidR="009E08B6" w:rsidRPr="009E08B6" w:rsidRDefault="009E08B6" w:rsidP="009E08B6">
      <w:pPr>
        <w:spacing w:line="360" w:lineRule="auto"/>
        <w:jc w:val="both"/>
        <w:rPr>
          <w:b/>
        </w:rPr>
      </w:pPr>
      <w:r w:rsidRPr="00433BE4">
        <w:rPr>
          <w:b/>
        </w:rPr>
        <w:t>Kohustun teatama kõigist muudatustest minu varalises seisundis.</w:t>
      </w:r>
    </w:p>
    <w:tbl>
      <w:tblPr>
        <w:tblStyle w:val="TableGrid"/>
        <w:tblW w:w="9776" w:type="dxa"/>
        <w:tblLook w:val="04A0" w:firstRow="1" w:lastRow="0" w:firstColumn="1" w:lastColumn="0" w:noHBand="0" w:noVBand="1"/>
      </w:tblPr>
      <w:tblGrid>
        <w:gridCol w:w="1555"/>
        <w:gridCol w:w="3267"/>
        <w:gridCol w:w="1552"/>
        <w:gridCol w:w="3402"/>
      </w:tblGrid>
      <w:tr w:rsidR="00165D76" w:rsidRPr="0018098C" w14:paraId="7DAB131F" w14:textId="77777777" w:rsidTr="00A20668">
        <w:tc>
          <w:tcPr>
            <w:tcW w:w="1555" w:type="dxa"/>
          </w:tcPr>
          <w:p w14:paraId="030D66D5" w14:textId="7021330D" w:rsidR="00165D76" w:rsidRPr="0018098C" w:rsidRDefault="00165D76" w:rsidP="00C67400">
            <w:pPr>
              <w:spacing w:line="360" w:lineRule="auto"/>
              <w:ind w:right="16"/>
            </w:pPr>
            <w:r w:rsidRPr="0018098C">
              <w:t>kuupäev</w:t>
            </w:r>
          </w:p>
        </w:tc>
        <w:tc>
          <w:tcPr>
            <w:tcW w:w="3267" w:type="dxa"/>
          </w:tcPr>
          <w:p w14:paraId="342EA97C" w14:textId="77777777" w:rsidR="00165D76" w:rsidRPr="0018098C" w:rsidRDefault="00165D76" w:rsidP="00C67400">
            <w:pPr>
              <w:spacing w:line="360" w:lineRule="auto"/>
              <w:ind w:right="16"/>
            </w:pPr>
          </w:p>
        </w:tc>
        <w:tc>
          <w:tcPr>
            <w:tcW w:w="1552" w:type="dxa"/>
          </w:tcPr>
          <w:p w14:paraId="7D28C50D" w14:textId="7D331AA6" w:rsidR="00165D76" w:rsidRPr="0018098C" w:rsidRDefault="00165D76" w:rsidP="00C67400">
            <w:pPr>
              <w:spacing w:line="360" w:lineRule="auto"/>
              <w:ind w:right="16"/>
            </w:pPr>
            <w:r w:rsidRPr="0018098C">
              <w:t>Allkiri</w:t>
            </w:r>
          </w:p>
        </w:tc>
        <w:tc>
          <w:tcPr>
            <w:tcW w:w="3402" w:type="dxa"/>
          </w:tcPr>
          <w:p w14:paraId="201C6DC0" w14:textId="77777777" w:rsidR="00165D76" w:rsidRPr="0018098C" w:rsidRDefault="00165D76" w:rsidP="00C67400">
            <w:pPr>
              <w:spacing w:line="360" w:lineRule="auto"/>
              <w:ind w:right="16"/>
            </w:pPr>
          </w:p>
        </w:tc>
      </w:tr>
    </w:tbl>
    <w:p w14:paraId="4A1318E7" w14:textId="162C01DF" w:rsidR="00D47BF7" w:rsidRPr="0018098C" w:rsidRDefault="00D47BF7" w:rsidP="00C67400">
      <w:pPr>
        <w:spacing w:line="360" w:lineRule="auto"/>
        <w:ind w:right="16"/>
      </w:pPr>
    </w:p>
    <w:sectPr w:rsidR="00D47BF7" w:rsidRPr="0018098C" w:rsidSect="004E5364">
      <w:headerReference w:type="first" r:id="rId7"/>
      <w:pgSz w:w="11907" w:h="16840" w:code="9"/>
      <w:pgMar w:top="1134" w:right="992" w:bottom="851"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AAB0" w14:textId="77777777" w:rsidR="00313016" w:rsidRDefault="00313016">
      <w:r>
        <w:separator/>
      </w:r>
    </w:p>
  </w:endnote>
  <w:endnote w:type="continuationSeparator" w:id="0">
    <w:p w14:paraId="282CD832" w14:textId="77777777" w:rsidR="00313016" w:rsidRDefault="0031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F0D2" w14:textId="77777777" w:rsidR="00313016" w:rsidRDefault="00313016">
      <w:r>
        <w:separator/>
      </w:r>
    </w:p>
  </w:footnote>
  <w:footnote w:type="continuationSeparator" w:id="0">
    <w:p w14:paraId="6E39FEA3" w14:textId="77777777" w:rsidR="00313016" w:rsidRDefault="0031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D46" w14:textId="6633A971" w:rsidR="004E5364" w:rsidRDefault="004E5364" w:rsidP="008239CC">
    <w:pPr>
      <w:jc w:val="both"/>
      <w:rPr>
        <w:sz w:val="22"/>
        <w:szCs w:val="22"/>
      </w:rPr>
    </w:pPr>
    <w:r>
      <w:rPr>
        <w:sz w:val="22"/>
        <w:szCs w:val="22"/>
      </w:rPr>
      <w:t>Kohila Vallavolikogu</w:t>
    </w:r>
    <w:r>
      <w:rPr>
        <w:sz w:val="22"/>
        <w:szCs w:val="22"/>
      </w:rPr>
      <w:tab/>
    </w:r>
    <w:r>
      <w:rPr>
        <w:sz w:val="22"/>
        <w:szCs w:val="22"/>
      </w:rPr>
      <w:tab/>
    </w:r>
    <w:r>
      <w:rPr>
        <w:sz w:val="22"/>
        <w:szCs w:val="22"/>
      </w:rPr>
      <w:tab/>
    </w:r>
    <w:r>
      <w:rPr>
        <w:sz w:val="22"/>
        <w:szCs w:val="22"/>
      </w:rPr>
      <w:tab/>
    </w:r>
    <w:r>
      <w:rPr>
        <w:sz w:val="22"/>
        <w:szCs w:val="22"/>
      </w:rPr>
      <w:tab/>
      <w:t>ASUTUSESISESEKS KASUTAMISEKS</w:t>
    </w:r>
  </w:p>
  <w:p w14:paraId="38AC8558" w14:textId="77777777" w:rsidR="004E5364" w:rsidRDefault="004E5364" w:rsidP="008239CC">
    <w:pPr>
      <w:jc w:val="both"/>
      <w:rPr>
        <w:sz w:val="22"/>
        <w:szCs w:val="22"/>
      </w:rPr>
    </w:pPr>
    <w:r>
      <w:rPr>
        <w:sz w:val="22"/>
        <w:szCs w:val="22"/>
      </w:rPr>
      <w:t>Määrus</w:t>
    </w:r>
  </w:p>
  <w:p w14:paraId="2B4FE814" w14:textId="17D4D64D" w:rsidR="002D74C9" w:rsidRPr="005E12BB" w:rsidRDefault="004E5364" w:rsidP="008239CC">
    <w:pPr>
      <w:jc w:val="both"/>
      <w:rPr>
        <w:sz w:val="22"/>
        <w:szCs w:val="22"/>
      </w:rPr>
    </w:pPr>
    <w:r>
      <w:rPr>
        <w:sz w:val="22"/>
        <w:szCs w:val="22"/>
      </w:rPr>
      <w:t>29.05.2025 nr 15</w:t>
    </w:r>
    <w:r w:rsidR="008239CC">
      <w:rPr>
        <w:sz w:val="22"/>
        <w:szCs w:val="22"/>
      </w:rPr>
      <w:tab/>
    </w:r>
    <w:r w:rsidR="008239CC">
      <w:rPr>
        <w:sz w:val="22"/>
        <w:szCs w:val="22"/>
      </w:rPr>
      <w:tab/>
    </w:r>
    <w:r w:rsidR="008239CC">
      <w:rPr>
        <w:sz w:val="22"/>
        <w:szCs w:val="22"/>
      </w:rPr>
      <w:tab/>
    </w:r>
    <w:r w:rsidR="008239CC">
      <w:rPr>
        <w:sz w:val="22"/>
        <w:szCs w:val="22"/>
      </w:rPr>
      <w:tab/>
    </w:r>
    <w:r w:rsidR="008239CC">
      <w:rPr>
        <w:sz w:val="22"/>
        <w:szCs w:val="22"/>
      </w:rPr>
      <w:tab/>
    </w:r>
    <w:r w:rsidR="008239CC">
      <w:rPr>
        <w:sz w:val="22"/>
        <w:szCs w:val="22"/>
      </w:rPr>
      <w:tab/>
    </w:r>
    <w:r w:rsidR="008239CC">
      <w:rPr>
        <w:sz w:val="22"/>
        <w:szCs w:val="22"/>
      </w:rPr>
      <w:tab/>
    </w:r>
  </w:p>
  <w:tbl>
    <w:tblPr>
      <w:tblStyle w:val="TableGrid"/>
      <w:tblW w:w="4754" w:type="dxa"/>
      <w:jc w:val="right"/>
      <w:tblLook w:val="04A0" w:firstRow="1" w:lastRow="0" w:firstColumn="1" w:lastColumn="0" w:noHBand="0" w:noVBand="1"/>
    </w:tblPr>
    <w:tblGrid>
      <w:gridCol w:w="4754"/>
    </w:tblGrid>
    <w:tr w:rsidR="002D74C9" w14:paraId="55384AAD" w14:textId="77777777" w:rsidTr="00B540D1">
      <w:trPr>
        <w:jc w:val="right"/>
      </w:trPr>
      <w:tc>
        <w:tcPr>
          <w:tcW w:w="4754" w:type="dxa"/>
          <w:tcBorders>
            <w:top w:val="nil"/>
            <w:left w:val="nil"/>
            <w:bottom w:val="nil"/>
            <w:right w:val="nil"/>
          </w:tcBorders>
        </w:tcPr>
        <w:p w14:paraId="7EF34202" w14:textId="66F832FC" w:rsidR="002D74C9" w:rsidRDefault="002D74C9" w:rsidP="009050A7">
          <w:pPr>
            <w:jc w:val="both"/>
            <w:rPr>
              <w:sz w:val="22"/>
              <w:szCs w:val="22"/>
            </w:rPr>
          </w:pPr>
        </w:p>
      </w:tc>
    </w:tr>
  </w:tbl>
  <w:p w14:paraId="027F3BBE" w14:textId="1CB8FEFD" w:rsidR="0076002C" w:rsidRPr="0075064C" w:rsidRDefault="0076002C" w:rsidP="009050A7">
    <w:pPr>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BB5"/>
    <w:multiLevelType w:val="hybridMultilevel"/>
    <w:tmpl w:val="5C302C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254155"/>
    <w:multiLevelType w:val="hybridMultilevel"/>
    <w:tmpl w:val="548CDF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E345BB"/>
    <w:multiLevelType w:val="hybridMultilevel"/>
    <w:tmpl w:val="C6A41A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3882837"/>
    <w:multiLevelType w:val="hybridMultilevel"/>
    <w:tmpl w:val="CEC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7B31441"/>
    <w:multiLevelType w:val="hybridMultilevel"/>
    <w:tmpl w:val="2892C7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591878"/>
    <w:multiLevelType w:val="hybridMultilevel"/>
    <w:tmpl w:val="EBFE11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31383374">
    <w:abstractNumId w:val="4"/>
  </w:num>
  <w:num w:numId="2" w16cid:durableId="640424274">
    <w:abstractNumId w:val="0"/>
  </w:num>
  <w:num w:numId="3" w16cid:durableId="1678922432">
    <w:abstractNumId w:val="1"/>
  </w:num>
  <w:num w:numId="4" w16cid:durableId="91628011">
    <w:abstractNumId w:val="5"/>
  </w:num>
  <w:num w:numId="5" w16cid:durableId="550729279">
    <w:abstractNumId w:val="2"/>
  </w:num>
  <w:num w:numId="6" w16cid:durableId="1722434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EC"/>
    <w:rsid w:val="00055B24"/>
    <w:rsid w:val="000635F0"/>
    <w:rsid w:val="000B1128"/>
    <w:rsid w:val="000F4610"/>
    <w:rsid w:val="001161C2"/>
    <w:rsid w:val="00121691"/>
    <w:rsid w:val="00133677"/>
    <w:rsid w:val="00135475"/>
    <w:rsid w:val="00165D76"/>
    <w:rsid w:val="001725FA"/>
    <w:rsid w:val="00176BE6"/>
    <w:rsid w:val="0018098C"/>
    <w:rsid w:val="00181FD3"/>
    <w:rsid w:val="001C7272"/>
    <w:rsid w:val="001D71AF"/>
    <w:rsid w:val="001E77F3"/>
    <w:rsid w:val="002065CF"/>
    <w:rsid w:val="0021309E"/>
    <w:rsid w:val="00245507"/>
    <w:rsid w:val="0028104B"/>
    <w:rsid w:val="00292D67"/>
    <w:rsid w:val="0029612E"/>
    <w:rsid w:val="002A3C16"/>
    <w:rsid w:val="002C3814"/>
    <w:rsid w:val="002D74C9"/>
    <w:rsid w:val="002D7D80"/>
    <w:rsid w:val="002F31C0"/>
    <w:rsid w:val="00312F11"/>
    <w:rsid w:val="00313016"/>
    <w:rsid w:val="00327491"/>
    <w:rsid w:val="003400D5"/>
    <w:rsid w:val="003612B6"/>
    <w:rsid w:val="003634C2"/>
    <w:rsid w:val="00370E80"/>
    <w:rsid w:val="004035E5"/>
    <w:rsid w:val="00414ECC"/>
    <w:rsid w:val="004316D9"/>
    <w:rsid w:val="00447050"/>
    <w:rsid w:val="00466508"/>
    <w:rsid w:val="004837E4"/>
    <w:rsid w:val="0048659F"/>
    <w:rsid w:val="0049536A"/>
    <w:rsid w:val="00495A8D"/>
    <w:rsid w:val="004A5290"/>
    <w:rsid w:val="004A7C1B"/>
    <w:rsid w:val="004B3A31"/>
    <w:rsid w:val="004E5364"/>
    <w:rsid w:val="004F0085"/>
    <w:rsid w:val="005718F1"/>
    <w:rsid w:val="00584521"/>
    <w:rsid w:val="00590B81"/>
    <w:rsid w:val="005926ED"/>
    <w:rsid w:val="005E24C0"/>
    <w:rsid w:val="00604E03"/>
    <w:rsid w:val="006156E9"/>
    <w:rsid w:val="00650434"/>
    <w:rsid w:val="00657FEC"/>
    <w:rsid w:val="00662A9F"/>
    <w:rsid w:val="00667438"/>
    <w:rsid w:val="00675327"/>
    <w:rsid w:val="00680CF2"/>
    <w:rsid w:val="006B335B"/>
    <w:rsid w:val="006C0AB4"/>
    <w:rsid w:val="006C3C08"/>
    <w:rsid w:val="006D1511"/>
    <w:rsid w:val="00713CA8"/>
    <w:rsid w:val="007251F3"/>
    <w:rsid w:val="0075064C"/>
    <w:rsid w:val="0076002C"/>
    <w:rsid w:val="00771E9D"/>
    <w:rsid w:val="00785B92"/>
    <w:rsid w:val="007A1E5C"/>
    <w:rsid w:val="007C44E7"/>
    <w:rsid w:val="007C7A6C"/>
    <w:rsid w:val="007E50C2"/>
    <w:rsid w:val="007F3679"/>
    <w:rsid w:val="0080726A"/>
    <w:rsid w:val="008121D3"/>
    <w:rsid w:val="00815D78"/>
    <w:rsid w:val="00817B9C"/>
    <w:rsid w:val="008239CC"/>
    <w:rsid w:val="00863312"/>
    <w:rsid w:val="008775B1"/>
    <w:rsid w:val="00880FDD"/>
    <w:rsid w:val="008C0F43"/>
    <w:rsid w:val="009050A7"/>
    <w:rsid w:val="00941C46"/>
    <w:rsid w:val="009568A6"/>
    <w:rsid w:val="009934B1"/>
    <w:rsid w:val="009A6E7F"/>
    <w:rsid w:val="009D681F"/>
    <w:rsid w:val="009E08B6"/>
    <w:rsid w:val="00A20668"/>
    <w:rsid w:val="00A25A1E"/>
    <w:rsid w:val="00A36519"/>
    <w:rsid w:val="00A50CA4"/>
    <w:rsid w:val="00A548B2"/>
    <w:rsid w:val="00A63612"/>
    <w:rsid w:val="00A7313F"/>
    <w:rsid w:val="00A9466B"/>
    <w:rsid w:val="00AB74DE"/>
    <w:rsid w:val="00AE2C87"/>
    <w:rsid w:val="00AE2E1E"/>
    <w:rsid w:val="00AE6A8F"/>
    <w:rsid w:val="00AE71C5"/>
    <w:rsid w:val="00B013CC"/>
    <w:rsid w:val="00B10D22"/>
    <w:rsid w:val="00B11576"/>
    <w:rsid w:val="00B11DEF"/>
    <w:rsid w:val="00B221DF"/>
    <w:rsid w:val="00B51686"/>
    <w:rsid w:val="00B540D1"/>
    <w:rsid w:val="00B54B9A"/>
    <w:rsid w:val="00B62EE0"/>
    <w:rsid w:val="00BA0BA3"/>
    <w:rsid w:val="00BC136F"/>
    <w:rsid w:val="00BE170A"/>
    <w:rsid w:val="00BE5971"/>
    <w:rsid w:val="00C67400"/>
    <w:rsid w:val="00C759AE"/>
    <w:rsid w:val="00C8626F"/>
    <w:rsid w:val="00C91EC6"/>
    <w:rsid w:val="00C933FD"/>
    <w:rsid w:val="00CB0333"/>
    <w:rsid w:val="00CB339B"/>
    <w:rsid w:val="00CB3447"/>
    <w:rsid w:val="00CB4DA0"/>
    <w:rsid w:val="00CD7FF8"/>
    <w:rsid w:val="00CE344B"/>
    <w:rsid w:val="00CF37FD"/>
    <w:rsid w:val="00D01E23"/>
    <w:rsid w:val="00D234BA"/>
    <w:rsid w:val="00D412F9"/>
    <w:rsid w:val="00D47BF7"/>
    <w:rsid w:val="00D64914"/>
    <w:rsid w:val="00D83BB7"/>
    <w:rsid w:val="00DA2B54"/>
    <w:rsid w:val="00DD7899"/>
    <w:rsid w:val="00DF4713"/>
    <w:rsid w:val="00E44A7A"/>
    <w:rsid w:val="00EA0BCA"/>
    <w:rsid w:val="00EE1BF3"/>
    <w:rsid w:val="00F173CD"/>
    <w:rsid w:val="00F562A7"/>
    <w:rsid w:val="00F70351"/>
    <w:rsid w:val="00F977C6"/>
    <w:rsid w:val="00FA5BEA"/>
    <w:rsid w:val="00FA7056"/>
    <w:rsid w:val="00FC1D79"/>
    <w:rsid w:val="00FD7A77"/>
    <w:rsid w:val="00FE37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FAF0E8"/>
  <w15:chartTrackingRefBased/>
  <w15:docId w15:val="{730EA604-FA7C-4516-925F-128A130B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327491"/>
    <w:pPr>
      <w:keepNext/>
      <w:outlineLvl w:val="0"/>
    </w:pPr>
    <w:rPr>
      <w:b/>
    </w:rPr>
  </w:style>
  <w:style w:type="paragraph" w:styleId="Heading6">
    <w:name w:val="heading 6"/>
    <w:basedOn w:val="Normal"/>
    <w:next w:val="Normal"/>
    <w:link w:val="Heading6Char"/>
    <w:uiPriority w:val="9"/>
    <w:semiHidden/>
    <w:unhideWhenUsed/>
    <w:qFormat/>
    <w:rsid w:val="0021309E"/>
    <w:pPr>
      <w:keepNext/>
      <w:keepLines/>
      <w:widowControl w:val="0"/>
      <w:spacing w:before="40"/>
      <w:outlineLvl w:val="5"/>
    </w:pPr>
    <w:rPr>
      <w:rFonts w:asciiTheme="majorHAnsi" w:eastAsiaTheme="majorEastAsia" w:hAnsiTheme="majorHAnsi" w:cstheme="majorBidi"/>
      <w:snapToGrid w:val="0"/>
      <w:color w:val="1F4D78"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002C"/>
    <w:pPr>
      <w:tabs>
        <w:tab w:val="center" w:pos="4320"/>
        <w:tab w:val="right" w:pos="8640"/>
      </w:tabs>
    </w:pPr>
  </w:style>
  <w:style w:type="paragraph" w:styleId="Footer">
    <w:name w:val="footer"/>
    <w:basedOn w:val="Normal"/>
    <w:rsid w:val="0076002C"/>
    <w:pPr>
      <w:tabs>
        <w:tab w:val="center" w:pos="4320"/>
        <w:tab w:val="right" w:pos="8640"/>
      </w:tabs>
    </w:pPr>
  </w:style>
  <w:style w:type="character" w:styleId="Hyperlink">
    <w:name w:val="Hyperlink"/>
    <w:rsid w:val="0076002C"/>
    <w:rPr>
      <w:rFonts w:cs="Times New Roman"/>
      <w:color w:val="0000FF"/>
      <w:u w:val="single"/>
    </w:rPr>
  </w:style>
  <w:style w:type="table" w:styleId="TableGrid">
    <w:name w:val="Table Grid"/>
    <w:basedOn w:val="TableNormal"/>
    <w:uiPriority w:val="39"/>
    <w:rsid w:val="0013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B339B"/>
    <w:rPr>
      <w:rFonts w:ascii="Segoe UI" w:hAnsi="Segoe UI" w:cs="Segoe UI"/>
      <w:sz w:val="18"/>
      <w:szCs w:val="18"/>
    </w:rPr>
  </w:style>
  <w:style w:type="character" w:customStyle="1" w:styleId="BalloonTextChar">
    <w:name w:val="Balloon Text Char"/>
    <w:basedOn w:val="DefaultParagraphFont"/>
    <w:link w:val="BalloonText"/>
    <w:rsid w:val="00CB339B"/>
    <w:rPr>
      <w:rFonts w:ascii="Segoe UI" w:hAnsi="Segoe UI" w:cs="Segoe UI"/>
      <w:sz w:val="18"/>
      <w:szCs w:val="18"/>
      <w:lang w:eastAsia="en-US"/>
    </w:rPr>
  </w:style>
  <w:style w:type="paragraph" w:styleId="ListParagraph">
    <w:name w:val="List Paragraph"/>
    <w:basedOn w:val="Normal"/>
    <w:uiPriority w:val="34"/>
    <w:qFormat/>
    <w:rsid w:val="007251F3"/>
    <w:pPr>
      <w:ind w:left="720"/>
      <w:contextualSpacing/>
    </w:pPr>
  </w:style>
  <w:style w:type="character" w:customStyle="1" w:styleId="Heading1Char">
    <w:name w:val="Heading 1 Char"/>
    <w:basedOn w:val="DefaultParagraphFont"/>
    <w:link w:val="Heading1"/>
    <w:rsid w:val="00327491"/>
    <w:rPr>
      <w:b/>
      <w:sz w:val="24"/>
      <w:szCs w:val="24"/>
      <w:lang w:eastAsia="en-US"/>
    </w:rPr>
  </w:style>
  <w:style w:type="paragraph" w:styleId="NormalWeb">
    <w:name w:val="Normal (Web)"/>
    <w:basedOn w:val="Normal"/>
    <w:uiPriority w:val="99"/>
    <w:unhideWhenUsed/>
    <w:rsid w:val="00327491"/>
    <w:pPr>
      <w:spacing w:before="100" w:beforeAutospacing="1" w:after="100" w:afterAutospacing="1"/>
    </w:pPr>
    <w:rPr>
      <w:lang w:eastAsia="et-EE"/>
    </w:rPr>
  </w:style>
  <w:style w:type="character" w:customStyle="1" w:styleId="Heading6Char">
    <w:name w:val="Heading 6 Char"/>
    <w:basedOn w:val="DefaultParagraphFont"/>
    <w:link w:val="Heading6"/>
    <w:uiPriority w:val="9"/>
    <w:semiHidden/>
    <w:rsid w:val="0021309E"/>
    <w:rPr>
      <w:rFonts w:asciiTheme="majorHAnsi" w:eastAsiaTheme="majorEastAsia" w:hAnsiTheme="majorHAnsi" w:cstheme="majorBidi"/>
      <w:snapToGrid w:val="0"/>
      <w:color w:val="1F4D78" w:themeColor="accent1" w:themeShade="7F"/>
      <w:lang w:eastAsia="en-US"/>
    </w:rPr>
  </w:style>
  <w:style w:type="table" w:customStyle="1" w:styleId="Kontuurtabel1">
    <w:name w:val="Kontuurtabel1"/>
    <w:basedOn w:val="TableNormal"/>
    <w:next w:val="TableGrid"/>
    <w:rsid w:val="0018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341">
      <w:bodyDiv w:val="1"/>
      <w:marLeft w:val="0"/>
      <w:marRight w:val="0"/>
      <w:marTop w:val="0"/>
      <w:marBottom w:val="0"/>
      <w:divBdr>
        <w:top w:val="none" w:sz="0" w:space="0" w:color="auto"/>
        <w:left w:val="none" w:sz="0" w:space="0" w:color="auto"/>
        <w:bottom w:val="none" w:sz="0" w:space="0" w:color="auto"/>
        <w:right w:val="none" w:sz="0" w:space="0" w:color="auto"/>
      </w:divBdr>
    </w:div>
    <w:div w:id="436020607">
      <w:bodyDiv w:val="1"/>
      <w:marLeft w:val="0"/>
      <w:marRight w:val="0"/>
      <w:marTop w:val="0"/>
      <w:marBottom w:val="0"/>
      <w:divBdr>
        <w:top w:val="none" w:sz="0" w:space="0" w:color="auto"/>
        <w:left w:val="none" w:sz="0" w:space="0" w:color="auto"/>
        <w:bottom w:val="none" w:sz="0" w:space="0" w:color="auto"/>
        <w:right w:val="none" w:sz="0" w:space="0" w:color="auto"/>
      </w:divBdr>
    </w:div>
    <w:div w:id="757408458">
      <w:bodyDiv w:val="1"/>
      <w:marLeft w:val="0"/>
      <w:marRight w:val="0"/>
      <w:marTop w:val="0"/>
      <w:marBottom w:val="0"/>
      <w:divBdr>
        <w:top w:val="none" w:sz="0" w:space="0" w:color="auto"/>
        <w:left w:val="none" w:sz="0" w:space="0" w:color="auto"/>
        <w:bottom w:val="none" w:sz="0" w:space="0" w:color="auto"/>
        <w:right w:val="none" w:sz="0" w:space="0" w:color="auto"/>
      </w:divBdr>
    </w:div>
    <w:div w:id="1409763855">
      <w:bodyDiv w:val="1"/>
      <w:marLeft w:val="0"/>
      <w:marRight w:val="0"/>
      <w:marTop w:val="0"/>
      <w:marBottom w:val="0"/>
      <w:divBdr>
        <w:top w:val="none" w:sz="0" w:space="0" w:color="auto"/>
        <w:left w:val="none" w:sz="0" w:space="0" w:color="auto"/>
        <w:bottom w:val="none" w:sz="0" w:space="0" w:color="auto"/>
        <w:right w:val="none" w:sz="0" w:space="0" w:color="auto"/>
      </w:divBdr>
    </w:div>
    <w:div w:id="1803767410">
      <w:bodyDiv w:val="1"/>
      <w:marLeft w:val="0"/>
      <w:marRight w:val="0"/>
      <w:marTop w:val="0"/>
      <w:marBottom w:val="0"/>
      <w:divBdr>
        <w:top w:val="none" w:sz="0" w:space="0" w:color="auto"/>
        <w:left w:val="none" w:sz="0" w:space="0" w:color="auto"/>
        <w:bottom w:val="none" w:sz="0" w:space="0" w:color="auto"/>
        <w:right w:val="none" w:sz="0" w:space="0" w:color="auto"/>
      </w:divBdr>
    </w:div>
    <w:div w:id="1955011852">
      <w:bodyDiv w:val="1"/>
      <w:marLeft w:val="0"/>
      <w:marRight w:val="0"/>
      <w:marTop w:val="0"/>
      <w:marBottom w:val="0"/>
      <w:divBdr>
        <w:top w:val="none" w:sz="0" w:space="0" w:color="auto"/>
        <w:left w:val="none" w:sz="0" w:space="0" w:color="auto"/>
        <w:bottom w:val="none" w:sz="0" w:space="0" w:color="auto"/>
        <w:right w:val="none" w:sz="0" w:space="0" w:color="auto"/>
      </w:divBdr>
    </w:div>
    <w:div w:id="21471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peever\Documents\Custom%20Office%20Templates\v&#228;ljaminev%20kiri%20veel%20uuem.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väljaminev kiri veel uuem</Template>
  <TotalTime>5</TotalTime>
  <Pages>2</Pages>
  <Words>172</Words>
  <Characters>1629</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Kohila Vallavalitsus</Company>
  <LinksUpToDate>false</LinksUpToDate>
  <CharactersWithSpaces>1798</CharactersWithSpaces>
  <SharedDoc>false</SharedDoc>
  <HLinks>
    <vt:vector size="12" baseType="variant">
      <vt:variant>
        <vt:i4>983122</vt:i4>
      </vt:variant>
      <vt:variant>
        <vt:i4>3</vt:i4>
      </vt:variant>
      <vt:variant>
        <vt:i4>0</vt:i4>
      </vt:variant>
      <vt:variant>
        <vt:i4>5</vt:i4>
      </vt:variant>
      <vt:variant>
        <vt:lpwstr>http://www.kohila.ee/</vt:lpwstr>
      </vt:variant>
      <vt:variant>
        <vt:lpwstr/>
      </vt:variant>
      <vt:variant>
        <vt:i4>3473438</vt:i4>
      </vt:variant>
      <vt:variant>
        <vt:i4>0</vt:i4>
      </vt:variant>
      <vt:variant>
        <vt:i4>0</vt:i4>
      </vt:variant>
      <vt:variant>
        <vt:i4>5</vt:i4>
      </vt:variant>
      <vt:variant>
        <vt:lpwstr>mailto:vallavalitsus@kohila.ee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Peever</dc:creator>
  <cp:keywords/>
  <dc:description/>
  <cp:lastModifiedBy>Liisa Lee</cp:lastModifiedBy>
  <cp:revision>6</cp:revision>
  <cp:lastPrinted>2025-11-20T11:16:00Z</cp:lastPrinted>
  <dcterms:created xsi:type="dcterms:W3CDTF">2025-08-27T09:39:00Z</dcterms:created>
  <dcterms:modified xsi:type="dcterms:W3CDTF">2025-11-20T11:16:00Z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umber">
    <vt:lpwstr>{viit}</vt:lpwstr>
  </property>
  <property fmtid="{D5CDD505-2E9C-101B-9397-08002B2CF9AE}" pid="3" name="delta_docName">
    <vt:lpwstr>{pealkiri}</vt:lpwstr>
  </property>
  <property fmtid="{D5CDD505-2E9C-101B-9397-08002B2CF9AE}" pid="4" name="delta_signerName">
    <vt:lpwstr>{allkirjastaja}</vt:lpwstr>
  </property>
  <property fmtid="{D5CDD505-2E9C-101B-9397-08002B2CF9AE}" pid="5" name="delta_signerJobTitle">
    <vt:lpwstr>{allkirjastaja ametinimetus}</vt:lpwstr>
  </property>
</Properties>
</file>